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2E4F38" w14:textId="20850848" w:rsidR="006B4DE8" w:rsidRPr="00906065" w:rsidRDefault="00BF768E" w:rsidP="006B4DE8">
      <w:pPr>
        <w:tabs>
          <w:tab w:val="left" w:pos="3225"/>
        </w:tabs>
        <w:rPr>
          <w:rFonts w:asciiTheme="minorHAnsi" w:hAnsiTheme="minorHAnsi" w:cs="Arial"/>
          <w:b/>
          <w:sz w:val="32"/>
          <w:szCs w:val="32"/>
        </w:rPr>
      </w:pPr>
      <w:r w:rsidRPr="00906065">
        <w:rPr>
          <w:noProof/>
        </w:rPr>
        <w:drawing>
          <wp:anchor distT="0" distB="0" distL="114300" distR="114300" simplePos="0" relativeHeight="251661312" behindDoc="1" locked="0" layoutInCell="1" allowOverlap="1" wp14:anchorId="1120EC35" wp14:editId="1120EC36">
            <wp:simplePos x="0" y="0"/>
            <wp:positionH relativeFrom="column">
              <wp:posOffset>6648450</wp:posOffset>
            </wp:positionH>
            <wp:positionV relativeFrom="paragraph">
              <wp:posOffset>9525</wp:posOffset>
            </wp:positionV>
            <wp:extent cx="962025" cy="601345"/>
            <wp:effectExtent l="0" t="0" r="9525" b="8255"/>
            <wp:wrapTight wrapText="bothSides">
              <wp:wrapPolygon edited="0">
                <wp:start x="0" y="0"/>
                <wp:lineTo x="0" y="21212"/>
                <wp:lineTo x="21386" y="21212"/>
                <wp:lineTo x="21386" y="0"/>
                <wp:lineTo x="0" y="0"/>
              </wp:wrapPolygon>
            </wp:wrapTight>
            <wp:docPr id="1" name="Picture 1" descr="FinalEWMlogo no OWMH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FinalEWMlogo no OWMH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601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734D9" w:rsidRPr="00906065">
        <w:rPr>
          <w:rFonts w:asciiTheme="minorHAnsi" w:hAnsiTheme="minorHAnsi" w:cs="Arial"/>
          <w:b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1120EC37" wp14:editId="1120EC38">
            <wp:simplePos x="0" y="0"/>
            <wp:positionH relativeFrom="column">
              <wp:posOffset>7734300</wp:posOffset>
            </wp:positionH>
            <wp:positionV relativeFrom="paragraph">
              <wp:posOffset>9525</wp:posOffset>
            </wp:positionV>
            <wp:extent cx="1263015" cy="51943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1 DHHS Logo Color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3015" cy="5194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2706C" w:rsidRPr="00906065">
        <w:rPr>
          <w:rFonts w:asciiTheme="minorHAnsi" w:hAnsiTheme="minorHAnsi" w:cs="Arial"/>
          <w:b/>
          <w:sz w:val="32"/>
          <w:szCs w:val="32"/>
        </w:rPr>
        <w:t>20</w:t>
      </w:r>
      <w:r w:rsidR="004721BA">
        <w:rPr>
          <w:rFonts w:asciiTheme="minorHAnsi" w:hAnsiTheme="minorHAnsi" w:cs="Arial"/>
          <w:b/>
          <w:sz w:val="32"/>
          <w:szCs w:val="32"/>
        </w:rPr>
        <w:t>20</w:t>
      </w:r>
      <w:r w:rsidR="006B4DE8" w:rsidRPr="00906065">
        <w:rPr>
          <w:rFonts w:asciiTheme="minorHAnsi" w:hAnsiTheme="minorHAnsi" w:cs="Arial"/>
          <w:b/>
          <w:sz w:val="32"/>
          <w:szCs w:val="32"/>
        </w:rPr>
        <w:t>-20</w:t>
      </w:r>
      <w:r w:rsidR="00B5089F">
        <w:rPr>
          <w:rFonts w:asciiTheme="minorHAnsi" w:hAnsiTheme="minorHAnsi" w:cs="Arial"/>
          <w:b/>
          <w:sz w:val="32"/>
          <w:szCs w:val="32"/>
        </w:rPr>
        <w:t>2</w:t>
      </w:r>
      <w:r w:rsidR="004721BA">
        <w:rPr>
          <w:rFonts w:asciiTheme="minorHAnsi" w:hAnsiTheme="minorHAnsi" w:cs="Arial"/>
          <w:b/>
          <w:sz w:val="32"/>
          <w:szCs w:val="32"/>
        </w:rPr>
        <w:t>1</w:t>
      </w:r>
      <w:bookmarkStart w:id="0" w:name="_GoBack"/>
      <w:bookmarkEnd w:id="0"/>
      <w:r w:rsidR="006B4DE8" w:rsidRPr="00906065">
        <w:rPr>
          <w:rFonts w:asciiTheme="minorHAnsi" w:hAnsiTheme="minorHAnsi" w:cs="Arial"/>
          <w:b/>
          <w:sz w:val="32"/>
          <w:szCs w:val="32"/>
        </w:rPr>
        <w:t xml:space="preserve"> </w:t>
      </w:r>
      <w:r w:rsidR="00906065">
        <w:rPr>
          <w:rFonts w:asciiTheme="minorHAnsi" w:hAnsiTheme="minorHAnsi" w:cs="Arial"/>
          <w:b/>
          <w:sz w:val="32"/>
          <w:szCs w:val="32"/>
        </w:rPr>
        <w:t xml:space="preserve">FQHC </w:t>
      </w:r>
      <w:r w:rsidR="006B4DE8" w:rsidRPr="00906065">
        <w:rPr>
          <w:rFonts w:asciiTheme="minorHAnsi" w:hAnsiTheme="minorHAnsi" w:cs="Arial"/>
          <w:b/>
          <w:sz w:val="32"/>
          <w:szCs w:val="32"/>
        </w:rPr>
        <w:t>Template:</w:t>
      </w:r>
      <w:r w:rsidR="00B2706C" w:rsidRPr="00906065">
        <w:rPr>
          <w:rFonts w:asciiTheme="minorHAnsi" w:hAnsiTheme="minorHAnsi" w:cs="Arial"/>
          <w:b/>
          <w:sz w:val="32"/>
          <w:szCs w:val="32"/>
        </w:rPr>
        <w:t xml:space="preserve"> </w:t>
      </w:r>
      <w:r w:rsidR="006B4DE8" w:rsidRPr="00906065">
        <w:rPr>
          <w:rFonts w:asciiTheme="minorHAnsi" w:hAnsiTheme="minorHAnsi" w:cs="Arial"/>
          <w:b/>
          <w:sz w:val="32"/>
          <w:szCs w:val="32"/>
        </w:rPr>
        <w:tab/>
      </w:r>
    </w:p>
    <w:p w14:paraId="218A0E16" w14:textId="77777777" w:rsidR="00FA3193" w:rsidRDefault="002D1FB1" w:rsidP="00DF1439">
      <w:pPr>
        <w:rPr>
          <w:rFonts w:asciiTheme="minorHAnsi" w:hAnsiTheme="minorHAnsi" w:cs="Arial"/>
          <w:b/>
          <w:sz w:val="32"/>
          <w:szCs w:val="32"/>
        </w:rPr>
      </w:pPr>
      <w:r>
        <w:rPr>
          <w:rFonts w:asciiTheme="minorHAnsi" w:hAnsiTheme="minorHAnsi" w:cs="Arial"/>
          <w:b/>
          <w:sz w:val="32"/>
          <w:szCs w:val="32"/>
        </w:rPr>
        <w:t xml:space="preserve">Evidence Based Interventions </w:t>
      </w:r>
      <w:r w:rsidR="006222CD">
        <w:rPr>
          <w:rFonts w:asciiTheme="minorHAnsi" w:hAnsiTheme="minorHAnsi" w:cs="Arial"/>
          <w:b/>
          <w:sz w:val="32"/>
          <w:szCs w:val="32"/>
        </w:rPr>
        <w:t xml:space="preserve">for </w:t>
      </w:r>
      <w:r w:rsidR="00F651B1">
        <w:rPr>
          <w:rFonts w:asciiTheme="minorHAnsi" w:hAnsiTheme="minorHAnsi" w:cs="Arial"/>
          <w:b/>
          <w:sz w:val="32"/>
          <w:szCs w:val="32"/>
        </w:rPr>
        <w:t>Health Systems Change</w:t>
      </w:r>
      <w:r w:rsidR="00D026FE" w:rsidRPr="00906065">
        <w:rPr>
          <w:rFonts w:asciiTheme="minorHAnsi" w:hAnsiTheme="minorHAnsi" w:cs="Arial"/>
          <w:b/>
          <w:sz w:val="32"/>
          <w:szCs w:val="32"/>
        </w:rPr>
        <w:t xml:space="preserve"> </w:t>
      </w:r>
      <w:r w:rsidR="00FA3193">
        <w:rPr>
          <w:rFonts w:asciiTheme="minorHAnsi" w:hAnsiTheme="minorHAnsi" w:cs="Arial"/>
          <w:b/>
          <w:sz w:val="32"/>
          <w:szCs w:val="32"/>
        </w:rPr>
        <w:br/>
      </w:r>
    </w:p>
    <w:p w14:paraId="1120EBC4" w14:textId="43E90A78" w:rsidR="00D026FE" w:rsidRPr="00906065" w:rsidRDefault="00EE3D87" w:rsidP="00DF1439">
      <w:pPr>
        <w:rPr>
          <w:rFonts w:asciiTheme="minorHAnsi" w:hAnsiTheme="minorHAnsi" w:cs="Arial"/>
          <w:b/>
          <w:sz w:val="32"/>
          <w:szCs w:val="32"/>
        </w:rPr>
      </w:pPr>
      <w:r>
        <w:rPr>
          <w:rFonts w:asciiTheme="minorHAnsi" w:hAnsiTheme="minorHAnsi" w:cs="Arial"/>
          <w:b/>
          <w:sz w:val="32"/>
          <w:szCs w:val="32"/>
        </w:rPr>
        <w:t>Breast</w:t>
      </w:r>
      <w:r w:rsidR="00FA3193">
        <w:rPr>
          <w:rFonts w:asciiTheme="minorHAnsi" w:hAnsiTheme="minorHAnsi" w:cs="Arial"/>
          <w:b/>
          <w:sz w:val="32"/>
          <w:szCs w:val="32"/>
        </w:rPr>
        <w:t xml:space="preserve"> / </w:t>
      </w:r>
      <w:r>
        <w:rPr>
          <w:rFonts w:asciiTheme="minorHAnsi" w:hAnsiTheme="minorHAnsi" w:cs="Arial"/>
          <w:b/>
          <w:sz w:val="32"/>
          <w:szCs w:val="32"/>
        </w:rPr>
        <w:t>Cervical</w:t>
      </w:r>
    </w:p>
    <w:p w14:paraId="5226DCC6" w14:textId="77777777" w:rsidR="006B4DE8" w:rsidRPr="00906065" w:rsidRDefault="006B4DE8" w:rsidP="00D45A2E">
      <w:pPr>
        <w:rPr>
          <w:rFonts w:ascii="Arial" w:hAnsi="Arial" w:cs="Arial"/>
          <w:b/>
        </w:rPr>
      </w:pPr>
    </w:p>
    <w:p w14:paraId="31093A9E" w14:textId="6F652E0D" w:rsidR="00D45A2E" w:rsidRPr="00E44763" w:rsidRDefault="00D45A2E" w:rsidP="00D45A2E">
      <w:pPr>
        <w:rPr>
          <w:rFonts w:ascii="Arial" w:hAnsi="Arial" w:cs="Arial"/>
          <w:sz w:val="18"/>
          <w:szCs w:val="18"/>
        </w:rPr>
      </w:pPr>
      <w:r w:rsidRPr="00E44763">
        <w:rPr>
          <w:rFonts w:ascii="Arial" w:hAnsi="Arial" w:cs="Arial"/>
          <w:b/>
          <w:sz w:val="18"/>
          <w:szCs w:val="18"/>
        </w:rPr>
        <w:t>Purpose of Template:</w:t>
      </w:r>
      <w:r w:rsidRPr="00E44763">
        <w:rPr>
          <w:rFonts w:ascii="Arial" w:hAnsi="Arial" w:cs="Arial"/>
          <w:sz w:val="18"/>
          <w:szCs w:val="18"/>
        </w:rPr>
        <w:t xml:space="preserve">  This template is to assist in identifying, planning and monitoring major activities in implementing a collaborative impact project around increasing </w:t>
      </w:r>
      <w:r w:rsidR="006B4DE8" w:rsidRPr="00E44763">
        <w:rPr>
          <w:rFonts w:ascii="Arial" w:hAnsi="Arial" w:cs="Arial"/>
          <w:sz w:val="18"/>
          <w:szCs w:val="18"/>
        </w:rPr>
        <w:t>breast cancer screening rates, and/or increasing cervical cancer screening rates</w:t>
      </w:r>
      <w:r w:rsidR="00FA3193">
        <w:rPr>
          <w:rFonts w:ascii="Arial" w:hAnsi="Arial" w:cs="Arial"/>
          <w:sz w:val="18"/>
          <w:szCs w:val="18"/>
        </w:rPr>
        <w:t xml:space="preserve">. </w:t>
      </w:r>
      <w:r w:rsidRPr="00E44763">
        <w:rPr>
          <w:rFonts w:ascii="Arial" w:hAnsi="Arial" w:cs="Arial"/>
          <w:sz w:val="18"/>
          <w:szCs w:val="18"/>
        </w:rPr>
        <w:t xml:space="preserve">Use this tool for oversight of the project and to help guide implementation.  Entries must be meaningful and concise.  </w:t>
      </w:r>
    </w:p>
    <w:p w14:paraId="1120EBC8" w14:textId="77777777" w:rsidR="003C0F3C" w:rsidRPr="00BF768E" w:rsidRDefault="003C0F3C" w:rsidP="003C0F3C">
      <w:pPr>
        <w:rPr>
          <w:rFonts w:ascii="Arial" w:hAnsi="Arial" w:cs="Arial"/>
        </w:rPr>
      </w:pPr>
    </w:p>
    <w:tbl>
      <w:tblPr>
        <w:tblStyle w:val="ProjectTable"/>
        <w:tblW w:w="5033" w:type="pct"/>
        <w:tblLayout w:type="fixed"/>
        <w:tblLook w:val="04A0" w:firstRow="1" w:lastRow="0" w:firstColumn="1" w:lastColumn="0" w:noHBand="0" w:noVBand="1"/>
      </w:tblPr>
      <w:tblGrid>
        <w:gridCol w:w="805"/>
        <w:gridCol w:w="1162"/>
        <w:gridCol w:w="863"/>
        <w:gridCol w:w="1475"/>
        <w:gridCol w:w="858"/>
        <w:gridCol w:w="504"/>
        <w:gridCol w:w="1075"/>
        <w:gridCol w:w="365"/>
        <w:gridCol w:w="388"/>
        <w:gridCol w:w="2132"/>
        <w:gridCol w:w="200"/>
        <w:gridCol w:w="1509"/>
        <w:gridCol w:w="1083"/>
        <w:gridCol w:w="2066"/>
      </w:tblGrid>
      <w:tr w:rsidR="00EA7FBA" w:rsidRPr="006734D9" w14:paraId="1120EBCF" w14:textId="77777777" w:rsidTr="007240E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7"/>
        </w:trPr>
        <w:tc>
          <w:tcPr>
            <w:tcW w:w="977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1120EBC9" w14:textId="1F2984E8" w:rsidR="00EA7FBA" w:rsidRPr="00906065" w:rsidRDefault="00D45A2E" w:rsidP="00C86E9E">
            <w:pPr>
              <w:rPr>
                <w:rFonts w:ascii="Arial" w:hAnsi="Arial" w:cs="Arial"/>
              </w:rPr>
            </w:pPr>
            <w:r w:rsidRPr="00906065">
              <w:rPr>
                <w:rFonts w:ascii="Arial" w:hAnsi="Arial" w:cs="Arial"/>
              </w:rPr>
              <w:t>Name of Organization</w:t>
            </w:r>
            <w:r w:rsidR="00EA7FBA" w:rsidRPr="00906065">
              <w:rPr>
                <w:rFonts w:ascii="Arial" w:hAnsi="Arial" w:cs="Arial"/>
              </w:rPr>
              <w:t>:</w:t>
            </w:r>
          </w:p>
        </w:tc>
        <w:tc>
          <w:tcPr>
            <w:tcW w:w="97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top"/>
          </w:tcPr>
          <w:p w14:paraId="1120EBCA" w14:textId="5F984B7C" w:rsidR="00EA7FBA" w:rsidRPr="00E645B3" w:rsidRDefault="00EA7FBA" w:rsidP="00A50F3C">
            <w:pPr>
              <w:rPr>
                <w:rFonts w:ascii="Arial" w:hAnsi="Arial" w:cs="Arial"/>
                <w:b w:val="0"/>
              </w:rPr>
            </w:pPr>
          </w:p>
        </w:tc>
        <w:tc>
          <w:tcPr>
            <w:tcW w:w="49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1120EBCB" w14:textId="77777777" w:rsidR="00EA7FBA" w:rsidRPr="00906065" w:rsidRDefault="00EA7FBA" w:rsidP="00935578">
            <w:pPr>
              <w:rPr>
                <w:rFonts w:ascii="Arial" w:hAnsi="Arial" w:cs="Arial"/>
                <w:b w:val="0"/>
              </w:rPr>
            </w:pPr>
            <w:r w:rsidRPr="00906065">
              <w:rPr>
                <w:rFonts w:ascii="Arial" w:hAnsi="Arial" w:cs="Arial"/>
              </w:rPr>
              <w:t xml:space="preserve">Date of Submission:  </w:t>
            </w:r>
          </w:p>
        </w:tc>
        <w:tc>
          <w:tcPr>
            <w:tcW w:w="87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0EBCC" w14:textId="48F9DC87" w:rsidR="00EA7FBA" w:rsidRPr="00906065" w:rsidRDefault="00EA7FBA" w:rsidP="00935578">
            <w:pPr>
              <w:rPr>
                <w:rFonts w:ascii="Arial" w:hAnsi="Arial" w:cs="Arial"/>
              </w:rPr>
            </w:pPr>
            <w:r w:rsidRPr="00906065">
              <w:rPr>
                <w:rFonts w:ascii="Arial" w:hAnsi="Arial" w:cs="Arial"/>
              </w:rPr>
              <w:t>______/______/______</w:t>
            </w:r>
          </w:p>
        </w:tc>
        <w:tc>
          <w:tcPr>
            <w:tcW w:w="964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1120EBCD" w14:textId="77777777" w:rsidR="00EA7FBA" w:rsidRPr="00906065" w:rsidRDefault="00EA7FBA" w:rsidP="00EA7FBA">
            <w:pPr>
              <w:rPr>
                <w:rFonts w:ascii="Arial" w:hAnsi="Arial" w:cs="Arial"/>
                <w:b w:val="0"/>
                <w:i/>
                <w:sz w:val="16"/>
                <w:szCs w:val="16"/>
              </w:rPr>
            </w:pPr>
            <w:r w:rsidRPr="00906065">
              <w:rPr>
                <w:rFonts w:ascii="Arial" w:hAnsi="Arial" w:cs="Arial"/>
              </w:rPr>
              <w:t xml:space="preserve">Amount of Request: 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0EBCE" w14:textId="360C491F" w:rsidR="00EA7FBA" w:rsidRPr="00BF768E" w:rsidRDefault="00EA7FBA" w:rsidP="00935578">
            <w:pPr>
              <w:rPr>
                <w:rFonts w:ascii="Arial" w:hAnsi="Arial" w:cs="Arial"/>
              </w:rPr>
            </w:pPr>
            <w:r w:rsidRPr="00BF768E">
              <w:rPr>
                <w:rFonts w:ascii="Arial" w:hAnsi="Arial" w:cs="Arial"/>
              </w:rPr>
              <w:t>$ ________________</w:t>
            </w:r>
          </w:p>
        </w:tc>
      </w:tr>
      <w:tr w:rsidR="00EA7FBA" w:rsidRPr="006734D9" w14:paraId="1120EBD5" w14:textId="77777777" w:rsidTr="00906065">
        <w:trPr>
          <w:trHeight w:val="536"/>
        </w:trPr>
        <w:tc>
          <w:tcPr>
            <w:tcW w:w="977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1120EBD0" w14:textId="77777777" w:rsidR="00EA7FBA" w:rsidRPr="00906065" w:rsidRDefault="00EA7FBA" w:rsidP="00C86E9E">
            <w:pPr>
              <w:rPr>
                <w:rFonts w:ascii="Arial" w:hAnsi="Arial" w:cs="Arial"/>
              </w:rPr>
            </w:pPr>
          </w:p>
        </w:tc>
        <w:tc>
          <w:tcPr>
            <w:tcW w:w="979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20EBD1" w14:textId="77777777" w:rsidR="00EA7FBA" w:rsidRPr="00906065" w:rsidRDefault="00EA7FBA" w:rsidP="00935578">
            <w:pPr>
              <w:rPr>
                <w:rFonts w:ascii="Arial" w:hAnsi="Arial" w:cs="Arial"/>
                <w:b/>
              </w:rPr>
            </w:pPr>
          </w:p>
        </w:tc>
        <w:tc>
          <w:tcPr>
            <w:tcW w:w="497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1120EBD2" w14:textId="77777777" w:rsidR="00EA7FBA" w:rsidRPr="00906065" w:rsidRDefault="00EA7FBA" w:rsidP="00935578">
            <w:pPr>
              <w:rPr>
                <w:rFonts w:ascii="Arial" w:hAnsi="Arial" w:cs="Arial"/>
              </w:rPr>
            </w:pPr>
          </w:p>
        </w:tc>
        <w:tc>
          <w:tcPr>
            <w:tcW w:w="87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0EBD3" w14:textId="77777777" w:rsidR="00EA7FBA" w:rsidRPr="00906065" w:rsidRDefault="00EA7FBA" w:rsidP="00935578">
            <w:pPr>
              <w:rPr>
                <w:rFonts w:ascii="Arial" w:hAnsi="Arial" w:cs="Arial"/>
              </w:rPr>
            </w:pPr>
          </w:p>
        </w:tc>
        <w:tc>
          <w:tcPr>
            <w:tcW w:w="1677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1120EBD4" w14:textId="77777777" w:rsidR="00EA7FBA" w:rsidRPr="00906065" w:rsidRDefault="00EA7FBA" w:rsidP="00EA7FBA">
            <w:pPr>
              <w:rPr>
                <w:rFonts w:ascii="Arial" w:hAnsi="Arial" w:cs="Arial"/>
              </w:rPr>
            </w:pPr>
            <w:r w:rsidRPr="00906065">
              <w:rPr>
                <w:rFonts w:ascii="Arial" w:hAnsi="Arial" w:cs="Arial"/>
                <w:i/>
                <w:sz w:val="16"/>
                <w:szCs w:val="16"/>
              </w:rPr>
              <w:t>Non-acceptable expenditures would include equipment or meeting logistics (i.e. food/room)</w:t>
            </w:r>
          </w:p>
        </w:tc>
      </w:tr>
      <w:tr w:rsidR="006B4DE8" w:rsidRPr="006734D9" w14:paraId="6E3195D5" w14:textId="77777777" w:rsidTr="00906065">
        <w:trPr>
          <w:trHeight w:val="800"/>
        </w:trPr>
        <w:tc>
          <w:tcPr>
            <w:tcW w:w="9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261C5831" w14:textId="7F4DED7C" w:rsidR="006B4DE8" w:rsidRPr="00906065" w:rsidRDefault="006B4DE8" w:rsidP="00C86E9E">
            <w:pPr>
              <w:rPr>
                <w:rFonts w:ascii="Arial" w:hAnsi="Arial" w:cs="Arial"/>
                <w:b/>
              </w:rPr>
            </w:pPr>
            <w:r w:rsidRPr="00906065">
              <w:rPr>
                <w:rFonts w:ascii="Arial" w:hAnsi="Arial" w:cs="Arial"/>
                <w:b/>
              </w:rPr>
              <w:t>Evidence Based Intervention Chosen:</w:t>
            </w:r>
          </w:p>
        </w:tc>
        <w:tc>
          <w:tcPr>
            <w:tcW w:w="9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D7366" w14:textId="77777777" w:rsidR="00EE3D87" w:rsidRPr="00EE3D87" w:rsidRDefault="00EE3D87" w:rsidP="00EE3D87">
            <w:pPr>
              <w:rPr>
                <w:rFonts w:ascii="Arial" w:hAnsi="Arial" w:cs="Arial"/>
              </w:rPr>
            </w:pPr>
          </w:p>
          <w:p w14:paraId="56E0FB20" w14:textId="26A01B36" w:rsidR="00EE3D87" w:rsidRPr="00EE3D87" w:rsidRDefault="004721BA" w:rsidP="00EE3D87">
            <w:pPr>
              <w:rPr>
                <w:rFonts w:ascii="Arial" w:hAnsi="Arial" w:cs="Arial"/>
              </w:rPr>
            </w:pPr>
            <w:sdt>
              <w:sdtPr>
                <w:rPr>
                  <w:rFonts w:ascii="Segoe UI Symbol" w:hAnsi="Segoe UI Symbol" w:cs="Segoe UI Symbol"/>
                </w:rPr>
                <w:id w:val="1015810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4F4D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EE3D87">
              <w:rPr>
                <w:rFonts w:ascii="Arial" w:hAnsi="Arial" w:cs="Arial"/>
              </w:rPr>
              <w:t>Provider based interventions</w:t>
            </w:r>
          </w:p>
          <w:p w14:paraId="100EEA32" w14:textId="1CCB3CFE" w:rsidR="00EE3D87" w:rsidRPr="00EE3D87" w:rsidRDefault="004721BA" w:rsidP="00EE3D87">
            <w:pPr>
              <w:rPr>
                <w:rFonts w:ascii="Arial" w:hAnsi="Arial" w:cs="Arial"/>
              </w:rPr>
            </w:pPr>
            <w:sdt>
              <w:sdtPr>
                <w:rPr>
                  <w:rFonts w:ascii="Segoe UI Symbol" w:hAnsi="Segoe UI Symbol" w:cs="Segoe UI Symbol"/>
                </w:rPr>
                <w:id w:val="-489017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4F4D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EE3D87">
              <w:rPr>
                <w:rFonts w:ascii="Arial" w:hAnsi="Arial" w:cs="Arial"/>
              </w:rPr>
              <w:t>Client based interventions</w:t>
            </w:r>
          </w:p>
          <w:p w14:paraId="3BA4644F" w14:textId="0ABFC8C3" w:rsidR="006B4DE8" w:rsidRPr="00906065" w:rsidRDefault="006B4DE8" w:rsidP="00A50F3C">
            <w:pPr>
              <w:rPr>
                <w:rFonts w:ascii="Arial" w:hAnsi="Arial" w:cs="Arial"/>
              </w:rPr>
            </w:pP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6BB9DFC8" w14:textId="77777777" w:rsidR="006B4DE8" w:rsidRPr="00906065" w:rsidRDefault="006B4DE8" w:rsidP="00935578">
            <w:pPr>
              <w:rPr>
                <w:rFonts w:ascii="Arial" w:hAnsi="Arial" w:cs="Arial"/>
                <w:b/>
              </w:rPr>
            </w:pPr>
            <w:r w:rsidRPr="00906065">
              <w:rPr>
                <w:rFonts w:ascii="Arial" w:hAnsi="Arial" w:cs="Arial"/>
                <w:b/>
              </w:rPr>
              <w:t>Focus Area:</w:t>
            </w:r>
          </w:p>
          <w:p w14:paraId="2CA907D6" w14:textId="54CAF650" w:rsidR="0052174C" w:rsidRPr="00906065" w:rsidRDefault="0052174C" w:rsidP="00935578">
            <w:pPr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06065">
              <w:rPr>
                <w:rFonts w:ascii="Arial" w:hAnsi="Arial" w:cs="Arial"/>
                <w:b/>
                <w:i/>
                <w:sz w:val="16"/>
                <w:szCs w:val="16"/>
              </w:rPr>
              <w:t>(one focus area per form)</w:t>
            </w:r>
          </w:p>
        </w:tc>
        <w:tc>
          <w:tcPr>
            <w:tcW w:w="8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F17D1" w14:textId="17AF30C1" w:rsidR="006B4DE8" w:rsidRDefault="00E44763" w:rsidP="00EE3D8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</w:r>
            <w:sdt>
              <w:sdtPr>
                <w:rPr>
                  <w:rFonts w:ascii="MS Gothic" w:eastAsia="MS Gothic" w:hAnsi="MS Gothic" w:cs="Arial" w:hint="eastAsia"/>
                  <w:sz w:val="24"/>
                  <w:szCs w:val="24"/>
                </w:rPr>
                <w:id w:val="-1174876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2300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6B4DE8" w:rsidRPr="00906065">
              <w:rPr>
                <w:rFonts w:ascii="Arial" w:hAnsi="Arial" w:cs="Arial"/>
              </w:rPr>
              <w:t>Breast</w:t>
            </w:r>
            <w:r>
              <w:rPr>
                <w:rFonts w:ascii="Arial" w:hAnsi="Arial" w:cs="Arial"/>
              </w:rPr>
              <w:t xml:space="preserve"> </w:t>
            </w:r>
            <w:r w:rsidR="00E80E61">
              <w:rPr>
                <w:rFonts w:ascii="Arial" w:hAnsi="Arial" w:cs="Arial"/>
              </w:rPr>
              <w:br/>
            </w:r>
            <w:sdt>
              <w:sdtPr>
                <w:rPr>
                  <w:rFonts w:ascii="MS Gothic" w:eastAsia="MS Gothic" w:hAnsi="MS Gothic" w:cs="Arial" w:hint="eastAsia"/>
                  <w:sz w:val="24"/>
                  <w:szCs w:val="24"/>
                </w:rPr>
                <w:id w:val="-9296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2300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6B4DE8" w:rsidRPr="00906065">
              <w:rPr>
                <w:rFonts w:ascii="Arial" w:hAnsi="Arial" w:cs="Arial"/>
              </w:rPr>
              <w:t>Cervical</w:t>
            </w:r>
            <w:r>
              <w:rPr>
                <w:rFonts w:ascii="Arial" w:hAnsi="Arial" w:cs="Arial"/>
              </w:rPr>
              <w:t xml:space="preserve"> </w:t>
            </w:r>
          </w:p>
          <w:p w14:paraId="559542F2" w14:textId="4DB359F6" w:rsidR="00EE3D87" w:rsidRPr="00906065" w:rsidRDefault="00EE3D87" w:rsidP="00EE3D87">
            <w:pPr>
              <w:rPr>
                <w:rFonts w:ascii="Arial" w:hAnsi="Arial" w:cs="Arial"/>
              </w:rPr>
            </w:pPr>
          </w:p>
        </w:tc>
        <w:tc>
          <w:tcPr>
            <w:tcW w:w="5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2CEC5889" w14:textId="3A69309C" w:rsidR="006B4DE8" w:rsidRPr="00906065" w:rsidRDefault="006B4DE8" w:rsidP="00935578">
            <w:pPr>
              <w:rPr>
                <w:rFonts w:ascii="Arial" w:hAnsi="Arial" w:cs="Arial"/>
                <w:b/>
              </w:rPr>
            </w:pPr>
            <w:r w:rsidRPr="00906065">
              <w:rPr>
                <w:rFonts w:ascii="Arial" w:hAnsi="Arial" w:cs="Arial"/>
                <w:b/>
              </w:rPr>
              <w:t>Name of Project/Activity:</w:t>
            </w:r>
          </w:p>
        </w:tc>
        <w:tc>
          <w:tcPr>
            <w:tcW w:w="10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701064" w14:textId="257B5F75" w:rsidR="006B4DE8" w:rsidRPr="00BF768E" w:rsidRDefault="006B4DE8" w:rsidP="00935578">
            <w:pPr>
              <w:rPr>
                <w:rFonts w:ascii="Arial" w:hAnsi="Arial" w:cs="Arial"/>
              </w:rPr>
            </w:pPr>
          </w:p>
        </w:tc>
      </w:tr>
      <w:tr w:rsidR="00C86E9E" w:rsidRPr="006734D9" w14:paraId="1120EBDA" w14:textId="77777777" w:rsidTr="007A3BB5">
        <w:trPr>
          <w:trHeight w:val="800"/>
        </w:trPr>
        <w:tc>
          <w:tcPr>
            <w:tcW w:w="9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1120EBD6" w14:textId="1E03598B" w:rsidR="003C0F3C" w:rsidRPr="00EA7FBA" w:rsidRDefault="00EE3D87" w:rsidP="00C86E9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Primary EBI Chosen</w:t>
            </w:r>
          </w:p>
        </w:tc>
        <w:tc>
          <w:tcPr>
            <w:tcW w:w="4023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488B9" w14:textId="3A5A7AC5" w:rsidR="00EE3D87" w:rsidRPr="00EE3D87" w:rsidRDefault="004721BA" w:rsidP="00E36284">
            <w:pPr>
              <w:spacing w:before="80" w:after="8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3375925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230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EE3D87">
              <w:rPr>
                <w:rFonts w:ascii="Arial" w:hAnsi="Arial" w:cs="Arial"/>
              </w:rPr>
              <w:t xml:space="preserve">Policy Changes: Standing orders for screening based on risk and or age.  Screening guidelines for clinic. </w:t>
            </w:r>
          </w:p>
          <w:p w14:paraId="283E198B" w14:textId="3741A33B" w:rsidR="00EE3D87" w:rsidRPr="00EE3D87" w:rsidRDefault="00464F4D" w:rsidP="00E36284">
            <w:pPr>
              <w:spacing w:before="80" w:after="80"/>
              <w:ind w:left="171" w:hanging="171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EE53390" wp14:editId="6E94D477">
                      <wp:simplePos x="0" y="0"/>
                      <wp:positionH relativeFrom="column">
                        <wp:posOffset>4914900</wp:posOffset>
                      </wp:positionH>
                      <wp:positionV relativeFrom="paragraph">
                        <wp:posOffset>3775075</wp:posOffset>
                      </wp:positionV>
                      <wp:extent cx="228600" cy="219075"/>
                      <wp:effectExtent l="0" t="3175" r="0" b="0"/>
                      <wp:wrapNone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ChangeArrowheads="1" noChangeShapeType="1"/>
                            </wps:cNvSpPr>
                            <wps:spPr bwMode="auto">
                              <a:xfrm>
                                <a:off x="0" y="0"/>
                                <a:ext cx="228600" cy="219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F234D75" w14:textId="77777777" w:rsidR="00464F4D" w:rsidRDefault="00464F4D" w:rsidP="00464F4D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E53390" id="Rectangle 2" o:spid="_x0000_s1026" style="position:absolute;left:0;text-align:left;margin-left:387pt;margin-top:297.25pt;width:18pt;height:17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" filled="f" stroked="f">
                      <o:lock v:ext="edit" rotation="t" shapetype="t"/>
                      <v:textbox>
                        <w:txbxContent>
                          <w:p w14:paraId="0F234D75" w14:textId="77777777" w:rsidR="00464F4D" w:rsidRDefault="00464F4D" w:rsidP="00464F4D"/>
                        </w:txbxContent>
                      </v:textbox>
                    </v:rect>
                  </w:pict>
                </mc:Fallback>
              </mc:AlternateContent>
            </w:r>
            <w:sdt>
              <w:sdtPr>
                <w:rPr>
                  <w:rFonts w:ascii="Arial" w:hAnsi="Arial" w:cs="Arial"/>
                </w:rPr>
                <w:id w:val="1324167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230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EE3D87">
              <w:rPr>
                <w:rFonts w:ascii="Arial" w:hAnsi="Arial" w:cs="Arial"/>
              </w:rPr>
              <w:t xml:space="preserve">Professional Education: Appropriate screening guidelines, process for entering screening data, chart or EHR </w:t>
            </w:r>
            <w:r w:rsidR="001E7BEF">
              <w:rPr>
                <w:rFonts w:ascii="Arial" w:hAnsi="Arial" w:cs="Arial"/>
              </w:rPr>
              <w:t xml:space="preserve">flags, screening/Follow up and </w:t>
            </w:r>
            <w:r w:rsidR="00E36284">
              <w:rPr>
                <w:rFonts w:ascii="Arial" w:hAnsi="Arial" w:cs="Arial"/>
              </w:rPr>
              <w:t xml:space="preserve">         </w:t>
            </w:r>
            <w:r w:rsidR="001E7BEF">
              <w:rPr>
                <w:rFonts w:ascii="Arial" w:hAnsi="Arial" w:cs="Arial"/>
              </w:rPr>
              <w:t>or treatment updates.</w:t>
            </w:r>
            <w:r w:rsidR="00EE3D87">
              <w:rPr>
                <w:rFonts w:ascii="Arial" w:hAnsi="Arial" w:cs="Arial"/>
              </w:rPr>
              <w:t xml:space="preserve"> </w:t>
            </w:r>
          </w:p>
          <w:p w14:paraId="7166B865" w14:textId="64BE5407" w:rsidR="00EE3D87" w:rsidRPr="00EE3D87" w:rsidRDefault="004721BA" w:rsidP="00E36284">
            <w:pPr>
              <w:spacing w:before="80" w:after="80"/>
              <w:ind w:left="171" w:hanging="171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843277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230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EE3D87">
              <w:rPr>
                <w:rFonts w:ascii="Arial" w:hAnsi="Arial" w:cs="Arial"/>
              </w:rPr>
              <w:t>Systems Changes/ Team based care approaches</w:t>
            </w:r>
            <w:r w:rsidR="001E7BEF">
              <w:rPr>
                <w:rFonts w:ascii="Arial" w:hAnsi="Arial" w:cs="Arial"/>
              </w:rPr>
              <w:t xml:space="preserve">: Team huddles, Use of care coordinators, or Community Health Workers, Policy/Process changes within clinic.  </w:t>
            </w:r>
          </w:p>
          <w:p w14:paraId="0CBCDECD" w14:textId="54BE0506" w:rsidR="00EE3D87" w:rsidRPr="00EE3D87" w:rsidRDefault="004721BA" w:rsidP="00E36284">
            <w:pPr>
              <w:spacing w:before="80" w:after="8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9461561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230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BF2300">
              <w:rPr>
                <w:rFonts w:ascii="Arial" w:hAnsi="Arial" w:cs="Arial"/>
              </w:rPr>
              <w:t>P</w:t>
            </w:r>
            <w:r w:rsidR="00EE3D87">
              <w:rPr>
                <w:rFonts w:ascii="Arial" w:hAnsi="Arial" w:cs="Arial"/>
              </w:rPr>
              <w:t>rovider reminders</w:t>
            </w:r>
            <w:r w:rsidR="001E7BEF">
              <w:rPr>
                <w:rFonts w:ascii="Arial" w:hAnsi="Arial" w:cs="Arial"/>
              </w:rPr>
              <w:t>: Flags or charts, EHR alerts, emails, other trackers</w:t>
            </w:r>
          </w:p>
          <w:p w14:paraId="7D45B8C2" w14:textId="188739F2" w:rsidR="00E36284" w:rsidRDefault="004721BA" w:rsidP="00E36284">
            <w:pPr>
              <w:spacing w:before="80" w:after="8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6291280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230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EE3D87">
              <w:rPr>
                <w:rFonts w:ascii="Arial" w:hAnsi="Arial" w:cs="Arial"/>
              </w:rPr>
              <w:t>Provider assessment and feedback</w:t>
            </w:r>
            <w:r w:rsidR="001E7BEF">
              <w:rPr>
                <w:rFonts w:ascii="Arial" w:hAnsi="Arial" w:cs="Arial"/>
              </w:rPr>
              <w:t>: Dashboards, Data sharing, Benchmarking, Provider comparison</w:t>
            </w:r>
          </w:p>
          <w:p w14:paraId="0264FE26" w14:textId="76CDD3AC" w:rsidR="00F05455" w:rsidRPr="00EE3D87" w:rsidRDefault="00F05455" w:rsidP="00E36284">
            <w:pPr>
              <w:spacing w:before="80" w:after="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___________________________________________________________________________________</w:t>
            </w:r>
          </w:p>
          <w:p w14:paraId="1E341A3B" w14:textId="501DE5A2" w:rsidR="00F05455" w:rsidRPr="00F05455" w:rsidRDefault="004721BA" w:rsidP="00E36284">
            <w:pPr>
              <w:spacing w:before="80" w:after="8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586272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230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F05455">
              <w:rPr>
                <w:rFonts w:ascii="Arial" w:hAnsi="Arial" w:cs="Arial"/>
              </w:rPr>
              <w:t>Client Reminder Systems</w:t>
            </w:r>
            <w:r w:rsidR="00F05455" w:rsidRPr="00F05455">
              <w:rPr>
                <w:rFonts w:ascii="Arial" w:hAnsi="Arial" w:cs="Arial"/>
              </w:rPr>
              <w:t xml:space="preserve">: </w:t>
            </w:r>
            <w:r w:rsidR="00F05455">
              <w:rPr>
                <w:rFonts w:ascii="Arial" w:hAnsi="Arial" w:cs="Arial"/>
              </w:rPr>
              <w:t>Eligible women due or past due for screening services; mail, text, phone, portal, other</w:t>
            </w:r>
          </w:p>
          <w:p w14:paraId="4FDF02D4" w14:textId="31503B07" w:rsidR="00F05455" w:rsidRPr="00F05455" w:rsidRDefault="004721BA" w:rsidP="00E36284">
            <w:pPr>
              <w:spacing w:before="80" w:after="80"/>
              <w:ind w:left="171" w:hanging="171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757639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230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F05455">
              <w:rPr>
                <w:rFonts w:ascii="Arial" w:hAnsi="Arial" w:cs="Arial"/>
              </w:rPr>
              <w:t>Client education</w:t>
            </w:r>
            <w:r w:rsidR="00F05455" w:rsidRPr="00F05455">
              <w:rPr>
                <w:rFonts w:ascii="Arial" w:hAnsi="Arial" w:cs="Arial"/>
              </w:rPr>
              <w:t xml:space="preserve">: </w:t>
            </w:r>
            <w:r w:rsidR="00F05455">
              <w:rPr>
                <w:rFonts w:ascii="Arial" w:hAnsi="Arial" w:cs="Arial"/>
              </w:rPr>
              <w:t xml:space="preserve">1:1 education, group education, small media: risk assessment, screening guidelines, breast and or cervical cancer </w:t>
            </w:r>
            <w:r w:rsidR="00E36284">
              <w:rPr>
                <w:rFonts w:ascii="Arial" w:hAnsi="Arial" w:cs="Arial"/>
              </w:rPr>
              <w:t xml:space="preserve">      </w:t>
            </w:r>
            <w:r w:rsidR="00F05455">
              <w:rPr>
                <w:rFonts w:ascii="Arial" w:hAnsi="Arial" w:cs="Arial"/>
              </w:rPr>
              <w:t>educational information, diagnostic testing education.</w:t>
            </w:r>
          </w:p>
          <w:p w14:paraId="397C5E1A" w14:textId="7F11C9D4" w:rsidR="00F05455" w:rsidRPr="00F05455" w:rsidRDefault="004721BA" w:rsidP="00E36284">
            <w:pPr>
              <w:spacing w:before="80" w:after="80"/>
              <w:ind w:left="171" w:hanging="18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4906311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230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F05455">
              <w:rPr>
                <w:rFonts w:ascii="Arial" w:hAnsi="Arial" w:cs="Arial"/>
              </w:rPr>
              <w:t>Structural Barrier Reduction: extended hours, special clinic hours (</w:t>
            </w:r>
            <w:proofErr w:type="spellStart"/>
            <w:r w:rsidR="00F05455">
              <w:rPr>
                <w:rFonts w:ascii="Arial" w:hAnsi="Arial" w:cs="Arial"/>
              </w:rPr>
              <w:t>womens</w:t>
            </w:r>
            <w:proofErr w:type="spellEnd"/>
            <w:r w:rsidR="00F05455">
              <w:rPr>
                <w:rFonts w:ascii="Arial" w:hAnsi="Arial" w:cs="Arial"/>
              </w:rPr>
              <w:t>’ health day), translation, child care, patient navigation, transportation, other</w:t>
            </w:r>
          </w:p>
          <w:p w14:paraId="7332D22D" w14:textId="78C158E3" w:rsidR="00F05455" w:rsidRPr="00F05455" w:rsidRDefault="004721BA" w:rsidP="00E36284">
            <w:pPr>
              <w:spacing w:before="80" w:after="8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205535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230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CD5568">
              <w:rPr>
                <w:rFonts w:ascii="Arial" w:hAnsi="Arial" w:cs="Arial"/>
              </w:rPr>
              <w:t>Reducing Out of Pocket Expenses: patient assistance programs, discount/vouchers for testing</w:t>
            </w:r>
          </w:p>
          <w:p w14:paraId="1120EBD9" w14:textId="48492D45" w:rsidR="00C86E9E" w:rsidRPr="00BF768E" w:rsidRDefault="004721BA" w:rsidP="00E36284">
            <w:pPr>
              <w:spacing w:before="80" w:after="8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356274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230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F05455" w:rsidRPr="00F05455">
              <w:rPr>
                <w:rFonts w:ascii="Arial" w:hAnsi="Arial" w:cs="Arial"/>
              </w:rPr>
              <w:t>Provider assessment and feedback: Dashboards, Data sharing, Benchmarking, Provider comparison</w:t>
            </w:r>
          </w:p>
        </w:tc>
      </w:tr>
      <w:tr w:rsidR="00EE3D87" w:rsidRPr="006734D9" w14:paraId="7E8F549A" w14:textId="77777777" w:rsidTr="007A3BB5">
        <w:trPr>
          <w:trHeight w:val="800"/>
        </w:trPr>
        <w:tc>
          <w:tcPr>
            <w:tcW w:w="9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2FC9F90B" w14:textId="4E89770C" w:rsidR="00EE3D87" w:rsidRPr="00BF768E" w:rsidRDefault="00EE3D87" w:rsidP="001B319A">
            <w:pPr>
              <w:rPr>
                <w:rFonts w:ascii="Arial" w:hAnsi="Arial" w:cs="Arial"/>
                <w:b/>
              </w:rPr>
            </w:pPr>
            <w:r w:rsidRPr="00BF768E">
              <w:rPr>
                <w:rFonts w:ascii="Arial" w:hAnsi="Arial" w:cs="Arial"/>
                <w:b/>
              </w:rPr>
              <w:t>Overall Goal of Project:</w:t>
            </w:r>
            <w:r>
              <w:rPr>
                <w:rFonts w:ascii="Arial" w:hAnsi="Arial" w:cs="Arial"/>
                <w:b/>
              </w:rPr>
              <w:br/>
            </w:r>
          </w:p>
        </w:tc>
        <w:tc>
          <w:tcPr>
            <w:tcW w:w="4023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5B2FB" w14:textId="24AB6B84" w:rsidR="00EE3D87" w:rsidRDefault="002F437D" w:rsidP="00A50F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This should be brief and be SMART- Specific, Measurable, Actionable, Relevant  and Time Bound</w:t>
            </w:r>
            <w:r w:rsidR="00560CF2">
              <w:rPr>
                <w:rFonts w:ascii="Arial" w:hAnsi="Arial" w:cs="Arial"/>
              </w:rPr>
              <w:t xml:space="preserve"> (There should be a goal for each EBI chosen</w:t>
            </w:r>
          </w:p>
          <w:p w14:paraId="25B6AC8B" w14:textId="77777777" w:rsidR="002F437D" w:rsidRDefault="002F437D" w:rsidP="00A50F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100% of women 21-65 who are due for cervical cancer screening  will receive a reminder to schedule appointments 1 month prior to due date.</w:t>
            </w:r>
          </w:p>
          <w:p w14:paraId="1812162B" w14:textId="77777777" w:rsidR="002F437D" w:rsidRDefault="002F437D" w:rsidP="00A50F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70% of women receiving reminders will schedule well visit to include cervical cancer screening within 3 months </w:t>
            </w:r>
          </w:p>
          <w:p w14:paraId="7263ED31" w14:textId="62134384" w:rsidR="002F437D" w:rsidRPr="00BF768E" w:rsidRDefault="002F437D" w:rsidP="00A50F3C">
            <w:pPr>
              <w:rPr>
                <w:rFonts w:ascii="Arial" w:hAnsi="Arial" w:cs="Arial"/>
              </w:rPr>
            </w:pPr>
          </w:p>
        </w:tc>
      </w:tr>
      <w:tr w:rsidR="00C86E9E" w:rsidRPr="006734D9" w14:paraId="1120EBDD" w14:textId="77777777" w:rsidTr="007A3BB5">
        <w:trPr>
          <w:trHeight w:val="800"/>
        </w:trPr>
        <w:tc>
          <w:tcPr>
            <w:tcW w:w="9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1120EBDB" w14:textId="5F487ACC" w:rsidR="00C86E9E" w:rsidRPr="00EA7FBA" w:rsidRDefault="00C86E9E" w:rsidP="002F437D">
            <w:pPr>
              <w:rPr>
                <w:rFonts w:ascii="Arial" w:hAnsi="Arial" w:cs="Arial"/>
                <w:b/>
              </w:rPr>
            </w:pPr>
            <w:r w:rsidRPr="00BF768E">
              <w:rPr>
                <w:rFonts w:ascii="Arial" w:hAnsi="Arial" w:cs="Arial"/>
                <w:b/>
              </w:rPr>
              <w:lastRenderedPageBreak/>
              <w:t>Target Audience of Project</w:t>
            </w:r>
            <w:r w:rsidR="00EA7FBA">
              <w:rPr>
                <w:rFonts w:ascii="Arial" w:hAnsi="Arial" w:cs="Arial"/>
                <w:b/>
              </w:rPr>
              <w:t>:</w:t>
            </w:r>
            <w:r w:rsidR="00EA7FBA">
              <w:rPr>
                <w:rFonts w:ascii="Arial" w:hAnsi="Arial" w:cs="Arial"/>
                <w:b/>
              </w:rPr>
              <w:br/>
            </w:r>
          </w:p>
        </w:tc>
        <w:tc>
          <w:tcPr>
            <w:tcW w:w="4023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0EBDC" w14:textId="6FB99469" w:rsidR="00C86E9E" w:rsidRPr="00BF768E" w:rsidRDefault="002F437D" w:rsidP="002F437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Who are you trying to reach?  How many women are you trying to reach?  What do you know about these women?</w:t>
            </w:r>
          </w:p>
        </w:tc>
      </w:tr>
      <w:tr w:rsidR="00C86E9E" w:rsidRPr="006734D9" w14:paraId="1120EBE0" w14:textId="77777777" w:rsidTr="007A3BB5">
        <w:trPr>
          <w:trHeight w:val="800"/>
        </w:trPr>
        <w:tc>
          <w:tcPr>
            <w:tcW w:w="9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1120EBDE" w14:textId="77777777" w:rsidR="00C86E9E" w:rsidRPr="00BF768E" w:rsidRDefault="00C86E9E" w:rsidP="00C86E9E">
            <w:pPr>
              <w:rPr>
                <w:rFonts w:ascii="Arial" w:hAnsi="Arial" w:cs="Arial"/>
                <w:b/>
              </w:rPr>
            </w:pPr>
            <w:r w:rsidRPr="00BF768E">
              <w:rPr>
                <w:rFonts w:ascii="Arial" w:hAnsi="Arial" w:cs="Arial"/>
                <w:b/>
              </w:rPr>
              <w:t xml:space="preserve">Narrative Description of Project:  </w:t>
            </w:r>
            <w:r w:rsidRPr="00BF768E">
              <w:rPr>
                <w:rFonts w:ascii="Arial" w:hAnsi="Arial" w:cs="Arial"/>
                <w:b/>
              </w:rPr>
              <w:br/>
            </w:r>
            <w:r w:rsidR="00DC444D" w:rsidRPr="004721BA">
              <w:rPr>
                <w:rFonts w:ascii="Arial" w:hAnsi="Arial" w:cs="Arial"/>
                <w:b/>
                <w:i/>
                <w:sz w:val="16"/>
                <w:szCs w:val="16"/>
              </w:rPr>
              <w:t>(</w:t>
            </w:r>
            <w:r w:rsidRPr="004721BA">
              <w:rPr>
                <w:rFonts w:ascii="Arial" w:hAnsi="Arial" w:cs="Arial"/>
                <w:b/>
                <w:i/>
                <w:sz w:val="16"/>
                <w:szCs w:val="16"/>
              </w:rPr>
              <w:t>Include navigation workflow/pathway to care</w:t>
            </w:r>
            <w:r w:rsidR="00DC444D" w:rsidRPr="004721BA">
              <w:rPr>
                <w:rFonts w:ascii="Arial" w:hAnsi="Arial" w:cs="Arial"/>
                <w:b/>
                <w:i/>
                <w:sz w:val="16"/>
                <w:szCs w:val="16"/>
              </w:rPr>
              <w:t>)</w:t>
            </w:r>
            <w:r w:rsidRPr="00BF768E">
              <w:rPr>
                <w:rFonts w:ascii="Arial" w:hAnsi="Arial" w:cs="Arial"/>
                <w:i/>
              </w:rPr>
              <w:t xml:space="preserve"> </w:t>
            </w:r>
          </w:p>
        </w:tc>
        <w:tc>
          <w:tcPr>
            <w:tcW w:w="4023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0EBDF" w14:textId="39C23DBB" w:rsidR="00C86E9E" w:rsidRPr="00E645B3" w:rsidRDefault="002F437D" w:rsidP="00A50F3C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Methodology- How will you go about implementing your interventions?  What are your plans for quality improvements and midcourse corrections?  How will you know you are successful?</w:t>
            </w:r>
          </w:p>
        </w:tc>
      </w:tr>
      <w:tr w:rsidR="00BF0CC8" w:rsidRPr="006734D9" w14:paraId="5867A364" w14:textId="77777777" w:rsidTr="00906065">
        <w:trPr>
          <w:trHeight w:val="1115"/>
        </w:trPr>
        <w:tc>
          <w:tcPr>
            <w:tcW w:w="9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32F52DAF" w14:textId="2420F569" w:rsidR="00BF0CC8" w:rsidRPr="00BF768E" w:rsidRDefault="00BF0CC8" w:rsidP="00BF0CC8">
            <w:pPr>
              <w:jc w:val="center"/>
              <w:rPr>
                <w:rFonts w:ascii="Arial" w:hAnsi="Arial" w:cs="Arial"/>
                <w:b/>
              </w:rPr>
            </w:pPr>
            <w:r w:rsidRPr="00BF768E">
              <w:rPr>
                <w:rFonts w:ascii="Arial" w:hAnsi="Arial" w:cs="Arial"/>
                <w:b/>
                <w:color w:val="auto"/>
                <w:sz w:val="20"/>
                <w:szCs w:val="20"/>
              </w:rPr>
              <w:t>Activity Description</w:t>
            </w:r>
          </w:p>
        </w:tc>
        <w:tc>
          <w:tcPr>
            <w:tcW w:w="8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A829814" w14:textId="1F738261" w:rsidR="00BF0CC8" w:rsidRPr="00906065" w:rsidRDefault="00BF0CC8" w:rsidP="00BF0CC8">
            <w:pPr>
              <w:jc w:val="center"/>
              <w:rPr>
                <w:rFonts w:ascii="Arial" w:hAnsi="Arial" w:cs="Arial"/>
              </w:rPr>
            </w:pPr>
            <w:r w:rsidRPr="00906065">
              <w:rPr>
                <w:rFonts w:ascii="Arial" w:hAnsi="Arial" w:cs="Arial"/>
                <w:b/>
                <w:color w:val="auto"/>
                <w:sz w:val="20"/>
                <w:szCs w:val="20"/>
              </w:rPr>
              <w:t>Expected Outcomes and Due Dates</w:t>
            </w:r>
          </w:p>
        </w:tc>
        <w:tc>
          <w:tcPr>
            <w:tcW w:w="80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113C1C" w14:textId="2D5D96C9" w:rsidR="00BF0CC8" w:rsidRPr="00906065" w:rsidRDefault="00BF0CC8" w:rsidP="00BF0CC8">
            <w:pPr>
              <w:jc w:val="center"/>
              <w:rPr>
                <w:rFonts w:ascii="Arial" w:hAnsi="Arial" w:cs="Arial"/>
              </w:rPr>
            </w:pPr>
            <w:r w:rsidRPr="00906065">
              <w:rPr>
                <w:rFonts w:ascii="Arial" w:hAnsi="Arial" w:cs="Arial"/>
                <w:b/>
                <w:color w:val="auto"/>
                <w:sz w:val="20"/>
                <w:szCs w:val="20"/>
              </w:rPr>
              <w:t>Collaboration/</w:t>
            </w:r>
            <w:r w:rsidRPr="00906065">
              <w:rPr>
                <w:rFonts w:ascii="Arial" w:hAnsi="Arial" w:cs="Arial"/>
                <w:b/>
                <w:color w:val="auto"/>
                <w:sz w:val="20"/>
                <w:szCs w:val="20"/>
              </w:rPr>
              <w:br/>
              <w:t xml:space="preserve">Partnership </w:t>
            </w:r>
            <w:proofErr w:type="gramStart"/>
            <w:r w:rsidRPr="00906065">
              <w:rPr>
                <w:rFonts w:ascii="Arial" w:hAnsi="Arial" w:cs="Arial"/>
                <w:b/>
                <w:color w:val="auto"/>
                <w:sz w:val="20"/>
                <w:szCs w:val="20"/>
              </w:rPr>
              <w:t>Opportunities</w:t>
            </w:r>
            <w:proofErr w:type="gramEnd"/>
            <w:r w:rsidRPr="00906065">
              <w:rPr>
                <w:rFonts w:ascii="Arial" w:hAnsi="Arial" w:cs="Arial"/>
                <w:b/>
                <w:color w:val="auto"/>
                <w:sz w:val="20"/>
                <w:szCs w:val="20"/>
              </w:rPr>
              <w:br/>
            </w:r>
            <w:r w:rsidRPr="00906065">
              <w:rPr>
                <w:rFonts w:ascii="Arial" w:hAnsi="Arial" w:cs="Arial"/>
                <w:i/>
                <w:color w:val="auto"/>
                <w:sz w:val="12"/>
                <w:szCs w:val="12"/>
              </w:rPr>
              <w:t>(priority populations, providers, etc.)</w:t>
            </w:r>
          </w:p>
        </w:tc>
        <w:tc>
          <w:tcPr>
            <w:tcW w:w="8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33C0052" w14:textId="7A6E64CC" w:rsidR="00BF0CC8" w:rsidRPr="00BF768E" w:rsidRDefault="00BF0CC8" w:rsidP="00BF0CC8">
            <w:pPr>
              <w:jc w:val="center"/>
              <w:rPr>
                <w:rFonts w:ascii="Arial" w:hAnsi="Arial" w:cs="Arial"/>
              </w:rPr>
            </w:pPr>
            <w:r w:rsidRPr="00BF768E">
              <w:rPr>
                <w:rFonts w:ascii="Arial" w:hAnsi="Arial" w:cs="Arial"/>
                <w:b/>
                <w:color w:val="auto"/>
                <w:sz w:val="20"/>
                <w:szCs w:val="20"/>
              </w:rPr>
              <w:t>Person(s) Responsible</w:t>
            </w:r>
          </w:p>
        </w:tc>
        <w:tc>
          <w:tcPr>
            <w:tcW w:w="16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2E64EBF" w14:textId="7395D549" w:rsidR="00BF0CC8" w:rsidRPr="00906065" w:rsidRDefault="00BF0CC8" w:rsidP="00906065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906065">
              <w:rPr>
                <w:rFonts w:ascii="Arial" w:hAnsi="Arial" w:cs="Arial"/>
                <w:b/>
              </w:rPr>
              <w:t>Status of Project</w:t>
            </w:r>
            <w:r w:rsidR="0052174C" w:rsidRPr="00906065">
              <w:rPr>
                <w:rFonts w:ascii="Arial" w:hAnsi="Arial" w:cs="Arial"/>
                <w:b/>
              </w:rPr>
              <w:t xml:space="preserve"> &amp; Justification</w:t>
            </w:r>
            <w:r w:rsidRPr="00906065">
              <w:rPr>
                <w:rFonts w:ascii="Arial" w:hAnsi="Arial" w:cs="Arial"/>
                <w:b/>
              </w:rPr>
              <w:br/>
            </w:r>
            <w:r w:rsidRPr="00906065">
              <w:rPr>
                <w:rFonts w:ascii="Arial" w:hAnsi="Arial" w:cs="Arial"/>
                <w:i/>
                <w:sz w:val="14"/>
                <w:szCs w:val="14"/>
              </w:rPr>
              <w:t>(Not Started, Delayed, In Progress, Completed</w:t>
            </w:r>
            <w:r w:rsidR="00906065" w:rsidRPr="00906065">
              <w:rPr>
                <w:rFonts w:ascii="Arial" w:hAnsi="Arial" w:cs="Arial"/>
                <w:i/>
                <w:sz w:val="14"/>
                <w:szCs w:val="14"/>
              </w:rPr>
              <w:t xml:space="preserve">; </w:t>
            </w:r>
            <w:r w:rsidR="00906065" w:rsidRPr="00906065">
              <w:rPr>
                <w:rFonts w:ascii="Arial" w:hAnsi="Arial" w:cs="Arial"/>
                <w:i/>
                <w:sz w:val="14"/>
                <w:szCs w:val="14"/>
              </w:rPr>
              <w:br/>
              <w:t>include any challenges or successes</w:t>
            </w:r>
            <w:r w:rsidRPr="00906065">
              <w:rPr>
                <w:rFonts w:ascii="Arial" w:hAnsi="Arial" w:cs="Arial"/>
                <w:i/>
                <w:sz w:val="14"/>
                <w:szCs w:val="14"/>
              </w:rPr>
              <w:t>)</w:t>
            </w:r>
          </w:p>
        </w:tc>
      </w:tr>
      <w:tr w:rsidR="00906065" w:rsidRPr="006734D9" w14:paraId="51E384B9" w14:textId="77777777" w:rsidTr="00906065">
        <w:trPr>
          <w:cantSplit/>
          <w:trHeight w:val="1043"/>
        </w:trPr>
        <w:tc>
          <w:tcPr>
            <w:tcW w:w="2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textDirection w:val="btLr"/>
          </w:tcPr>
          <w:p w14:paraId="7462E5C6" w14:textId="7460D5B1" w:rsidR="00906065" w:rsidRPr="00BF0CC8" w:rsidRDefault="00906065" w:rsidP="00BF0CC8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F0CC8">
              <w:rPr>
                <w:rFonts w:ascii="Arial" w:hAnsi="Arial" w:cs="Arial"/>
                <w:b/>
                <w:sz w:val="16"/>
                <w:szCs w:val="16"/>
              </w:rPr>
              <w:t>EXAMPLE ONLY</w:t>
            </w:r>
          </w:p>
        </w:tc>
        <w:tc>
          <w:tcPr>
            <w:tcW w:w="69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7AAE476A" w14:textId="77777777" w:rsidR="00906065" w:rsidRDefault="00560CF2" w:rsidP="00BF0CC8">
            <w:pPr>
              <w:rPr>
                <w:rFonts w:ascii="Arial" w:hAnsi="Arial" w:cs="Arial"/>
                <w:i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i/>
                <w:color w:val="auto"/>
                <w:sz w:val="16"/>
                <w:szCs w:val="16"/>
              </w:rPr>
              <w:t>This is like your To Do List.  What needs done to implement the interventions chosen?</w:t>
            </w:r>
          </w:p>
          <w:p w14:paraId="40554547" w14:textId="5B5B99EB" w:rsidR="00560CF2" w:rsidRPr="00BF768E" w:rsidRDefault="00560CF2" w:rsidP="00560CF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i/>
                <w:color w:val="auto"/>
                <w:sz w:val="16"/>
                <w:szCs w:val="16"/>
              </w:rPr>
              <w:t xml:space="preserve">Review the core components from the logic models to include.  Core components are essential/ required activities to make intervention successful </w:t>
            </w:r>
          </w:p>
        </w:tc>
        <w:tc>
          <w:tcPr>
            <w:tcW w:w="80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22FAE6CC" w14:textId="77777777" w:rsidR="00906065" w:rsidRPr="00906065" w:rsidRDefault="00906065" w:rsidP="00BF0CC8">
            <w:pPr>
              <w:rPr>
                <w:rFonts w:ascii="Arial" w:hAnsi="Arial" w:cs="Arial"/>
                <w:i/>
                <w:color w:val="auto"/>
                <w:sz w:val="16"/>
                <w:szCs w:val="16"/>
              </w:rPr>
            </w:pPr>
            <w:r w:rsidRPr="00906065">
              <w:rPr>
                <w:rFonts w:ascii="Arial" w:hAnsi="Arial" w:cs="Arial"/>
                <w:i/>
                <w:color w:val="auto"/>
                <w:sz w:val="16"/>
                <w:szCs w:val="16"/>
              </w:rPr>
              <w:t>10 patients will be able to schedule mammogram each Tuesdays for a total of 40 patients in May 2019</w:t>
            </w:r>
          </w:p>
          <w:p w14:paraId="224F8BA3" w14:textId="0F18468B" w:rsidR="00906065" w:rsidRPr="00906065" w:rsidRDefault="00560CF2" w:rsidP="00BF0CC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This outcome is relevant to the activity.  If the activity is about education the outcomes needs to be about knowledge gained. Outcomes should be SMART</w:t>
            </w:r>
          </w:p>
        </w:tc>
        <w:tc>
          <w:tcPr>
            <w:tcW w:w="805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60ACB3B2" w14:textId="2EE69808" w:rsidR="00560CF2" w:rsidRPr="00906065" w:rsidRDefault="00560CF2" w:rsidP="00BF0CC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Who if anyone do you need to collaborate with?  This can be internal or external.</w:t>
            </w:r>
          </w:p>
        </w:tc>
        <w:tc>
          <w:tcPr>
            <w:tcW w:w="80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2878611D" w14:textId="77777777" w:rsidR="00906065" w:rsidRPr="00BF768E" w:rsidRDefault="00906065" w:rsidP="00BF0CC8">
            <w:pPr>
              <w:rPr>
                <w:rFonts w:ascii="Arial" w:hAnsi="Arial" w:cs="Arial"/>
                <w:i/>
                <w:color w:val="auto"/>
                <w:sz w:val="16"/>
                <w:szCs w:val="16"/>
              </w:rPr>
            </w:pPr>
            <w:r w:rsidRPr="00BF768E">
              <w:rPr>
                <w:rFonts w:ascii="Arial" w:hAnsi="Arial" w:cs="Arial"/>
                <w:i/>
                <w:color w:val="auto"/>
                <w:sz w:val="16"/>
                <w:szCs w:val="16"/>
              </w:rPr>
              <w:t>Radiology Staff</w:t>
            </w:r>
            <w:r>
              <w:rPr>
                <w:rFonts w:ascii="Arial" w:hAnsi="Arial" w:cs="Arial"/>
                <w:i/>
                <w:color w:val="auto"/>
                <w:sz w:val="16"/>
                <w:szCs w:val="16"/>
              </w:rPr>
              <w:t>/Hospital Administration/Clinic Directors</w:t>
            </w:r>
          </w:p>
          <w:p w14:paraId="2D325274" w14:textId="77777777" w:rsidR="00906065" w:rsidRPr="00BF768E" w:rsidRDefault="00906065" w:rsidP="00BF0CC8">
            <w:pPr>
              <w:rPr>
                <w:rFonts w:ascii="Arial" w:hAnsi="Arial" w:cs="Arial"/>
                <w:i/>
                <w:color w:val="auto"/>
                <w:sz w:val="16"/>
                <w:szCs w:val="16"/>
              </w:rPr>
            </w:pPr>
            <w:r w:rsidRPr="00BF768E">
              <w:rPr>
                <w:rFonts w:ascii="Arial" w:hAnsi="Arial" w:cs="Arial"/>
                <w:i/>
                <w:color w:val="auto"/>
                <w:sz w:val="16"/>
                <w:szCs w:val="16"/>
              </w:rPr>
              <w:t>HUB Staff</w:t>
            </w:r>
          </w:p>
          <w:p w14:paraId="5F6342F2" w14:textId="77777777" w:rsidR="00906065" w:rsidRDefault="00906065" w:rsidP="00BF0CC8">
            <w:pPr>
              <w:rPr>
                <w:rFonts w:ascii="Arial" w:hAnsi="Arial" w:cs="Arial"/>
                <w:i/>
                <w:color w:val="auto"/>
                <w:sz w:val="16"/>
                <w:szCs w:val="16"/>
              </w:rPr>
            </w:pPr>
            <w:r w:rsidRPr="00BF768E">
              <w:rPr>
                <w:rFonts w:ascii="Arial" w:hAnsi="Arial" w:cs="Arial"/>
                <w:i/>
                <w:color w:val="auto"/>
                <w:sz w:val="16"/>
                <w:szCs w:val="16"/>
              </w:rPr>
              <w:t>Marketing Department</w:t>
            </w:r>
          </w:p>
          <w:p w14:paraId="7E0C2829" w14:textId="77777777" w:rsidR="00560CF2" w:rsidRDefault="00560CF2" w:rsidP="00BF0CC8">
            <w:pPr>
              <w:rPr>
                <w:rFonts w:ascii="Arial" w:hAnsi="Arial" w:cs="Arial"/>
                <w:i/>
                <w:color w:val="auto"/>
                <w:sz w:val="16"/>
                <w:szCs w:val="16"/>
              </w:rPr>
            </w:pPr>
          </w:p>
          <w:p w14:paraId="5C769871" w14:textId="336D9C77" w:rsidR="00560CF2" w:rsidRPr="00BF768E" w:rsidRDefault="00560CF2" w:rsidP="00BF0CC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color w:val="auto"/>
                <w:sz w:val="16"/>
                <w:szCs w:val="16"/>
              </w:rPr>
              <w:t>Who will carry this activity out?  Who will be the lead or champion for this activity?</w:t>
            </w:r>
          </w:p>
        </w:tc>
        <w:tc>
          <w:tcPr>
            <w:tcW w:w="16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3E4AFD32" w14:textId="49A53B8D" w:rsidR="00906065" w:rsidRPr="00906065" w:rsidRDefault="00906065" w:rsidP="0052174C">
            <w:pPr>
              <w:rPr>
                <w:rFonts w:ascii="Arial" w:hAnsi="Arial" w:cs="Arial"/>
              </w:rPr>
            </w:pPr>
            <w:r w:rsidRPr="00906065">
              <w:rPr>
                <w:rFonts w:ascii="Arial" w:hAnsi="Arial" w:cs="Arial"/>
                <w:b/>
              </w:rPr>
              <w:t>Status:</w:t>
            </w:r>
            <w:r w:rsidRPr="00906065">
              <w:rPr>
                <w:rFonts w:ascii="Arial" w:hAnsi="Arial" w:cs="Arial"/>
              </w:rPr>
              <w:t xml:space="preserve"> Delayed</w:t>
            </w:r>
            <w:r w:rsidRPr="00906065">
              <w:rPr>
                <w:rFonts w:ascii="Arial" w:hAnsi="Arial" w:cs="Arial"/>
              </w:rPr>
              <w:br/>
            </w:r>
            <w:r w:rsidRPr="00906065">
              <w:rPr>
                <w:rFonts w:ascii="Arial" w:hAnsi="Arial" w:cs="Arial"/>
                <w:b/>
              </w:rPr>
              <w:t>Justification:</w:t>
            </w:r>
            <w:r w:rsidRPr="00906065">
              <w:rPr>
                <w:rFonts w:ascii="Arial" w:hAnsi="Arial" w:cs="Arial"/>
              </w:rPr>
              <w:t xml:space="preserve">  due to staff turnover</w:t>
            </w:r>
          </w:p>
          <w:p w14:paraId="71C94831" w14:textId="6742F3D5" w:rsidR="00906065" w:rsidRPr="00906065" w:rsidRDefault="00906065" w:rsidP="0052174C">
            <w:pPr>
              <w:rPr>
                <w:rFonts w:ascii="Arial" w:hAnsi="Arial" w:cs="Arial"/>
              </w:rPr>
            </w:pPr>
          </w:p>
        </w:tc>
      </w:tr>
      <w:tr w:rsidR="00906065" w:rsidRPr="006734D9" w14:paraId="6A578B5F" w14:textId="77777777" w:rsidTr="00906065">
        <w:trPr>
          <w:cantSplit/>
          <w:trHeight w:val="1042"/>
        </w:trPr>
        <w:tc>
          <w:tcPr>
            <w:tcW w:w="2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textDirection w:val="btLr"/>
          </w:tcPr>
          <w:p w14:paraId="72A00845" w14:textId="0AF6B3C8" w:rsidR="00906065" w:rsidRPr="00BF0CC8" w:rsidRDefault="00906065" w:rsidP="00BF0CC8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99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006A2ABE" w14:textId="77777777" w:rsidR="00906065" w:rsidRDefault="00906065" w:rsidP="00BF0CC8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805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03F67ACB" w14:textId="77777777" w:rsidR="00906065" w:rsidRPr="00BF768E" w:rsidRDefault="00906065" w:rsidP="00BF0CC8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805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21D160F7" w14:textId="77777777" w:rsidR="00906065" w:rsidRPr="00A05029" w:rsidRDefault="00906065" w:rsidP="00BF0CC8">
            <w:pPr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  <w:tc>
          <w:tcPr>
            <w:tcW w:w="805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7881B0F0" w14:textId="77777777" w:rsidR="00906065" w:rsidRPr="00BF768E" w:rsidRDefault="00906065" w:rsidP="00BF0CC8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6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0E91337C" w14:textId="77777777" w:rsidR="00906065" w:rsidRPr="00906065" w:rsidRDefault="00906065" w:rsidP="00906065">
            <w:pPr>
              <w:rPr>
                <w:rFonts w:ascii="Arial" w:hAnsi="Arial" w:cs="Arial"/>
                <w:b/>
              </w:rPr>
            </w:pPr>
            <w:r w:rsidRPr="00906065">
              <w:rPr>
                <w:rFonts w:ascii="Arial" w:hAnsi="Arial" w:cs="Arial"/>
                <w:b/>
              </w:rPr>
              <w:t xml:space="preserve">Challenges and Successes: </w:t>
            </w:r>
          </w:p>
          <w:p w14:paraId="226DD380" w14:textId="77777777" w:rsidR="00906065" w:rsidRDefault="00906065" w:rsidP="0052174C">
            <w:pPr>
              <w:rPr>
                <w:rFonts w:ascii="Arial" w:hAnsi="Arial" w:cs="Arial"/>
                <w:highlight w:val="yellow"/>
              </w:rPr>
            </w:pPr>
          </w:p>
        </w:tc>
      </w:tr>
      <w:tr w:rsidR="00D0695D" w:rsidRPr="006734D9" w14:paraId="4944C315" w14:textId="77777777" w:rsidTr="000454F3">
        <w:trPr>
          <w:trHeight w:val="398"/>
        </w:trPr>
        <w:tc>
          <w:tcPr>
            <w:tcW w:w="977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4E9F0A" w14:textId="4CDA0240" w:rsidR="00D0695D" w:rsidRPr="00464F4D" w:rsidRDefault="00D0695D" w:rsidP="002C054A">
            <w:pPr>
              <w:rPr>
                <w:rFonts w:ascii="Arial" w:hAnsi="Arial" w:cs="Arial"/>
              </w:rPr>
            </w:pPr>
          </w:p>
        </w:tc>
        <w:tc>
          <w:tcPr>
            <w:tcW w:w="80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382623" w14:textId="6F55E851" w:rsidR="00D0695D" w:rsidRPr="00464F4D" w:rsidRDefault="00D0695D" w:rsidP="00935578">
            <w:pPr>
              <w:rPr>
                <w:rFonts w:ascii="Arial" w:hAnsi="Arial" w:cs="Arial"/>
              </w:rPr>
            </w:pPr>
          </w:p>
        </w:tc>
        <w:tc>
          <w:tcPr>
            <w:tcW w:w="805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1BEEF2" w14:textId="17A5B854" w:rsidR="00D0695D" w:rsidRPr="00464F4D" w:rsidRDefault="00D0695D" w:rsidP="00935578">
            <w:pPr>
              <w:rPr>
                <w:rFonts w:ascii="Arial" w:hAnsi="Arial" w:cs="Arial"/>
              </w:rPr>
            </w:pPr>
          </w:p>
        </w:tc>
        <w:tc>
          <w:tcPr>
            <w:tcW w:w="80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AA98C7" w14:textId="4D11AC7A" w:rsidR="00D0695D" w:rsidRPr="00464F4D" w:rsidRDefault="00D0695D" w:rsidP="00935578">
            <w:pPr>
              <w:rPr>
                <w:rFonts w:ascii="Arial" w:hAnsi="Arial" w:cs="Arial"/>
              </w:rPr>
            </w:pPr>
          </w:p>
        </w:tc>
        <w:tc>
          <w:tcPr>
            <w:tcW w:w="16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2AFFB" w14:textId="4F4BAF90" w:rsidR="00D0695D" w:rsidRDefault="00344692" w:rsidP="00935578">
            <w:pPr>
              <w:rPr>
                <w:rFonts w:ascii="Arial" w:hAnsi="Arial" w:cs="Arial"/>
              </w:rPr>
            </w:pPr>
            <w:r w:rsidRPr="00344692">
              <w:rPr>
                <w:rFonts w:ascii="Arial" w:hAnsi="Arial" w:cs="Arial"/>
                <w:b/>
              </w:rPr>
              <w:t>Status</w:t>
            </w:r>
            <w:r w:rsidR="00E76D4D">
              <w:rPr>
                <w:rFonts w:ascii="Arial" w:hAnsi="Arial" w:cs="Arial"/>
                <w:b/>
              </w:rPr>
              <w:t>:</w:t>
            </w:r>
            <w:r w:rsidR="00A64DEC">
              <w:rPr>
                <w:rFonts w:ascii="Arial" w:hAnsi="Arial" w:cs="Arial"/>
                <w:b/>
              </w:rPr>
              <w:t xml:space="preserve">   </w:t>
            </w:r>
          </w:p>
          <w:p w14:paraId="4BB3BC1F" w14:textId="72847134" w:rsidR="00344692" w:rsidRPr="00344692" w:rsidRDefault="00344692" w:rsidP="00E76D4D">
            <w:pPr>
              <w:rPr>
                <w:rFonts w:ascii="Arial" w:hAnsi="Arial" w:cs="Arial"/>
                <w:b/>
              </w:rPr>
            </w:pPr>
            <w:r w:rsidRPr="00344692">
              <w:rPr>
                <w:rFonts w:ascii="Arial" w:hAnsi="Arial" w:cs="Arial"/>
                <w:b/>
              </w:rPr>
              <w:t>Justification</w:t>
            </w:r>
            <w:r w:rsidR="00E76D4D">
              <w:rPr>
                <w:rFonts w:ascii="Arial" w:hAnsi="Arial" w:cs="Arial"/>
                <w:b/>
              </w:rPr>
              <w:t>:</w:t>
            </w:r>
            <w:r w:rsidR="00A64DEC">
              <w:rPr>
                <w:rFonts w:ascii="Arial" w:hAnsi="Arial" w:cs="Arial"/>
                <w:b/>
              </w:rPr>
              <w:t xml:space="preserve">  </w:t>
            </w:r>
          </w:p>
        </w:tc>
      </w:tr>
      <w:tr w:rsidR="00D0695D" w:rsidRPr="006734D9" w14:paraId="72E2D6F1" w14:textId="77777777" w:rsidTr="000454F3">
        <w:trPr>
          <w:trHeight w:val="397"/>
        </w:trPr>
        <w:tc>
          <w:tcPr>
            <w:tcW w:w="977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DAE05D" w14:textId="598636D4" w:rsidR="00D0695D" w:rsidRPr="00464F4D" w:rsidRDefault="00D0695D" w:rsidP="00C86E9E">
            <w:pPr>
              <w:rPr>
                <w:rFonts w:ascii="Arial" w:hAnsi="Arial" w:cs="Arial"/>
              </w:rPr>
            </w:pPr>
          </w:p>
        </w:tc>
        <w:tc>
          <w:tcPr>
            <w:tcW w:w="805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E2820" w14:textId="77777777" w:rsidR="00D0695D" w:rsidRPr="00464F4D" w:rsidRDefault="00D0695D" w:rsidP="00935578">
            <w:pPr>
              <w:rPr>
                <w:rFonts w:ascii="Arial" w:hAnsi="Arial" w:cs="Arial"/>
              </w:rPr>
            </w:pPr>
          </w:p>
        </w:tc>
        <w:tc>
          <w:tcPr>
            <w:tcW w:w="805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63363" w14:textId="77777777" w:rsidR="00D0695D" w:rsidRPr="00464F4D" w:rsidRDefault="00D0695D" w:rsidP="00935578">
            <w:pPr>
              <w:rPr>
                <w:rFonts w:ascii="Arial" w:hAnsi="Arial" w:cs="Arial"/>
              </w:rPr>
            </w:pPr>
          </w:p>
        </w:tc>
        <w:tc>
          <w:tcPr>
            <w:tcW w:w="805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E15AF" w14:textId="77777777" w:rsidR="00D0695D" w:rsidRPr="00464F4D" w:rsidRDefault="00D0695D" w:rsidP="00935578">
            <w:pPr>
              <w:rPr>
                <w:rFonts w:ascii="Arial" w:hAnsi="Arial" w:cs="Arial"/>
              </w:rPr>
            </w:pPr>
          </w:p>
        </w:tc>
        <w:tc>
          <w:tcPr>
            <w:tcW w:w="16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4C622" w14:textId="58EC51E1" w:rsidR="00D0695D" w:rsidRPr="00344692" w:rsidRDefault="00344692" w:rsidP="00935578">
            <w:pPr>
              <w:rPr>
                <w:rFonts w:ascii="Arial" w:hAnsi="Arial" w:cs="Arial"/>
                <w:b/>
              </w:rPr>
            </w:pPr>
            <w:r w:rsidRPr="00344692">
              <w:rPr>
                <w:rFonts w:ascii="Arial" w:hAnsi="Arial" w:cs="Arial"/>
                <w:b/>
              </w:rPr>
              <w:t>Challenges and Successes</w:t>
            </w:r>
            <w:r w:rsidR="00E76D4D">
              <w:rPr>
                <w:rFonts w:ascii="Arial" w:hAnsi="Arial" w:cs="Arial"/>
                <w:b/>
              </w:rPr>
              <w:t>:</w:t>
            </w:r>
            <w:r w:rsidR="00A64DEC">
              <w:rPr>
                <w:rFonts w:ascii="Arial" w:hAnsi="Arial" w:cs="Arial"/>
                <w:b/>
              </w:rPr>
              <w:t xml:space="preserve"> </w:t>
            </w:r>
          </w:p>
          <w:p w14:paraId="6EF2C7AB" w14:textId="77777777" w:rsidR="00344692" w:rsidRPr="00BF768E" w:rsidRDefault="00344692" w:rsidP="00935578">
            <w:pPr>
              <w:rPr>
                <w:rFonts w:ascii="Arial" w:hAnsi="Arial" w:cs="Arial"/>
              </w:rPr>
            </w:pPr>
          </w:p>
        </w:tc>
      </w:tr>
      <w:tr w:rsidR="00E76D4D" w:rsidRPr="006734D9" w14:paraId="5CAA3712" w14:textId="77777777" w:rsidTr="00566D43">
        <w:trPr>
          <w:trHeight w:val="398"/>
        </w:trPr>
        <w:tc>
          <w:tcPr>
            <w:tcW w:w="977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FC0B5B" w14:textId="6FFCC4C0" w:rsidR="00E76D4D" w:rsidRPr="00464F4D" w:rsidRDefault="00E76D4D" w:rsidP="00E76D4D">
            <w:pPr>
              <w:rPr>
                <w:rFonts w:ascii="Arial" w:hAnsi="Arial" w:cs="Arial"/>
              </w:rPr>
            </w:pPr>
          </w:p>
        </w:tc>
        <w:tc>
          <w:tcPr>
            <w:tcW w:w="80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4C633F" w14:textId="5F5A8BB0" w:rsidR="00E76D4D" w:rsidRPr="00464F4D" w:rsidRDefault="00E76D4D" w:rsidP="00E76D4D">
            <w:pPr>
              <w:rPr>
                <w:rFonts w:ascii="Arial" w:hAnsi="Arial" w:cs="Arial"/>
              </w:rPr>
            </w:pPr>
          </w:p>
        </w:tc>
        <w:tc>
          <w:tcPr>
            <w:tcW w:w="805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8842C6" w14:textId="057A7293" w:rsidR="00E76D4D" w:rsidRPr="00464F4D" w:rsidRDefault="00E76D4D" w:rsidP="00E76D4D">
            <w:pPr>
              <w:rPr>
                <w:rFonts w:ascii="Arial" w:hAnsi="Arial" w:cs="Arial"/>
              </w:rPr>
            </w:pPr>
          </w:p>
        </w:tc>
        <w:tc>
          <w:tcPr>
            <w:tcW w:w="80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768C6F" w14:textId="3DA7A88C" w:rsidR="00E76D4D" w:rsidRPr="00464F4D" w:rsidRDefault="00E76D4D" w:rsidP="00E76D4D">
            <w:pPr>
              <w:rPr>
                <w:rFonts w:ascii="Arial" w:hAnsi="Arial" w:cs="Arial"/>
              </w:rPr>
            </w:pPr>
          </w:p>
        </w:tc>
        <w:tc>
          <w:tcPr>
            <w:tcW w:w="16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9EB34" w14:textId="70BDECB3" w:rsidR="00E76D4D" w:rsidRDefault="00E76D4D" w:rsidP="00E76D4D">
            <w:pPr>
              <w:rPr>
                <w:rFonts w:ascii="Arial" w:hAnsi="Arial" w:cs="Arial"/>
              </w:rPr>
            </w:pPr>
            <w:r w:rsidRPr="00344692">
              <w:rPr>
                <w:rFonts w:ascii="Arial" w:hAnsi="Arial" w:cs="Arial"/>
                <w:b/>
              </w:rPr>
              <w:t>Status</w:t>
            </w:r>
            <w:r>
              <w:rPr>
                <w:rFonts w:ascii="Arial" w:hAnsi="Arial" w:cs="Arial"/>
                <w:b/>
              </w:rPr>
              <w:t>:</w:t>
            </w:r>
            <w:r w:rsidR="00A64DEC">
              <w:rPr>
                <w:rFonts w:ascii="Arial" w:hAnsi="Arial" w:cs="Arial"/>
                <w:b/>
              </w:rPr>
              <w:t xml:space="preserve">  </w:t>
            </w:r>
          </w:p>
          <w:p w14:paraId="22F64462" w14:textId="707EA1F6" w:rsidR="00E76D4D" w:rsidRPr="00BF768E" w:rsidRDefault="00E76D4D" w:rsidP="00E76D4D">
            <w:pPr>
              <w:rPr>
                <w:rFonts w:ascii="Arial" w:hAnsi="Arial" w:cs="Arial"/>
              </w:rPr>
            </w:pPr>
            <w:r w:rsidRPr="00344692">
              <w:rPr>
                <w:rFonts w:ascii="Arial" w:hAnsi="Arial" w:cs="Arial"/>
                <w:b/>
              </w:rPr>
              <w:t>Justification</w:t>
            </w:r>
            <w:r>
              <w:rPr>
                <w:rFonts w:ascii="Arial" w:hAnsi="Arial" w:cs="Arial"/>
                <w:b/>
              </w:rPr>
              <w:t>:</w:t>
            </w:r>
            <w:r w:rsidR="00A64DEC">
              <w:rPr>
                <w:rFonts w:ascii="Arial" w:hAnsi="Arial" w:cs="Arial"/>
                <w:b/>
              </w:rPr>
              <w:t xml:space="preserve">  </w:t>
            </w:r>
          </w:p>
        </w:tc>
      </w:tr>
      <w:tr w:rsidR="00E76D4D" w:rsidRPr="006734D9" w14:paraId="24DE6910" w14:textId="77777777" w:rsidTr="00566D43">
        <w:trPr>
          <w:trHeight w:val="397"/>
        </w:trPr>
        <w:tc>
          <w:tcPr>
            <w:tcW w:w="977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971B95" w14:textId="77777777" w:rsidR="00E76D4D" w:rsidRPr="00464F4D" w:rsidRDefault="00E76D4D" w:rsidP="00E76D4D">
            <w:pPr>
              <w:rPr>
                <w:rFonts w:ascii="Arial" w:hAnsi="Arial" w:cs="Arial"/>
              </w:rPr>
            </w:pPr>
          </w:p>
        </w:tc>
        <w:tc>
          <w:tcPr>
            <w:tcW w:w="805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A0AC2" w14:textId="77777777" w:rsidR="00E76D4D" w:rsidRPr="00464F4D" w:rsidRDefault="00E76D4D" w:rsidP="00E76D4D">
            <w:pPr>
              <w:rPr>
                <w:rFonts w:ascii="Arial" w:hAnsi="Arial" w:cs="Arial"/>
              </w:rPr>
            </w:pPr>
          </w:p>
        </w:tc>
        <w:tc>
          <w:tcPr>
            <w:tcW w:w="805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B6FF8" w14:textId="77777777" w:rsidR="00E76D4D" w:rsidRPr="00464F4D" w:rsidRDefault="00E76D4D" w:rsidP="00E76D4D">
            <w:pPr>
              <w:rPr>
                <w:rFonts w:ascii="Arial" w:hAnsi="Arial" w:cs="Arial"/>
              </w:rPr>
            </w:pPr>
          </w:p>
        </w:tc>
        <w:tc>
          <w:tcPr>
            <w:tcW w:w="805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35F7A" w14:textId="77777777" w:rsidR="00E76D4D" w:rsidRPr="00464F4D" w:rsidRDefault="00E76D4D" w:rsidP="00E76D4D">
            <w:pPr>
              <w:rPr>
                <w:rFonts w:ascii="Arial" w:hAnsi="Arial" w:cs="Arial"/>
              </w:rPr>
            </w:pPr>
          </w:p>
        </w:tc>
        <w:tc>
          <w:tcPr>
            <w:tcW w:w="16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2B6CF" w14:textId="57F96EF9" w:rsidR="00E76D4D" w:rsidRPr="00344692" w:rsidRDefault="00E76D4D" w:rsidP="00E76D4D">
            <w:pPr>
              <w:rPr>
                <w:rFonts w:ascii="Arial" w:hAnsi="Arial" w:cs="Arial"/>
                <w:b/>
              </w:rPr>
            </w:pPr>
            <w:r w:rsidRPr="00344692">
              <w:rPr>
                <w:rFonts w:ascii="Arial" w:hAnsi="Arial" w:cs="Arial"/>
                <w:b/>
              </w:rPr>
              <w:t>Challenges and Successes</w:t>
            </w:r>
            <w:r>
              <w:rPr>
                <w:rFonts w:ascii="Arial" w:hAnsi="Arial" w:cs="Arial"/>
                <w:b/>
              </w:rPr>
              <w:t>:</w:t>
            </w:r>
            <w:r w:rsidR="00A64DEC">
              <w:rPr>
                <w:rFonts w:ascii="Arial" w:hAnsi="Arial" w:cs="Arial"/>
                <w:b/>
              </w:rPr>
              <w:t xml:space="preserve"> </w:t>
            </w:r>
          </w:p>
          <w:p w14:paraId="504291C1" w14:textId="77777777" w:rsidR="00E76D4D" w:rsidRPr="00BF768E" w:rsidRDefault="00E76D4D" w:rsidP="00E76D4D">
            <w:pPr>
              <w:rPr>
                <w:rFonts w:ascii="Arial" w:hAnsi="Arial" w:cs="Arial"/>
              </w:rPr>
            </w:pPr>
          </w:p>
        </w:tc>
      </w:tr>
      <w:tr w:rsidR="00E76D4D" w:rsidRPr="006734D9" w14:paraId="7BD565E4" w14:textId="77777777" w:rsidTr="0091070B">
        <w:trPr>
          <w:trHeight w:val="398"/>
        </w:trPr>
        <w:tc>
          <w:tcPr>
            <w:tcW w:w="977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1E8C54" w14:textId="13736BA9" w:rsidR="00E76D4D" w:rsidRPr="00464F4D" w:rsidRDefault="00E76D4D" w:rsidP="00E76D4D">
            <w:pPr>
              <w:rPr>
                <w:rFonts w:ascii="Arial" w:hAnsi="Arial" w:cs="Arial"/>
              </w:rPr>
            </w:pPr>
          </w:p>
        </w:tc>
        <w:tc>
          <w:tcPr>
            <w:tcW w:w="80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FA3F8A" w14:textId="421140BF" w:rsidR="00E76D4D" w:rsidRPr="00464F4D" w:rsidRDefault="00E76D4D" w:rsidP="00E76D4D">
            <w:pPr>
              <w:rPr>
                <w:rFonts w:ascii="Arial" w:hAnsi="Arial" w:cs="Arial"/>
              </w:rPr>
            </w:pPr>
          </w:p>
        </w:tc>
        <w:tc>
          <w:tcPr>
            <w:tcW w:w="805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6486D9" w14:textId="429B7ACD" w:rsidR="00E76D4D" w:rsidRPr="00464F4D" w:rsidRDefault="00E76D4D" w:rsidP="00E76D4D">
            <w:pPr>
              <w:rPr>
                <w:rFonts w:ascii="Arial" w:hAnsi="Arial" w:cs="Arial"/>
              </w:rPr>
            </w:pPr>
          </w:p>
        </w:tc>
        <w:tc>
          <w:tcPr>
            <w:tcW w:w="80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95F405" w14:textId="02DD76B9" w:rsidR="00E76D4D" w:rsidRPr="00464F4D" w:rsidRDefault="00E76D4D" w:rsidP="00E76D4D">
            <w:pPr>
              <w:rPr>
                <w:rFonts w:ascii="Arial" w:hAnsi="Arial" w:cs="Arial"/>
              </w:rPr>
            </w:pPr>
          </w:p>
        </w:tc>
        <w:tc>
          <w:tcPr>
            <w:tcW w:w="16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B27BD" w14:textId="3674B67D" w:rsidR="00E76D4D" w:rsidRDefault="00E76D4D" w:rsidP="00E76D4D">
            <w:pPr>
              <w:rPr>
                <w:rFonts w:ascii="Arial" w:hAnsi="Arial" w:cs="Arial"/>
              </w:rPr>
            </w:pPr>
            <w:r w:rsidRPr="00344692">
              <w:rPr>
                <w:rFonts w:ascii="Arial" w:hAnsi="Arial" w:cs="Arial"/>
                <w:b/>
              </w:rPr>
              <w:t>Status</w:t>
            </w:r>
            <w:r>
              <w:rPr>
                <w:rFonts w:ascii="Arial" w:hAnsi="Arial" w:cs="Arial"/>
                <w:b/>
              </w:rPr>
              <w:t>:</w:t>
            </w:r>
            <w:r w:rsidR="00A64DEC">
              <w:rPr>
                <w:rFonts w:ascii="Arial" w:hAnsi="Arial" w:cs="Arial"/>
                <w:b/>
              </w:rPr>
              <w:t xml:space="preserve"> </w:t>
            </w:r>
          </w:p>
          <w:p w14:paraId="18BF3EB5" w14:textId="61FD42FC" w:rsidR="00E76D4D" w:rsidRPr="00BF768E" w:rsidRDefault="00E76D4D" w:rsidP="00E76D4D">
            <w:pPr>
              <w:rPr>
                <w:rFonts w:ascii="Arial" w:hAnsi="Arial" w:cs="Arial"/>
              </w:rPr>
            </w:pPr>
            <w:r w:rsidRPr="00344692">
              <w:rPr>
                <w:rFonts w:ascii="Arial" w:hAnsi="Arial" w:cs="Arial"/>
                <w:b/>
              </w:rPr>
              <w:t>Justification</w:t>
            </w:r>
            <w:r>
              <w:rPr>
                <w:rFonts w:ascii="Arial" w:hAnsi="Arial" w:cs="Arial"/>
                <w:b/>
              </w:rPr>
              <w:t>:</w:t>
            </w:r>
            <w:r w:rsidR="00A64DEC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E76D4D" w:rsidRPr="006734D9" w14:paraId="4EDFB35D" w14:textId="77777777" w:rsidTr="00E76D4D">
        <w:trPr>
          <w:trHeight w:hRule="exact" w:val="766"/>
        </w:trPr>
        <w:tc>
          <w:tcPr>
            <w:tcW w:w="977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E0A726" w14:textId="77777777" w:rsidR="00E76D4D" w:rsidRPr="00BF768E" w:rsidRDefault="00E76D4D" w:rsidP="00E76D4D">
            <w:pPr>
              <w:rPr>
                <w:rFonts w:ascii="Arial" w:hAnsi="Arial" w:cs="Arial"/>
                <w:b/>
              </w:rPr>
            </w:pPr>
          </w:p>
        </w:tc>
        <w:tc>
          <w:tcPr>
            <w:tcW w:w="805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92AA8" w14:textId="77777777" w:rsidR="00E76D4D" w:rsidRPr="00BF768E" w:rsidRDefault="00E76D4D" w:rsidP="00E76D4D">
            <w:pPr>
              <w:rPr>
                <w:rFonts w:ascii="Arial" w:hAnsi="Arial" w:cs="Arial"/>
              </w:rPr>
            </w:pPr>
          </w:p>
        </w:tc>
        <w:tc>
          <w:tcPr>
            <w:tcW w:w="805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63E4E" w14:textId="77777777" w:rsidR="00E76D4D" w:rsidRPr="00BF768E" w:rsidRDefault="00E76D4D" w:rsidP="00E76D4D">
            <w:pPr>
              <w:rPr>
                <w:rFonts w:ascii="Arial" w:hAnsi="Arial" w:cs="Arial"/>
              </w:rPr>
            </w:pPr>
          </w:p>
        </w:tc>
        <w:tc>
          <w:tcPr>
            <w:tcW w:w="805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116EA" w14:textId="77777777" w:rsidR="00E76D4D" w:rsidRPr="00BF768E" w:rsidRDefault="00E76D4D" w:rsidP="00E76D4D">
            <w:pPr>
              <w:rPr>
                <w:rFonts w:ascii="Arial" w:hAnsi="Arial" w:cs="Arial"/>
              </w:rPr>
            </w:pPr>
          </w:p>
        </w:tc>
        <w:tc>
          <w:tcPr>
            <w:tcW w:w="16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57C13" w14:textId="7F201009" w:rsidR="00E76D4D" w:rsidRPr="00344692" w:rsidRDefault="00E76D4D" w:rsidP="00E76D4D">
            <w:pPr>
              <w:rPr>
                <w:rFonts w:ascii="Arial" w:hAnsi="Arial" w:cs="Arial"/>
                <w:b/>
              </w:rPr>
            </w:pPr>
            <w:r w:rsidRPr="00344692">
              <w:rPr>
                <w:rFonts w:ascii="Arial" w:hAnsi="Arial" w:cs="Arial"/>
                <w:b/>
              </w:rPr>
              <w:t>Challenges and Successes</w:t>
            </w:r>
            <w:r>
              <w:rPr>
                <w:rFonts w:ascii="Arial" w:hAnsi="Arial" w:cs="Arial"/>
                <w:b/>
              </w:rPr>
              <w:t>:</w:t>
            </w:r>
            <w:r w:rsidR="00A64DEC">
              <w:rPr>
                <w:rFonts w:ascii="Arial" w:hAnsi="Arial" w:cs="Arial"/>
                <w:b/>
              </w:rPr>
              <w:t xml:space="preserve">  </w:t>
            </w:r>
          </w:p>
          <w:p w14:paraId="3D891461" w14:textId="77777777" w:rsidR="00E76D4D" w:rsidRPr="00BF768E" w:rsidRDefault="00E76D4D" w:rsidP="00E76D4D">
            <w:pPr>
              <w:rPr>
                <w:rFonts w:ascii="Arial" w:hAnsi="Arial" w:cs="Arial"/>
              </w:rPr>
            </w:pPr>
          </w:p>
        </w:tc>
      </w:tr>
      <w:tr w:rsidR="00E76D4D" w:rsidRPr="006734D9" w14:paraId="5F97E520" w14:textId="77777777" w:rsidTr="00991FC4">
        <w:trPr>
          <w:trHeight w:val="398"/>
        </w:trPr>
        <w:tc>
          <w:tcPr>
            <w:tcW w:w="977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26405A" w14:textId="3B0139FC" w:rsidR="00E76D4D" w:rsidRPr="00464F4D" w:rsidRDefault="00E76D4D" w:rsidP="00E76D4D">
            <w:pPr>
              <w:rPr>
                <w:rFonts w:ascii="Arial" w:hAnsi="Arial" w:cs="Arial"/>
              </w:rPr>
            </w:pPr>
          </w:p>
        </w:tc>
        <w:tc>
          <w:tcPr>
            <w:tcW w:w="80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7F890C" w14:textId="16C549DA" w:rsidR="00E76D4D" w:rsidRPr="00464F4D" w:rsidRDefault="00E76D4D" w:rsidP="00E76D4D">
            <w:pPr>
              <w:rPr>
                <w:rFonts w:ascii="Arial" w:hAnsi="Arial" w:cs="Arial"/>
              </w:rPr>
            </w:pPr>
          </w:p>
        </w:tc>
        <w:tc>
          <w:tcPr>
            <w:tcW w:w="805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B96EB9" w14:textId="37BF5C76" w:rsidR="00E76D4D" w:rsidRPr="00464F4D" w:rsidRDefault="00E76D4D" w:rsidP="00E76D4D">
            <w:pPr>
              <w:rPr>
                <w:rFonts w:ascii="Arial" w:hAnsi="Arial" w:cs="Arial"/>
              </w:rPr>
            </w:pPr>
          </w:p>
        </w:tc>
        <w:tc>
          <w:tcPr>
            <w:tcW w:w="80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D96F1F" w14:textId="1B63FC6B" w:rsidR="00E76D4D" w:rsidRPr="00464F4D" w:rsidRDefault="00E76D4D" w:rsidP="00E76D4D">
            <w:pPr>
              <w:rPr>
                <w:rFonts w:ascii="Arial" w:hAnsi="Arial" w:cs="Arial"/>
              </w:rPr>
            </w:pPr>
          </w:p>
        </w:tc>
        <w:tc>
          <w:tcPr>
            <w:tcW w:w="16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4BFD5" w14:textId="6C3C9F4A" w:rsidR="00E76D4D" w:rsidRDefault="00E76D4D" w:rsidP="00E76D4D">
            <w:pPr>
              <w:rPr>
                <w:rFonts w:ascii="Arial" w:hAnsi="Arial" w:cs="Arial"/>
              </w:rPr>
            </w:pPr>
            <w:r w:rsidRPr="00344692">
              <w:rPr>
                <w:rFonts w:ascii="Arial" w:hAnsi="Arial" w:cs="Arial"/>
                <w:b/>
              </w:rPr>
              <w:t>Status</w:t>
            </w:r>
            <w:r>
              <w:rPr>
                <w:rFonts w:ascii="Arial" w:hAnsi="Arial" w:cs="Arial"/>
                <w:b/>
              </w:rPr>
              <w:t>:</w:t>
            </w:r>
            <w:r w:rsidR="00A64DEC">
              <w:rPr>
                <w:rFonts w:ascii="Arial" w:hAnsi="Arial" w:cs="Arial"/>
                <w:b/>
              </w:rPr>
              <w:t xml:space="preserve">  </w:t>
            </w:r>
          </w:p>
          <w:p w14:paraId="1488CFC8" w14:textId="01B823B5" w:rsidR="00E76D4D" w:rsidRPr="00BF768E" w:rsidRDefault="00E76D4D" w:rsidP="00E76D4D">
            <w:pPr>
              <w:rPr>
                <w:rFonts w:ascii="Arial" w:hAnsi="Arial" w:cs="Arial"/>
              </w:rPr>
            </w:pPr>
            <w:r w:rsidRPr="00344692">
              <w:rPr>
                <w:rFonts w:ascii="Arial" w:hAnsi="Arial" w:cs="Arial"/>
                <w:b/>
              </w:rPr>
              <w:t>Justification</w:t>
            </w:r>
            <w:r>
              <w:rPr>
                <w:rFonts w:ascii="Arial" w:hAnsi="Arial" w:cs="Arial"/>
                <w:b/>
              </w:rPr>
              <w:t>:</w:t>
            </w:r>
            <w:r w:rsidR="00A64DEC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E76D4D" w:rsidRPr="006734D9" w14:paraId="697DDF7F" w14:textId="77777777" w:rsidTr="00991FC4">
        <w:trPr>
          <w:trHeight w:val="397"/>
        </w:trPr>
        <w:tc>
          <w:tcPr>
            <w:tcW w:w="977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B5FBF6" w14:textId="77777777" w:rsidR="00E76D4D" w:rsidRPr="00464F4D" w:rsidRDefault="00E76D4D" w:rsidP="00E76D4D">
            <w:pPr>
              <w:rPr>
                <w:rFonts w:ascii="Arial" w:hAnsi="Arial" w:cs="Arial"/>
              </w:rPr>
            </w:pPr>
          </w:p>
        </w:tc>
        <w:tc>
          <w:tcPr>
            <w:tcW w:w="805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FD952" w14:textId="77777777" w:rsidR="00E76D4D" w:rsidRPr="00464F4D" w:rsidRDefault="00E76D4D" w:rsidP="00E76D4D">
            <w:pPr>
              <w:rPr>
                <w:rFonts w:ascii="Arial" w:hAnsi="Arial" w:cs="Arial"/>
              </w:rPr>
            </w:pPr>
          </w:p>
        </w:tc>
        <w:tc>
          <w:tcPr>
            <w:tcW w:w="805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0E72B" w14:textId="77777777" w:rsidR="00E76D4D" w:rsidRPr="00464F4D" w:rsidRDefault="00E76D4D" w:rsidP="00E76D4D">
            <w:pPr>
              <w:rPr>
                <w:rFonts w:ascii="Arial" w:hAnsi="Arial" w:cs="Arial"/>
              </w:rPr>
            </w:pPr>
          </w:p>
        </w:tc>
        <w:tc>
          <w:tcPr>
            <w:tcW w:w="805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1484A" w14:textId="77777777" w:rsidR="00E76D4D" w:rsidRPr="00464F4D" w:rsidRDefault="00E76D4D" w:rsidP="00E76D4D">
            <w:pPr>
              <w:rPr>
                <w:rFonts w:ascii="Arial" w:hAnsi="Arial" w:cs="Arial"/>
              </w:rPr>
            </w:pPr>
          </w:p>
        </w:tc>
        <w:tc>
          <w:tcPr>
            <w:tcW w:w="16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FF5F0" w14:textId="76FEAA81" w:rsidR="00E76D4D" w:rsidRPr="00344692" w:rsidRDefault="00E76D4D" w:rsidP="00E76D4D">
            <w:pPr>
              <w:rPr>
                <w:rFonts w:ascii="Arial" w:hAnsi="Arial" w:cs="Arial"/>
                <w:b/>
              </w:rPr>
            </w:pPr>
            <w:r w:rsidRPr="00344692">
              <w:rPr>
                <w:rFonts w:ascii="Arial" w:hAnsi="Arial" w:cs="Arial"/>
                <w:b/>
              </w:rPr>
              <w:t>Challenges and Successes</w:t>
            </w:r>
            <w:r>
              <w:rPr>
                <w:rFonts w:ascii="Arial" w:hAnsi="Arial" w:cs="Arial"/>
                <w:b/>
              </w:rPr>
              <w:t>:</w:t>
            </w:r>
            <w:r w:rsidR="00A64DEC">
              <w:rPr>
                <w:rFonts w:ascii="Arial" w:hAnsi="Arial" w:cs="Arial"/>
                <w:b/>
              </w:rPr>
              <w:t xml:space="preserve">  </w:t>
            </w:r>
          </w:p>
          <w:p w14:paraId="643F3FC2" w14:textId="77777777" w:rsidR="00E76D4D" w:rsidRPr="00BF768E" w:rsidRDefault="00E76D4D" w:rsidP="00E76D4D">
            <w:pPr>
              <w:rPr>
                <w:rFonts w:ascii="Arial" w:hAnsi="Arial" w:cs="Arial"/>
              </w:rPr>
            </w:pPr>
          </w:p>
        </w:tc>
      </w:tr>
      <w:tr w:rsidR="00E76D4D" w:rsidRPr="006734D9" w14:paraId="3CC156DF" w14:textId="77777777" w:rsidTr="00020864">
        <w:trPr>
          <w:trHeight w:val="398"/>
        </w:trPr>
        <w:tc>
          <w:tcPr>
            <w:tcW w:w="977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FB5937" w14:textId="0E556707" w:rsidR="00E76D4D" w:rsidRPr="00464F4D" w:rsidRDefault="00E76D4D" w:rsidP="00E76D4D">
            <w:pPr>
              <w:rPr>
                <w:rFonts w:ascii="Arial" w:hAnsi="Arial" w:cs="Arial"/>
              </w:rPr>
            </w:pPr>
          </w:p>
        </w:tc>
        <w:tc>
          <w:tcPr>
            <w:tcW w:w="80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9A6B8C" w14:textId="5DB7A978" w:rsidR="00E76D4D" w:rsidRPr="00464F4D" w:rsidRDefault="00E76D4D" w:rsidP="00E76D4D">
            <w:pPr>
              <w:rPr>
                <w:rFonts w:ascii="Arial" w:hAnsi="Arial" w:cs="Arial"/>
              </w:rPr>
            </w:pPr>
          </w:p>
        </w:tc>
        <w:tc>
          <w:tcPr>
            <w:tcW w:w="805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1CA829" w14:textId="4120B1B0" w:rsidR="00E76D4D" w:rsidRPr="00464F4D" w:rsidRDefault="00E76D4D" w:rsidP="00E76D4D">
            <w:pPr>
              <w:rPr>
                <w:rFonts w:ascii="Arial" w:hAnsi="Arial" w:cs="Arial"/>
              </w:rPr>
            </w:pPr>
          </w:p>
        </w:tc>
        <w:tc>
          <w:tcPr>
            <w:tcW w:w="80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6BFF9E" w14:textId="264C7682" w:rsidR="00E76D4D" w:rsidRPr="00464F4D" w:rsidRDefault="00E76D4D" w:rsidP="00E76D4D">
            <w:pPr>
              <w:rPr>
                <w:rFonts w:ascii="Arial" w:hAnsi="Arial" w:cs="Arial"/>
              </w:rPr>
            </w:pPr>
          </w:p>
        </w:tc>
        <w:tc>
          <w:tcPr>
            <w:tcW w:w="16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BCF2E" w14:textId="6139DC00" w:rsidR="00E76D4D" w:rsidRDefault="00E76D4D" w:rsidP="00E76D4D">
            <w:pPr>
              <w:rPr>
                <w:rFonts w:ascii="Arial" w:hAnsi="Arial" w:cs="Arial"/>
              </w:rPr>
            </w:pPr>
            <w:r w:rsidRPr="00344692">
              <w:rPr>
                <w:rFonts w:ascii="Arial" w:hAnsi="Arial" w:cs="Arial"/>
                <w:b/>
              </w:rPr>
              <w:t>Status</w:t>
            </w:r>
            <w:r>
              <w:rPr>
                <w:rFonts w:ascii="Arial" w:hAnsi="Arial" w:cs="Arial"/>
                <w:b/>
              </w:rPr>
              <w:t>:</w:t>
            </w:r>
            <w:r w:rsidR="00A64DEC">
              <w:rPr>
                <w:rFonts w:ascii="Arial" w:hAnsi="Arial" w:cs="Arial"/>
                <w:b/>
              </w:rPr>
              <w:t xml:space="preserve"> </w:t>
            </w:r>
          </w:p>
          <w:p w14:paraId="513A1841" w14:textId="08327D8B" w:rsidR="00E76D4D" w:rsidRPr="00BF768E" w:rsidRDefault="00E76D4D" w:rsidP="00E76D4D">
            <w:pPr>
              <w:rPr>
                <w:rFonts w:ascii="Arial" w:hAnsi="Arial" w:cs="Arial"/>
              </w:rPr>
            </w:pPr>
            <w:r w:rsidRPr="00344692">
              <w:rPr>
                <w:rFonts w:ascii="Arial" w:hAnsi="Arial" w:cs="Arial"/>
                <w:b/>
              </w:rPr>
              <w:t>Justification</w:t>
            </w:r>
            <w:r>
              <w:rPr>
                <w:rFonts w:ascii="Arial" w:hAnsi="Arial" w:cs="Arial"/>
                <w:b/>
              </w:rPr>
              <w:t>:</w:t>
            </w:r>
            <w:r w:rsidR="00A64DEC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E76D4D" w:rsidRPr="006734D9" w14:paraId="358133BB" w14:textId="77777777" w:rsidTr="00020864">
        <w:trPr>
          <w:trHeight w:val="397"/>
        </w:trPr>
        <w:tc>
          <w:tcPr>
            <w:tcW w:w="977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62A88B" w14:textId="77777777" w:rsidR="00E76D4D" w:rsidRPr="00464F4D" w:rsidRDefault="00E76D4D" w:rsidP="00E76D4D">
            <w:pPr>
              <w:rPr>
                <w:rFonts w:ascii="Arial" w:hAnsi="Arial" w:cs="Arial"/>
              </w:rPr>
            </w:pPr>
          </w:p>
        </w:tc>
        <w:tc>
          <w:tcPr>
            <w:tcW w:w="805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8C252" w14:textId="77777777" w:rsidR="00E76D4D" w:rsidRPr="00464F4D" w:rsidRDefault="00E76D4D" w:rsidP="00E76D4D">
            <w:pPr>
              <w:rPr>
                <w:rFonts w:ascii="Arial" w:hAnsi="Arial" w:cs="Arial"/>
              </w:rPr>
            </w:pPr>
          </w:p>
        </w:tc>
        <w:tc>
          <w:tcPr>
            <w:tcW w:w="805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3BE39" w14:textId="77777777" w:rsidR="00E76D4D" w:rsidRPr="00464F4D" w:rsidRDefault="00E76D4D" w:rsidP="00E76D4D">
            <w:pPr>
              <w:rPr>
                <w:rFonts w:ascii="Arial" w:hAnsi="Arial" w:cs="Arial"/>
              </w:rPr>
            </w:pPr>
          </w:p>
        </w:tc>
        <w:tc>
          <w:tcPr>
            <w:tcW w:w="805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5630E" w14:textId="77777777" w:rsidR="00E76D4D" w:rsidRPr="00464F4D" w:rsidRDefault="00E76D4D" w:rsidP="00E76D4D">
            <w:pPr>
              <w:rPr>
                <w:rFonts w:ascii="Arial" w:hAnsi="Arial" w:cs="Arial"/>
              </w:rPr>
            </w:pPr>
          </w:p>
        </w:tc>
        <w:tc>
          <w:tcPr>
            <w:tcW w:w="16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3F74F" w14:textId="0C93A7B8" w:rsidR="00E76D4D" w:rsidRPr="00344692" w:rsidRDefault="00E76D4D" w:rsidP="00E76D4D">
            <w:pPr>
              <w:rPr>
                <w:rFonts w:ascii="Arial" w:hAnsi="Arial" w:cs="Arial"/>
                <w:b/>
              </w:rPr>
            </w:pPr>
            <w:r w:rsidRPr="00344692">
              <w:rPr>
                <w:rFonts w:ascii="Arial" w:hAnsi="Arial" w:cs="Arial"/>
                <w:b/>
              </w:rPr>
              <w:t>Challenges and Successes</w:t>
            </w:r>
            <w:r>
              <w:rPr>
                <w:rFonts w:ascii="Arial" w:hAnsi="Arial" w:cs="Arial"/>
                <w:b/>
              </w:rPr>
              <w:t>:</w:t>
            </w:r>
            <w:r w:rsidR="00A64DEC">
              <w:rPr>
                <w:rFonts w:ascii="Arial" w:hAnsi="Arial" w:cs="Arial"/>
                <w:b/>
              </w:rPr>
              <w:t xml:space="preserve"> </w:t>
            </w:r>
          </w:p>
          <w:p w14:paraId="04C5DB78" w14:textId="77777777" w:rsidR="00E76D4D" w:rsidRPr="00BF768E" w:rsidRDefault="00E76D4D" w:rsidP="00E76D4D">
            <w:pPr>
              <w:rPr>
                <w:rFonts w:ascii="Arial" w:hAnsi="Arial" w:cs="Arial"/>
              </w:rPr>
            </w:pPr>
          </w:p>
        </w:tc>
      </w:tr>
      <w:tr w:rsidR="00E76D4D" w:rsidRPr="006734D9" w14:paraId="5FB96875" w14:textId="77777777" w:rsidTr="004679C9">
        <w:trPr>
          <w:trHeight w:val="398"/>
        </w:trPr>
        <w:tc>
          <w:tcPr>
            <w:tcW w:w="977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197F12" w14:textId="63D55CCA" w:rsidR="00E76D4D" w:rsidRPr="00464F4D" w:rsidRDefault="00E76D4D" w:rsidP="00E76D4D">
            <w:pPr>
              <w:rPr>
                <w:rFonts w:ascii="Arial" w:hAnsi="Arial" w:cs="Arial"/>
              </w:rPr>
            </w:pPr>
          </w:p>
        </w:tc>
        <w:tc>
          <w:tcPr>
            <w:tcW w:w="80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2CC2CA" w14:textId="0F9C9C78" w:rsidR="00E76D4D" w:rsidRPr="00464F4D" w:rsidRDefault="00E76D4D" w:rsidP="00E76D4D">
            <w:pPr>
              <w:rPr>
                <w:rFonts w:ascii="Arial" w:hAnsi="Arial" w:cs="Arial"/>
              </w:rPr>
            </w:pPr>
          </w:p>
        </w:tc>
        <w:tc>
          <w:tcPr>
            <w:tcW w:w="805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396C6A" w14:textId="47619A23" w:rsidR="00E76D4D" w:rsidRPr="00464F4D" w:rsidRDefault="00E76D4D" w:rsidP="00E76D4D">
            <w:pPr>
              <w:rPr>
                <w:rFonts w:ascii="Arial" w:hAnsi="Arial" w:cs="Arial"/>
              </w:rPr>
            </w:pPr>
          </w:p>
        </w:tc>
        <w:tc>
          <w:tcPr>
            <w:tcW w:w="80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00FEB7" w14:textId="6FDA954E" w:rsidR="00E76D4D" w:rsidRPr="00464F4D" w:rsidRDefault="00E76D4D" w:rsidP="00E76D4D">
            <w:pPr>
              <w:rPr>
                <w:rFonts w:ascii="Arial" w:hAnsi="Arial" w:cs="Arial"/>
              </w:rPr>
            </w:pPr>
          </w:p>
        </w:tc>
        <w:tc>
          <w:tcPr>
            <w:tcW w:w="16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59F01" w14:textId="51334135" w:rsidR="00E76D4D" w:rsidRDefault="00E76D4D" w:rsidP="00E76D4D">
            <w:pPr>
              <w:rPr>
                <w:rFonts w:ascii="Arial" w:hAnsi="Arial" w:cs="Arial"/>
              </w:rPr>
            </w:pPr>
            <w:r w:rsidRPr="00344692">
              <w:rPr>
                <w:rFonts w:ascii="Arial" w:hAnsi="Arial" w:cs="Arial"/>
                <w:b/>
              </w:rPr>
              <w:t>Status</w:t>
            </w:r>
            <w:r>
              <w:rPr>
                <w:rFonts w:ascii="Arial" w:hAnsi="Arial" w:cs="Arial"/>
                <w:b/>
              </w:rPr>
              <w:t>:</w:t>
            </w:r>
            <w:r w:rsidR="00A64DEC">
              <w:rPr>
                <w:rFonts w:ascii="Arial" w:hAnsi="Arial" w:cs="Arial"/>
                <w:b/>
              </w:rPr>
              <w:t xml:space="preserve"> </w:t>
            </w:r>
          </w:p>
          <w:p w14:paraId="52389503" w14:textId="301B8ECC" w:rsidR="00E76D4D" w:rsidRPr="00BF768E" w:rsidRDefault="00E76D4D" w:rsidP="00E76D4D">
            <w:pPr>
              <w:rPr>
                <w:rFonts w:ascii="Arial" w:hAnsi="Arial" w:cs="Arial"/>
              </w:rPr>
            </w:pPr>
            <w:r w:rsidRPr="00344692">
              <w:rPr>
                <w:rFonts w:ascii="Arial" w:hAnsi="Arial" w:cs="Arial"/>
                <w:b/>
              </w:rPr>
              <w:t>Justification</w:t>
            </w:r>
            <w:r>
              <w:rPr>
                <w:rFonts w:ascii="Arial" w:hAnsi="Arial" w:cs="Arial"/>
                <w:b/>
              </w:rPr>
              <w:t>:</w:t>
            </w:r>
            <w:r w:rsidR="00A64DEC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E76D4D" w:rsidRPr="006734D9" w14:paraId="0D27EE4B" w14:textId="77777777" w:rsidTr="004679C9">
        <w:trPr>
          <w:trHeight w:val="397"/>
        </w:trPr>
        <w:tc>
          <w:tcPr>
            <w:tcW w:w="977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423C8C" w14:textId="77777777" w:rsidR="00E76D4D" w:rsidRPr="00BF768E" w:rsidRDefault="00E76D4D" w:rsidP="00E76D4D">
            <w:pPr>
              <w:rPr>
                <w:rFonts w:ascii="Arial" w:hAnsi="Arial" w:cs="Arial"/>
                <w:b/>
              </w:rPr>
            </w:pPr>
          </w:p>
        </w:tc>
        <w:tc>
          <w:tcPr>
            <w:tcW w:w="805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989D8" w14:textId="77777777" w:rsidR="00E76D4D" w:rsidRPr="00BF768E" w:rsidRDefault="00E76D4D" w:rsidP="00E76D4D">
            <w:pPr>
              <w:rPr>
                <w:rFonts w:ascii="Arial" w:hAnsi="Arial" w:cs="Arial"/>
              </w:rPr>
            </w:pPr>
          </w:p>
        </w:tc>
        <w:tc>
          <w:tcPr>
            <w:tcW w:w="805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A0C25" w14:textId="77777777" w:rsidR="00E76D4D" w:rsidRPr="00BF768E" w:rsidRDefault="00E76D4D" w:rsidP="00E76D4D">
            <w:pPr>
              <w:rPr>
                <w:rFonts w:ascii="Arial" w:hAnsi="Arial" w:cs="Arial"/>
              </w:rPr>
            </w:pPr>
          </w:p>
        </w:tc>
        <w:tc>
          <w:tcPr>
            <w:tcW w:w="805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0B7C3" w14:textId="77777777" w:rsidR="00E76D4D" w:rsidRPr="00BF768E" w:rsidRDefault="00E76D4D" w:rsidP="00E76D4D">
            <w:pPr>
              <w:rPr>
                <w:rFonts w:ascii="Arial" w:hAnsi="Arial" w:cs="Arial"/>
              </w:rPr>
            </w:pPr>
          </w:p>
        </w:tc>
        <w:tc>
          <w:tcPr>
            <w:tcW w:w="16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622D0" w14:textId="7094C051" w:rsidR="00E76D4D" w:rsidRPr="00344692" w:rsidRDefault="00E76D4D" w:rsidP="00E76D4D">
            <w:pPr>
              <w:rPr>
                <w:rFonts w:ascii="Arial" w:hAnsi="Arial" w:cs="Arial"/>
                <w:b/>
              </w:rPr>
            </w:pPr>
            <w:r w:rsidRPr="00344692">
              <w:rPr>
                <w:rFonts w:ascii="Arial" w:hAnsi="Arial" w:cs="Arial"/>
                <w:b/>
              </w:rPr>
              <w:t>Challenges and Successes</w:t>
            </w:r>
            <w:r>
              <w:rPr>
                <w:rFonts w:ascii="Arial" w:hAnsi="Arial" w:cs="Arial"/>
                <w:b/>
              </w:rPr>
              <w:t>:</w:t>
            </w:r>
            <w:r w:rsidR="00A64DEC">
              <w:rPr>
                <w:rFonts w:ascii="Arial" w:hAnsi="Arial" w:cs="Arial"/>
                <w:b/>
              </w:rPr>
              <w:t xml:space="preserve"> </w:t>
            </w:r>
          </w:p>
          <w:p w14:paraId="73D6A940" w14:textId="77777777" w:rsidR="00E76D4D" w:rsidRPr="00BF768E" w:rsidRDefault="00E76D4D" w:rsidP="00E76D4D">
            <w:pPr>
              <w:rPr>
                <w:rFonts w:ascii="Arial" w:hAnsi="Arial" w:cs="Arial"/>
              </w:rPr>
            </w:pPr>
          </w:p>
        </w:tc>
      </w:tr>
      <w:tr w:rsidR="00344692" w:rsidRPr="006734D9" w14:paraId="1120EC0B" w14:textId="77777777" w:rsidTr="00906065">
        <w:trPr>
          <w:trHeight w:val="2168"/>
        </w:trPr>
        <w:tc>
          <w:tcPr>
            <w:tcW w:w="232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1120EC02" w14:textId="77777777" w:rsidR="00344692" w:rsidRPr="00BF768E" w:rsidRDefault="00344692" w:rsidP="00344692">
            <w:pPr>
              <w:rPr>
                <w:rFonts w:ascii="Arial" w:hAnsi="Arial" w:cs="Arial"/>
                <w:b/>
                <w:i/>
                <w:color w:val="auto"/>
                <w:sz w:val="20"/>
                <w:szCs w:val="20"/>
              </w:rPr>
            </w:pPr>
            <w:r w:rsidRPr="00BF768E">
              <w:rPr>
                <w:rFonts w:ascii="Arial" w:hAnsi="Arial" w:cs="Arial"/>
                <w:b/>
                <w:color w:val="auto"/>
                <w:sz w:val="20"/>
                <w:szCs w:val="20"/>
              </w:rPr>
              <w:t>EVALUATION</w:t>
            </w:r>
            <w:r w:rsidRPr="00BF768E">
              <w:rPr>
                <w:rFonts w:ascii="Arial" w:hAnsi="Arial" w:cs="Arial"/>
                <w:b/>
                <w:color w:val="auto"/>
                <w:sz w:val="20"/>
                <w:szCs w:val="20"/>
              </w:rPr>
              <w:br/>
              <w:t xml:space="preserve">Reach &amp; Impact Report:    </w:t>
            </w:r>
            <w:r w:rsidRPr="00BF768E">
              <w:rPr>
                <w:rFonts w:ascii="Arial" w:hAnsi="Arial" w:cs="Arial"/>
                <w:b/>
                <w:i/>
                <w:color w:val="auto"/>
                <w:sz w:val="20"/>
                <w:szCs w:val="20"/>
              </w:rPr>
              <w:t>(due 30 days after completion of project)</w:t>
            </w:r>
          </w:p>
          <w:p w14:paraId="1120EC03" w14:textId="77777777" w:rsidR="00344692" w:rsidRPr="00BF768E" w:rsidRDefault="00344692" w:rsidP="00344692">
            <w:pPr>
              <w:rPr>
                <w:rFonts w:ascii="Arial" w:hAnsi="Arial" w:cs="Arial"/>
                <w:b/>
                <w:i/>
              </w:rPr>
            </w:pPr>
            <w:r w:rsidRPr="00BF768E">
              <w:rPr>
                <w:rFonts w:ascii="Arial" w:hAnsi="Arial" w:cs="Arial"/>
                <w:b/>
                <w:i/>
              </w:rPr>
              <w:t xml:space="preserve">The narrative report needs to include: </w:t>
            </w:r>
          </w:p>
          <w:p w14:paraId="1120EC04" w14:textId="77777777" w:rsidR="00344692" w:rsidRPr="00BF768E" w:rsidRDefault="00344692" w:rsidP="00344692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i/>
              </w:rPr>
            </w:pPr>
            <w:r w:rsidRPr="00BF768E">
              <w:rPr>
                <w:rFonts w:ascii="Arial" w:hAnsi="Arial" w:cs="Arial"/>
                <w:i/>
              </w:rPr>
              <w:t>Number of Nebraskans reached as a result of the project</w:t>
            </w:r>
          </w:p>
          <w:p w14:paraId="1120EC05" w14:textId="77777777" w:rsidR="00344692" w:rsidRPr="00BF768E" w:rsidRDefault="00344692" w:rsidP="00344692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i/>
              </w:rPr>
            </w:pPr>
            <w:r w:rsidRPr="00BF768E">
              <w:rPr>
                <w:rFonts w:ascii="Arial" w:hAnsi="Arial" w:cs="Arial"/>
                <w:i/>
              </w:rPr>
              <w:t>Demographics of population served</w:t>
            </w:r>
          </w:p>
          <w:p w14:paraId="1120EC06" w14:textId="77777777" w:rsidR="00344692" w:rsidRPr="00BF768E" w:rsidRDefault="00344692" w:rsidP="00344692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i/>
              </w:rPr>
            </w:pPr>
            <w:r w:rsidRPr="00BF768E">
              <w:rPr>
                <w:rFonts w:ascii="Arial" w:hAnsi="Arial" w:cs="Arial"/>
                <w:i/>
              </w:rPr>
              <w:t>Collaborative efforts enhanced by the project; how will you retain partners</w:t>
            </w:r>
          </w:p>
          <w:p w14:paraId="1120EC07" w14:textId="77777777" w:rsidR="00344692" w:rsidRDefault="00344692" w:rsidP="00344692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i/>
              </w:rPr>
            </w:pPr>
            <w:r w:rsidRPr="00BF768E">
              <w:rPr>
                <w:rFonts w:ascii="Arial" w:hAnsi="Arial" w:cs="Arial"/>
                <w:i/>
              </w:rPr>
              <w:t>Sustainable activities that are planned to continue as a result of the project</w:t>
            </w:r>
          </w:p>
          <w:p w14:paraId="1120EC08" w14:textId="34BF83F4" w:rsidR="00344692" w:rsidRPr="00BF768E" w:rsidRDefault="00344692" w:rsidP="00344692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Budget Expenditures – sufficient to carry out project/unexpected costs</w:t>
            </w:r>
          </w:p>
          <w:p w14:paraId="1120EC09" w14:textId="77777777" w:rsidR="00344692" w:rsidRPr="00BF768E" w:rsidRDefault="00344692" w:rsidP="00344692">
            <w:pPr>
              <w:ind w:left="360"/>
              <w:rPr>
                <w:rFonts w:ascii="Arial" w:hAnsi="Arial" w:cs="Arial"/>
              </w:rPr>
            </w:pPr>
            <w:r w:rsidRPr="00BF768E">
              <w:rPr>
                <w:rFonts w:ascii="Arial" w:hAnsi="Arial" w:cs="Arial"/>
              </w:rPr>
              <w:sym w:font="Wingdings" w:char="F071"/>
            </w:r>
            <w:r w:rsidRPr="00BF768E">
              <w:rPr>
                <w:rFonts w:ascii="Arial" w:hAnsi="Arial" w:cs="Arial"/>
                <w:b/>
              </w:rPr>
              <w:t xml:space="preserve"> </w:t>
            </w:r>
            <w:r w:rsidRPr="00BF768E">
              <w:rPr>
                <w:rFonts w:ascii="Arial" w:hAnsi="Arial" w:cs="Arial"/>
              </w:rPr>
              <w:t>Success Story submitted</w:t>
            </w:r>
          </w:p>
        </w:tc>
        <w:tc>
          <w:tcPr>
            <w:tcW w:w="267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20EC0A" w14:textId="7F2030F3" w:rsidR="00344692" w:rsidRPr="006734D9" w:rsidRDefault="00344692" w:rsidP="00796AAB">
            <w:pPr>
              <w:rPr>
                <w:rFonts w:ascii="Arial" w:hAnsi="Arial" w:cs="Arial"/>
              </w:rPr>
            </w:pPr>
          </w:p>
        </w:tc>
      </w:tr>
      <w:tr w:rsidR="00344692" w:rsidRPr="006734D9" w14:paraId="1120EC10" w14:textId="77777777" w:rsidTr="00906065">
        <w:trPr>
          <w:trHeight w:val="548"/>
        </w:trPr>
        <w:tc>
          <w:tcPr>
            <w:tcW w:w="6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1120EC0C" w14:textId="77777777" w:rsidR="00344692" w:rsidRPr="00BF768E" w:rsidRDefault="00344692" w:rsidP="00344692">
            <w:pPr>
              <w:rPr>
                <w:rFonts w:ascii="Arial" w:hAnsi="Arial" w:cs="Arial"/>
                <w:b/>
              </w:rPr>
            </w:pPr>
            <w:r w:rsidRPr="00BF768E">
              <w:rPr>
                <w:rFonts w:ascii="Arial" w:hAnsi="Arial" w:cs="Arial"/>
                <w:b/>
              </w:rPr>
              <w:t>Date Narrative Submitted:</w:t>
            </w:r>
          </w:p>
        </w:tc>
        <w:tc>
          <w:tcPr>
            <w:tcW w:w="8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0EC0D" w14:textId="7600D915" w:rsidR="00344692" w:rsidRPr="00BF768E" w:rsidRDefault="00344692" w:rsidP="00344692">
            <w:pPr>
              <w:rPr>
                <w:rFonts w:ascii="Arial" w:hAnsi="Arial" w:cs="Arial"/>
              </w:rPr>
            </w:pPr>
            <w:r w:rsidRPr="00BF768E">
              <w:rPr>
                <w:rFonts w:ascii="Arial" w:hAnsi="Arial" w:cs="Arial"/>
              </w:rPr>
              <w:t>______/______/______</w:t>
            </w:r>
          </w:p>
        </w:tc>
        <w:tc>
          <w:tcPr>
            <w:tcW w:w="8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1120EC0E" w14:textId="77777777" w:rsidR="00344692" w:rsidRPr="00BF768E" w:rsidRDefault="00344692" w:rsidP="00344692">
            <w:pPr>
              <w:rPr>
                <w:rFonts w:ascii="Arial" w:hAnsi="Arial" w:cs="Arial"/>
                <w:b/>
              </w:rPr>
            </w:pPr>
            <w:r w:rsidRPr="00BF768E">
              <w:rPr>
                <w:rFonts w:ascii="Arial" w:hAnsi="Arial" w:cs="Arial"/>
                <w:b/>
              </w:rPr>
              <w:t xml:space="preserve">Narrative Submitted by: </w:t>
            </w:r>
          </w:p>
        </w:tc>
        <w:tc>
          <w:tcPr>
            <w:tcW w:w="267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0EC0F" w14:textId="52DEF1BA" w:rsidR="00344692" w:rsidRPr="006734D9" w:rsidRDefault="00344692" w:rsidP="00344692">
            <w:pPr>
              <w:rPr>
                <w:rFonts w:ascii="Calibri" w:hAnsi="Calibri"/>
              </w:rPr>
            </w:pPr>
          </w:p>
        </w:tc>
      </w:tr>
    </w:tbl>
    <w:p w14:paraId="3956CD87" w14:textId="77777777" w:rsidR="006B4DE8" w:rsidRDefault="006B4DE8" w:rsidP="00FB34A8">
      <w:pPr>
        <w:rPr>
          <w:rFonts w:ascii="Arial" w:hAnsi="Arial" w:cs="Arial"/>
          <w:sz w:val="18"/>
          <w:szCs w:val="18"/>
        </w:rPr>
      </w:pPr>
    </w:p>
    <w:p w14:paraId="1120EC12" w14:textId="77777777" w:rsidR="00686EF3" w:rsidRDefault="00686EF3" w:rsidP="00FB34A8">
      <w:pPr>
        <w:rPr>
          <w:rFonts w:ascii="Arial" w:hAnsi="Arial" w:cs="Arial"/>
          <w:sz w:val="18"/>
          <w:szCs w:val="18"/>
        </w:rPr>
      </w:pPr>
    </w:p>
    <w:p w14:paraId="7A7B8235" w14:textId="77777777" w:rsidR="00D0695D" w:rsidRDefault="00D0695D" w:rsidP="00FB34A8">
      <w:pPr>
        <w:rPr>
          <w:rFonts w:ascii="Arial" w:hAnsi="Arial" w:cs="Arial"/>
          <w:sz w:val="18"/>
          <w:szCs w:val="18"/>
        </w:rPr>
      </w:pPr>
    </w:p>
    <w:tbl>
      <w:tblPr>
        <w:tblStyle w:val="TableGrid"/>
        <w:tblW w:w="14485" w:type="dxa"/>
        <w:tblLook w:val="04A0" w:firstRow="1" w:lastRow="0" w:firstColumn="1" w:lastColumn="0" w:noHBand="0" w:noVBand="1"/>
      </w:tblPr>
      <w:tblGrid>
        <w:gridCol w:w="895"/>
        <w:gridCol w:w="3330"/>
        <w:gridCol w:w="450"/>
        <w:gridCol w:w="2700"/>
        <w:gridCol w:w="2790"/>
        <w:gridCol w:w="4320"/>
      </w:tblGrid>
      <w:tr w:rsidR="00686EF3" w:rsidRPr="00BF768E" w14:paraId="1120EC16" w14:textId="77777777" w:rsidTr="00906065">
        <w:tc>
          <w:tcPr>
            <w:tcW w:w="895" w:type="dxa"/>
            <w:vMerge w:val="restart"/>
            <w:shd w:val="clear" w:color="auto" w:fill="A8D08D" w:themeFill="accent6" w:themeFillTint="99"/>
            <w:textDirection w:val="btLr"/>
            <w:vAlign w:val="center"/>
          </w:tcPr>
          <w:p w14:paraId="1120EC13" w14:textId="30EDE137" w:rsidR="006B4DE8" w:rsidRPr="00BF768E" w:rsidRDefault="006B4DE8" w:rsidP="006B4DE8">
            <w:pPr>
              <w:tabs>
                <w:tab w:val="left" w:pos="3465"/>
              </w:tabs>
              <w:ind w:left="113" w:right="113"/>
              <w:jc w:val="center"/>
              <w:rPr>
                <w:rFonts w:ascii="Arial" w:hAnsi="Arial" w:cs="Arial"/>
                <w:b/>
              </w:rPr>
            </w:pPr>
            <w:r w:rsidRPr="00BF768E">
              <w:rPr>
                <w:rFonts w:ascii="Arial" w:hAnsi="Arial" w:cs="Arial"/>
                <w:b/>
              </w:rPr>
              <w:t>DHHS Approval</w:t>
            </w:r>
          </w:p>
        </w:tc>
        <w:tc>
          <w:tcPr>
            <w:tcW w:w="13590" w:type="dxa"/>
            <w:gridSpan w:val="5"/>
            <w:shd w:val="clear" w:color="auto" w:fill="FFFFFF" w:themeFill="background1"/>
            <w:vAlign w:val="center"/>
          </w:tcPr>
          <w:p w14:paraId="1120EC15" w14:textId="3932A2CD" w:rsidR="00686EF3" w:rsidRPr="00BF768E" w:rsidRDefault="00686EF3" w:rsidP="00E76D4D">
            <w:pPr>
              <w:tabs>
                <w:tab w:val="left" w:pos="720"/>
                <w:tab w:val="left" w:pos="1080"/>
                <w:tab w:val="left" w:pos="5040"/>
              </w:tabs>
              <w:jc w:val="both"/>
              <w:rPr>
                <w:rFonts w:ascii="Arial" w:hAnsi="Arial" w:cs="Arial"/>
              </w:rPr>
            </w:pPr>
            <w:r w:rsidRPr="00BF768E">
              <w:rPr>
                <w:rFonts w:ascii="Arial" w:hAnsi="Arial" w:cs="Arial"/>
                <w:b/>
              </w:rPr>
              <w:t xml:space="preserve">DHHS Response to Project Worksheet:  </w:t>
            </w:r>
          </w:p>
        </w:tc>
      </w:tr>
      <w:tr w:rsidR="00686EF3" w:rsidRPr="00BF768E" w14:paraId="1120EC1A" w14:textId="77777777" w:rsidTr="00906065">
        <w:trPr>
          <w:trHeight w:val="562"/>
        </w:trPr>
        <w:tc>
          <w:tcPr>
            <w:tcW w:w="895" w:type="dxa"/>
            <w:vMerge/>
            <w:shd w:val="clear" w:color="auto" w:fill="A8D08D" w:themeFill="accent6" w:themeFillTint="99"/>
            <w:vAlign w:val="center"/>
          </w:tcPr>
          <w:p w14:paraId="1120EC17" w14:textId="77777777" w:rsidR="00686EF3" w:rsidRPr="00BF768E" w:rsidRDefault="00686EF3" w:rsidP="000D7380">
            <w:pPr>
              <w:tabs>
                <w:tab w:val="left" w:pos="3465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3780" w:type="dxa"/>
            <w:gridSpan w:val="2"/>
            <w:shd w:val="clear" w:color="auto" w:fill="FFFFFF" w:themeFill="background1"/>
            <w:vAlign w:val="center"/>
          </w:tcPr>
          <w:p w14:paraId="1120EC18" w14:textId="32E1D022" w:rsidR="00686EF3" w:rsidRPr="00BF768E" w:rsidRDefault="00686EF3" w:rsidP="000D7380">
            <w:pPr>
              <w:rPr>
                <w:rFonts w:ascii="Arial" w:hAnsi="Arial" w:cs="Arial"/>
                <w:b/>
              </w:rPr>
            </w:pPr>
            <w:r w:rsidRPr="00BF768E">
              <w:rPr>
                <w:rFonts w:ascii="Arial" w:hAnsi="Arial" w:cs="Arial"/>
                <w:b/>
              </w:rPr>
              <w:t xml:space="preserve">Worksheet  Approved:  </w:t>
            </w:r>
            <w:sdt>
              <w:sdtPr>
                <w:rPr>
                  <w:rFonts w:ascii="Arial" w:hAnsi="Arial" w:cs="Arial"/>
                  <w:b/>
                </w:rPr>
                <w:id w:val="-8114813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2300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 w:rsidRPr="00BF768E">
              <w:rPr>
                <w:rFonts w:ascii="Arial" w:hAnsi="Arial" w:cs="Arial"/>
                <w:b/>
              </w:rPr>
              <w:t xml:space="preserve">Yes   </w:t>
            </w:r>
            <w:sdt>
              <w:sdtPr>
                <w:rPr>
                  <w:rFonts w:ascii="Arial" w:hAnsi="Arial" w:cs="Arial"/>
                  <w:b/>
                </w:rPr>
                <w:id w:val="265810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2300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 w:rsidRPr="00BF768E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9810" w:type="dxa"/>
            <w:gridSpan w:val="3"/>
            <w:shd w:val="clear" w:color="auto" w:fill="FFFFFF" w:themeFill="background1"/>
            <w:vAlign w:val="center"/>
          </w:tcPr>
          <w:p w14:paraId="1120EC19" w14:textId="4468024A" w:rsidR="00686EF3" w:rsidRPr="00BF768E" w:rsidRDefault="00686EF3" w:rsidP="00E76D4D">
            <w:pPr>
              <w:rPr>
                <w:rFonts w:ascii="Arial" w:hAnsi="Arial" w:cs="Arial"/>
                <w:b/>
              </w:rPr>
            </w:pPr>
            <w:r w:rsidRPr="00BF768E">
              <w:rPr>
                <w:rFonts w:ascii="Arial" w:hAnsi="Arial" w:cs="Arial"/>
                <w:b/>
              </w:rPr>
              <w:t>R</w:t>
            </w:r>
            <w:r w:rsidR="00E76D4D">
              <w:rPr>
                <w:rFonts w:ascii="Arial" w:hAnsi="Arial" w:cs="Arial"/>
                <w:b/>
              </w:rPr>
              <w:t xml:space="preserve">eason: </w:t>
            </w:r>
          </w:p>
        </w:tc>
      </w:tr>
      <w:tr w:rsidR="00686EF3" w:rsidRPr="00BF768E" w14:paraId="1120EC1E" w14:textId="77777777" w:rsidTr="00906065">
        <w:trPr>
          <w:trHeight w:val="512"/>
        </w:trPr>
        <w:tc>
          <w:tcPr>
            <w:tcW w:w="895" w:type="dxa"/>
            <w:vMerge/>
            <w:shd w:val="clear" w:color="auto" w:fill="A8D08D" w:themeFill="accent6" w:themeFillTint="99"/>
            <w:vAlign w:val="center"/>
          </w:tcPr>
          <w:p w14:paraId="1120EC1B" w14:textId="77777777" w:rsidR="00686EF3" w:rsidRPr="00BF768E" w:rsidRDefault="00686EF3" w:rsidP="000D7380">
            <w:pPr>
              <w:tabs>
                <w:tab w:val="left" w:pos="3465"/>
              </w:tabs>
              <w:rPr>
                <w:rFonts w:ascii="Arial" w:hAnsi="Arial" w:cs="Arial"/>
              </w:rPr>
            </w:pPr>
          </w:p>
        </w:tc>
        <w:tc>
          <w:tcPr>
            <w:tcW w:w="9270" w:type="dxa"/>
            <w:gridSpan w:val="4"/>
            <w:shd w:val="clear" w:color="auto" w:fill="FFFFFF" w:themeFill="background1"/>
            <w:vAlign w:val="center"/>
          </w:tcPr>
          <w:p w14:paraId="1120EC1C" w14:textId="175FE2A2" w:rsidR="00686EF3" w:rsidRPr="00BF768E" w:rsidRDefault="00686EF3" w:rsidP="00E76D4D">
            <w:pPr>
              <w:rPr>
                <w:rFonts w:ascii="Arial" w:hAnsi="Arial" w:cs="Arial"/>
                <w:b/>
              </w:rPr>
            </w:pPr>
            <w:r w:rsidRPr="00BF768E">
              <w:rPr>
                <w:rFonts w:ascii="Arial" w:hAnsi="Arial" w:cs="Arial"/>
                <w:b/>
              </w:rPr>
              <w:t>DHHS Signatur</w:t>
            </w:r>
            <w:r w:rsidR="00E76D4D">
              <w:rPr>
                <w:rFonts w:ascii="Arial" w:hAnsi="Arial" w:cs="Arial"/>
                <w:b/>
              </w:rPr>
              <w:t>e:</w:t>
            </w:r>
          </w:p>
        </w:tc>
        <w:tc>
          <w:tcPr>
            <w:tcW w:w="4320" w:type="dxa"/>
            <w:shd w:val="clear" w:color="auto" w:fill="FFFFFF" w:themeFill="background1"/>
            <w:vAlign w:val="center"/>
          </w:tcPr>
          <w:p w14:paraId="1120EC1D" w14:textId="77777777" w:rsidR="00686EF3" w:rsidRPr="00BF768E" w:rsidRDefault="00686EF3" w:rsidP="000D7380">
            <w:pPr>
              <w:rPr>
                <w:rFonts w:ascii="Arial" w:hAnsi="Arial" w:cs="Arial"/>
              </w:rPr>
            </w:pPr>
            <w:r w:rsidRPr="00BF768E">
              <w:rPr>
                <w:rFonts w:ascii="Arial" w:hAnsi="Arial" w:cs="Arial"/>
                <w:b/>
              </w:rPr>
              <w:t>Date of Signature:</w:t>
            </w:r>
            <w:r w:rsidRPr="00BF768E">
              <w:rPr>
                <w:rFonts w:ascii="Arial" w:hAnsi="Arial" w:cs="Arial"/>
              </w:rPr>
              <w:t xml:space="preserve">  ______/______/______</w:t>
            </w:r>
          </w:p>
        </w:tc>
      </w:tr>
      <w:tr w:rsidR="00686EF3" w:rsidRPr="00BF768E" w14:paraId="1120EC21" w14:textId="77777777" w:rsidTr="00906065">
        <w:trPr>
          <w:trHeight w:val="287"/>
        </w:trPr>
        <w:tc>
          <w:tcPr>
            <w:tcW w:w="895" w:type="dxa"/>
            <w:vMerge/>
            <w:shd w:val="clear" w:color="auto" w:fill="A8D08D" w:themeFill="accent6" w:themeFillTint="99"/>
          </w:tcPr>
          <w:p w14:paraId="1120EC1F" w14:textId="77777777" w:rsidR="00686EF3" w:rsidRPr="00BF768E" w:rsidRDefault="00686EF3" w:rsidP="000D7380">
            <w:pPr>
              <w:rPr>
                <w:rFonts w:ascii="Arial" w:hAnsi="Arial" w:cs="Arial"/>
                <w:b/>
              </w:rPr>
            </w:pPr>
          </w:p>
        </w:tc>
        <w:tc>
          <w:tcPr>
            <w:tcW w:w="13590" w:type="dxa"/>
            <w:gridSpan w:val="5"/>
            <w:shd w:val="clear" w:color="auto" w:fill="A8D08D" w:themeFill="accent6" w:themeFillTint="99"/>
          </w:tcPr>
          <w:p w14:paraId="1120EC20" w14:textId="77777777" w:rsidR="00686EF3" w:rsidRPr="00BF768E" w:rsidRDefault="00686EF3" w:rsidP="000D7380">
            <w:pPr>
              <w:rPr>
                <w:rFonts w:ascii="Arial" w:hAnsi="Arial" w:cs="Arial"/>
                <w:b/>
              </w:rPr>
            </w:pPr>
          </w:p>
        </w:tc>
      </w:tr>
      <w:tr w:rsidR="00686EF3" w:rsidRPr="00BF768E" w14:paraId="1120EC25" w14:textId="77777777" w:rsidTr="00906065">
        <w:tc>
          <w:tcPr>
            <w:tcW w:w="895" w:type="dxa"/>
            <w:vMerge/>
            <w:shd w:val="clear" w:color="auto" w:fill="A8D08D" w:themeFill="accent6" w:themeFillTint="99"/>
            <w:textDirection w:val="btLr"/>
            <w:vAlign w:val="center"/>
          </w:tcPr>
          <w:p w14:paraId="1120EC22" w14:textId="77777777" w:rsidR="00686EF3" w:rsidRPr="00BF768E" w:rsidRDefault="00686EF3" w:rsidP="000D7380">
            <w:pPr>
              <w:tabs>
                <w:tab w:val="left" w:pos="3465"/>
              </w:tabs>
              <w:ind w:left="113" w:right="113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590" w:type="dxa"/>
            <w:gridSpan w:val="5"/>
            <w:shd w:val="clear" w:color="auto" w:fill="FFFFFF" w:themeFill="background1"/>
            <w:vAlign w:val="center"/>
          </w:tcPr>
          <w:p w14:paraId="1120EC23" w14:textId="54862CC1" w:rsidR="00686EF3" w:rsidRPr="00BF768E" w:rsidRDefault="00686EF3" w:rsidP="000D7380">
            <w:pPr>
              <w:tabs>
                <w:tab w:val="left" w:pos="720"/>
                <w:tab w:val="left" w:pos="1080"/>
                <w:tab w:val="left" w:pos="5040"/>
              </w:tabs>
              <w:jc w:val="both"/>
              <w:rPr>
                <w:rFonts w:ascii="Arial" w:hAnsi="Arial" w:cs="Arial"/>
                <w:b/>
              </w:rPr>
            </w:pPr>
            <w:r w:rsidRPr="00BF768E">
              <w:rPr>
                <w:rFonts w:ascii="Arial" w:hAnsi="Arial" w:cs="Arial"/>
                <w:b/>
              </w:rPr>
              <w:t xml:space="preserve">DHHS Response to Evaluation Reach &amp; Impact Report:    </w:t>
            </w:r>
          </w:p>
          <w:p w14:paraId="1120EC24" w14:textId="77777777" w:rsidR="00686EF3" w:rsidRPr="00BF768E" w:rsidRDefault="00686EF3" w:rsidP="000D7380">
            <w:pPr>
              <w:tabs>
                <w:tab w:val="left" w:pos="720"/>
                <w:tab w:val="left" w:pos="1080"/>
                <w:tab w:val="left" w:pos="5040"/>
              </w:tabs>
              <w:jc w:val="both"/>
              <w:rPr>
                <w:rFonts w:ascii="Arial" w:hAnsi="Arial" w:cs="Arial"/>
              </w:rPr>
            </w:pPr>
          </w:p>
        </w:tc>
      </w:tr>
      <w:tr w:rsidR="00686EF3" w:rsidRPr="00BF768E" w14:paraId="1120EC2A" w14:textId="77777777" w:rsidTr="00906065">
        <w:trPr>
          <w:trHeight w:val="562"/>
        </w:trPr>
        <w:tc>
          <w:tcPr>
            <w:tcW w:w="895" w:type="dxa"/>
            <w:vMerge/>
            <w:shd w:val="clear" w:color="auto" w:fill="A8D08D" w:themeFill="accent6" w:themeFillTint="99"/>
            <w:vAlign w:val="center"/>
          </w:tcPr>
          <w:p w14:paraId="1120EC26" w14:textId="77777777" w:rsidR="00686EF3" w:rsidRPr="00BF768E" w:rsidRDefault="00686EF3" w:rsidP="000D7380">
            <w:pPr>
              <w:tabs>
                <w:tab w:val="left" w:pos="3465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3330" w:type="dxa"/>
            <w:shd w:val="clear" w:color="auto" w:fill="FFFFFF" w:themeFill="background1"/>
            <w:vAlign w:val="center"/>
          </w:tcPr>
          <w:p w14:paraId="1120EC27" w14:textId="4113E303" w:rsidR="00686EF3" w:rsidRPr="00BF2300" w:rsidRDefault="00686EF3" w:rsidP="00686EF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F2300">
              <w:rPr>
                <w:rFonts w:ascii="Arial" w:hAnsi="Arial" w:cs="Arial"/>
                <w:b/>
                <w:sz w:val="18"/>
                <w:szCs w:val="18"/>
              </w:rPr>
              <w:t xml:space="preserve">Submitted on Time:  </w:t>
            </w: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-8773836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2300" w:rsidRPr="00BF2300">
                  <w:rPr>
                    <w:rFonts w:ascii="MS Gothic" w:eastAsia="MS Gothic" w:hAnsi="MS Gothic" w:cs="Arial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Pr="00BF2300">
              <w:rPr>
                <w:rFonts w:ascii="Arial" w:hAnsi="Arial" w:cs="Arial"/>
                <w:b/>
                <w:sz w:val="18"/>
                <w:szCs w:val="18"/>
              </w:rPr>
              <w:t xml:space="preserve">Yes   </w:t>
            </w: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-1279322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2300" w:rsidRPr="00BF2300">
                  <w:rPr>
                    <w:rFonts w:ascii="MS Gothic" w:eastAsia="MS Gothic" w:hAnsi="MS Gothic" w:cs="Arial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Pr="00BF2300">
              <w:rPr>
                <w:rFonts w:ascii="Arial" w:hAnsi="Arial" w:cs="Arial"/>
                <w:b/>
                <w:sz w:val="18"/>
                <w:szCs w:val="18"/>
              </w:rPr>
              <w:t>No</w:t>
            </w:r>
          </w:p>
        </w:tc>
        <w:tc>
          <w:tcPr>
            <w:tcW w:w="3150" w:type="dxa"/>
            <w:gridSpan w:val="2"/>
            <w:shd w:val="clear" w:color="auto" w:fill="FFFFFF" w:themeFill="background1"/>
            <w:vAlign w:val="center"/>
          </w:tcPr>
          <w:p w14:paraId="1120EC28" w14:textId="13D8AC70" w:rsidR="00686EF3" w:rsidRPr="00BF2300" w:rsidRDefault="00686EF3" w:rsidP="00686EF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F2300">
              <w:rPr>
                <w:rFonts w:ascii="Arial" w:hAnsi="Arial" w:cs="Arial"/>
                <w:b/>
                <w:sz w:val="18"/>
                <w:szCs w:val="18"/>
              </w:rPr>
              <w:t xml:space="preserve">Report Approved:  </w:t>
            </w: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1550034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2300" w:rsidRPr="00BF2300">
                  <w:rPr>
                    <w:rFonts w:ascii="MS Gothic" w:eastAsia="MS Gothic" w:hAnsi="MS Gothic" w:cs="Arial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Pr="00BF2300">
              <w:rPr>
                <w:rFonts w:ascii="Arial" w:hAnsi="Arial" w:cs="Arial"/>
                <w:b/>
                <w:sz w:val="18"/>
                <w:szCs w:val="18"/>
              </w:rPr>
              <w:t xml:space="preserve">Yes   </w:t>
            </w: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-1701784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2300" w:rsidRPr="00BF2300">
                  <w:rPr>
                    <w:rFonts w:ascii="MS Gothic" w:eastAsia="MS Gothic" w:hAnsi="MS Gothic" w:cs="Arial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Pr="00BF2300">
              <w:rPr>
                <w:rFonts w:ascii="Arial" w:hAnsi="Arial" w:cs="Arial"/>
                <w:b/>
                <w:sz w:val="18"/>
                <w:szCs w:val="18"/>
              </w:rPr>
              <w:t>No</w:t>
            </w:r>
          </w:p>
        </w:tc>
        <w:tc>
          <w:tcPr>
            <w:tcW w:w="7110" w:type="dxa"/>
            <w:gridSpan w:val="2"/>
            <w:shd w:val="clear" w:color="auto" w:fill="FFFFFF" w:themeFill="background1"/>
            <w:vAlign w:val="center"/>
          </w:tcPr>
          <w:p w14:paraId="1120EC29" w14:textId="0B405441" w:rsidR="00686EF3" w:rsidRPr="00BF768E" w:rsidRDefault="00686EF3" w:rsidP="00E76D4D">
            <w:pPr>
              <w:rPr>
                <w:rFonts w:ascii="Arial" w:hAnsi="Arial" w:cs="Arial"/>
                <w:b/>
              </w:rPr>
            </w:pPr>
            <w:r w:rsidRPr="00BF768E">
              <w:rPr>
                <w:rFonts w:ascii="Arial" w:hAnsi="Arial" w:cs="Arial"/>
                <w:b/>
              </w:rPr>
              <w:t>Reas</w:t>
            </w:r>
            <w:r w:rsidR="00E76D4D">
              <w:rPr>
                <w:rFonts w:ascii="Arial" w:hAnsi="Arial" w:cs="Arial"/>
                <w:b/>
              </w:rPr>
              <w:t xml:space="preserve">on: </w:t>
            </w:r>
          </w:p>
        </w:tc>
      </w:tr>
      <w:tr w:rsidR="00686EF3" w:rsidRPr="00BF768E" w14:paraId="1120EC2E" w14:textId="77777777" w:rsidTr="00906065">
        <w:trPr>
          <w:trHeight w:val="512"/>
        </w:trPr>
        <w:tc>
          <w:tcPr>
            <w:tcW w:w="895" w:type="dxa"/>
            <w:vMerge/>
            <w:shd w:val="clear" w:color="auto" w:fill="A8D08D" w:themeFill="accent6" w:themeFillTint="99"/>
            <w:vAlign w:val="center"/>
          </w:tcPr>
          <w:p w14:paraId="1120EC2B" w14:textId="77777777" w:rsidR="00686EF3" w:rsidRPr="00BF768E" w:rsidRDefault="00686EF3" w:rsidP="000D7380">
            <w:pPr>
              <w:tabs>
                <w:tab w:val="left" w:pos="3465"/>
              </w:tabs>
              <w:rPr>
                <w:rFonts w:ascii="Arial" w:hAnsi="Arial" w:cs="Arial"/>
              </w:rPr>
            </w:pPr>
          </w:p>
        </w:tc>
        <w:tc>
          <w:tcPr>
            <w:tcW w:w="9270" w:type="dxa"/>
            <w:gridSpan w:val="4"/>
            <w:shd w:val="clear" w:color="auto" w:fill="FFFFFF" w:themeFill="background1"/>
            <w:vAlign w:val="center"/>
          </w:tcPr>
          <w:p w14:paraId="1120EC2C" w14:textId="055BC716" w:rsidR="00686EF3" w:rsidRPr="00BF768E" w:rsidRDefault="00686EF3" w:rsidP="00E76D4D">
            <w:pPr>
              <w:rPr>
                <w:rFonts w:ascii="Arial" w:hAnsi="Arial" w:cs="Arial"/>
                <w:b/>
              </w:rPr>
            </w:pPr>
            <w:r w:rsidRPr="00BF768E">
              <w:rPr>
                <w:rFonts w:ascii="Arial" w:hAnsi="Arial" w:cs="Arial"/>
                <w:b/>
              </w:rPr>
              <w:t>DHHS Signatur</w:t>
            </w:r>
            <w:r w:rsidR="00E76D4D">
              <w:rPr>
                <w:rFonts w:ascii="Arial" w:hAnsi="Arial" w:cs="Arial"/>
                <w:b/>
              </w:rPr>
              <w:t>e:</w:t>
            </w:r>
          </w:p>
        </w:tc>
        <w:tc>
          <w:tcPr>
            <w:tcW w:w="4320" w:type="dxa"/>
            <w:shd w:val="clear" w:color="auto" w:fill="FFFFFF" w:themeFill="background1"/>
            <w:vAlign w:val="center"/>
          </w:tcPr>
          <w:p w14:paraId="1120EC2D" w14:textId="77777777" w:rsidR="00686EF3" w:rsidRPr="00BF768E" w:rsidRDefault="00686EF3" w:rsidP="000D7380">
            <w:pPr>
              <w:rPr>
                <w:rFonts w:ascii="Arial" w:hAnsi="Arial" w:cs="Arial"/>
              </w:rPr>
            </w:pPr>
            <w:r w:rsidRPr="00BF768E">
              <w:rPr>
                <w:rFonts w:ascii="Arial" w:hAnsi="Arial" w:cs="Arial"/>
                <w:b/>
              </w:rPr>
              <w:t>Date of Signature:</w:t>
            </w:r>
            <w:r w:rsidRPr="00BF768E">
              <w:rPr>
                <w:rFonts w:ascii="Arial" w:hAnsi="Arial" w:cs="Arial"/>
              </w:rPr>
              <w:t xml:space="preserve">  ______/______/______</w:t>
            </w:r>
          </w:p>
        </w:tc>
      </w:tr>
    </w:tbl>
    <w:p w14:paraId="1120EC2F" w14:textId="2C1F7E92" w:rsidR="00686EF3" w:rsidRPr="00BF768E" w:rsidRDefault="00686EF3" w:rsidP="00686EF3">
      <w:pPr>
        <w:rPr>
          <w:rFonts w:ascii="Arial" w:hAnsi="Arial" w:cs="Arial"/>
          <w:b/>
          <w:sz w:val="18"/>
          <w:szCs w:val="18"/>
        </w:rPr>
      </w:pPr>
    </w:p>
    <w:p w14:paraId="7E8354C7" w14:textId="09C27BE9" w:rsidR="00D45A2E" w:rsidRPr="00906065" w:rsidRDefault="00D45A2E" w:rsidP="00D45A2E">
      <w:pPr>
        <w:rPr>
          <w:rFonts w:ascii="Arial" w:hAnsi="Arial" w:cs="Arial"/>
          <w:sz w:val="16"/>
          <w:szCs w:val="16"/>
        </w:rPr>
      </w:pPr>
      <w:r w:rsidRPr="00BF768E">
        <w:rPr>
          <w:rFonts w:ascii="Arial" w:hAnsi="Arial" w:cs="Arial"/>
          <w:b/>
        </w:rPr>
        <w:t>Checklist for Reimbursement:</w:t>
      </w:r>
      <w:r w:rsidRPr="00BF768E">
        <w:rPr>
          <w:rFonts w:ascii="Arial" w:hAnsi="Arial" w:cs="Arial"/>
        </w:rPr>
        <w:tab/>
      </w:r>
      <w:r w:rsidRPr="00BF768E">
        <w:rPr>
          <w:rFonts w:ascii="Arial" w:hAnsi="Arial" w:cs="Arial"/>
        </w:rPr>
        <w:tab/>
      </w:r>
      <w:r w:rsidRPr="00BF768E">
        <w:rPr>
          <w:rFonts w:ascii="Arial" w:hAnsi="Arial" w:cs="Arial"/>
        </w:rPr>
        <w:tab/>
      </w:r>
      <w:r w:rsidRPr="00BF768E">
        <w:rPr>
          <w:rFonts w:ascii="Arial" w:hAnsi="Arial" w:cs="Arial"/>
        </w:rPr>
        <w:tab/>
      </w:r>
      <w:r w:rsidRPr="00BF768E">
        <w:rPr>
          <w:rFonts w:ascii="Arial" w:hAnsi="Arial" w:cs="Arial"/>
        </w:rPr>
        <w:tab/>
      </w:r>
      <w:r w:rsidRPr="00BF768E">
        <w:rPr>
          <w:rFonts w:ascii="Arial" w:hAnsi="Arial" w:cs="Arial"/>
        </w:rPr>
        <w:tab/>
      </w:r>
      <w:r w:rsidRPr="00BF768E">
        <w:rPr>
          <w:rFonts w:ascii="Arial" w:hAnsi="Arial" w:cs="Arial"/>
        </w:rPr>
        <w:tab/>
      </w:r>
      <w:r w:rsidRPr="00BF768E">
        <w:rPr>
          <w:rFonts w:ascii="Arial" w:hAnsi="Arial" w:cs="Arial"/>
        </w:rPr>
        <w:tab/>
      </w:r>
      <w:r w:rsidRPr="00BF768E">
        <w:rPr>
          <w:rFonts w:ascii="Arial" w:hAnsi="Arial" w:cs="Arial"/>
        </w:rPr>
        <w:tab/>
      </w:r>
      <w:r w:rsidRPr="00BF768E">
        <w:rPr>
          <w:rFonts w:ascii="Arial" w:hAnsi="Arial" w:cs="Arial"/>
        </w:rPr>
        <w:tab/>
      </w:r>
      <w:r w:rsidRPr="00BF768E">
        <w:rPr>
          <w:rFonts w:ascii="Arial" w:hAnsi="Arial" w:cs="Arial"/>
        </w:rPr>
        <w:tab/>
      </w:r>
      <w:r w:rsidRPr="00BF768E">
        <w:rPr>
          <w:rFonts w:ascii="Arial" w:hAnsi="Arial" w:cs="Arial"/>
        </w:rPr>
        <w:tab/>
      </w:r>
      <w:r w:rsidRPr="00BF768E">
        <w:rPr>
          <w:rFonts w:ascii="Arial" w:hAnsi="Arial" w:cs="Arial"/>
        </w:rPr>
        <w:tab/>
      </w:r>
      <w:r w:rsidRPr="00BF768E">
        <w:rPr>
          <w:rFonts w:ascii="Arial" w:hAnsi="Arial" w:cs="Arial"/>
        </w:rPr>
        <w:tab/>
      </w:r>
      <w:r w:rsidRPr="00BF768E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</w:t>
      </w:r>
      <w:r w:rsidR="004721BA">
        <w:rPr>
          <w:rFonts w:ascii="Arial" w:hAnsi="Arial" w:cs="Arial"/>
          <w:i/>
          <w:sz w:val="16"/>
          <w:szCs w:val="16"/>
        </w:rPr>
        <w:t>Version: 1</w:t>
      </w:r>
      <w:r w:rsidRPr="00906065">
        <w:rPr>
          <w:rFonts w:ascii="Arial" w:hAnsi="Arial" w:cs="Arial"/>
          <w:i/>
          <w:sz w:val="16"/>
          <w:szCs w:val="16"/>
        </w:rPr>
        <w:t>/20</w:t>
      </w:r>
      <w:r w:rsidR="004721BA">
        <w:rPr>
          <w:rFonts w:ascii="Arial" w:hAnsi="Arial" w:cs="Arial"/>
          <w:i/>
          <w:sz w:val="16"/>
          <w:szCs w:val="16"/>
        </w:rPr>
        <w:t>20</w:t>
      </w:r>
    </w:p>
    <w:p w14:paraId="07B8BABF" w14:textId="4511F292" w:rsidR="004721BA" w:rsidRDefault="00D45A2E" w:rsidP="00D45A2E">
      <w:pPr>
        <w:rPr>
          <w:rFonts w:ascii="Arial" w:hAnsi="Arial" w:cs="Arial"/>
          <w:sz w:val="16"/>
          <w:szCs w:val="16"/>
        </w:rPr>
      </w:pPr>
      <w:r w:rsidRPr="00906065">
        <w:rPr>
          <w:rFonts w:ascii="Arial" w:hAnsi="Arial" w:cs="Arial"/>
          <w:sz w:val="16"/>
          <w:szCs w:val="16"/>
        </w:rPr>
        <w:sym w:font="Wingdings" w:char="F071"/>
      </w:r>
      <w:r w:rsidRPr="00906065">
        <w:rPr>
          <w:rFonts w:ascii="Arial" w:hAnsi="Arial" w:cs="Arial"/>
          <w:sz w:val="16"/>
          <w:szCs w:val="16"/>
        </w:rPr>
        <w:t xml:space="preserve"> Complete</w:t>
      </w:r>
      <w:r w:rsidR="00852297" w:rsidRPr="00906065">
        <w:rPr>
          <w:rFonts w:ascii="Arial" w:hAnsi="Arial" w:cs="Arial"/>
          <w:sz w:val="16"/>
          <w:szCs w:val="16"/>
        </w:rPr>
        <w:t xml:space="preserve"> and Submit </w:t>
      </w:r>
      <w:r w:rsidRPr="00906065">
        <w:rPr>
          <w:rFonts w:ascii="Arial" w:hAnsi="Arial" w:cs="Arial"/>
          <w:sz w:val="16"/>
          <w:szCs w:val="16"/>
        </w:rPr>
        <w:t>Evidence Based Intervention for Health Systems Change Template</w:t>
      </w:r>
      <w:r w:rsidR="004721BA">
        <w:rPr>
          <w:rFonts w:ascii="Arial" w:hAnsi="Arial" w:cs="Arial"/>
          <w:sz w:val="16"/>
          <w:szCs w:val="16"/>
        </w:rPr>
        <w:tab/>
      </w:r>
      <w:r w:rsidR="004721BA">
        <w:rPr>
          <w:rFonts w:ascii="Arial" w:hAnsi="Arial" w:cs="Arial"/>
          <w:sz w:val="16"/>
          <w:szCs w:val="16"/>
        </w:rPr>
        <w:tab/>
      </w:r>
      <w:r w:rsidR="004721BA">
        <w:rPr>
          <w:rFonts w:ascii="Arial" w:hAnsi="Arial" w:cs="Arial"/>
          <w:sz w:val="16"/>
          <w:szCs w:val="16"/>
        </w:rPr>
        <w:tab/>
      </w:r>
      <w:r w:rsidR="004721BA">
        <w:rPr>
          <w:rFonts w:ascii="Arial" w:hAnsi="Arial" w:cs="Arial"/>
          <w:sz w:val="16"/>
          <w:szCs w:val="16"/>
        </w:rPr>
        <w:tab/>
      </w:r>
      <w:r w:rsidR="004721BA">
        <w:rPr>
          <w:rFonts w:ascii="Arial" w:hAnsi="Arial" w:cs="Arial"/>
          <w:sz w:val="16"/>
          <w:szCs w:val="16"/>
        </w:rPr>
        <w:tab/>
      </w:r>
      <w:r w:rsidR="004721BA">
        <w:rPr>
          <w:rFonts w:ascii="Arial" w:hAnsi="Arial" w:cs="Arial"/>
          <w:sz w:val="16"/>
          <w:szCs w:val="16"/>
        </w:rPr>
        <w:tab/>
      </w:r>
      <w:r w:rsidR="004721BA">
        <w:rPr>
          <w:rFonts w:ascii="Arial" w:hAnsi="Arial" w:cs="Arial"/>
          <w:sz w:val="16"/>
          <w:szCs w:val="16"/>
        </w:rPr>
        <w:tab/>
      </w:r>
      <w:r w:rsidR="004721BA">
        <w:rPr>
          <w:rFonts w:ascii="Arial" w:hAnsi="Arial" w:cs="Arial"/>
          <w:sz w:val="16"/>
          <w:szCs w:val="16"/>
        </w:rPr>
        <w:tab/>
      </w:r>
      <w:r w:rsidR="004721BA">
        <w:rPr>
          <w:rFonts w:ascii="Arial" w:hAnsi="Arial" w:cs="Arial"/>
          <w:sz w:val="16"/>
          <w:szCs w:val="16"/>
        </w:rPr>
        <w:tab/>
        <w:t xml:space="preserve">               </w:t>
      </w:r>
      <w:proofErr w:type="spellStart"/>
      <w:r w:rsidR="004721BA" w:rsidRPr="00906065">
        <w:rPr>
          <w:rFonts w:ascii="Arial" w:hAnsi="Arial" w:cs="Arial"/>
          <w:i/>
          <w:sz w:val="16"/>
          <w:szCs w:val="16"/>
        </w:rPr>
        <w:t>HSCMile</w:t>
      </w:r>
      <w:proofErr w:type="spellEnd"/>
      <w:r w:rsidR="004721BA" w:rsidRPr="00906065">
        <w:rPr>
          <w:rFonts w:ascii="Arial" w:hAnsi="Arial" w:cs="Arial"/>
          <w:i/>
          <w:sz w:val="16"/>
          <w:szCs w:val="16"/>
        </w:rPr>
        <w:t xml:space="preserve"> 7</w:t>
      </w:r>
      <w:r w:rsidR="004721BA">
        <w:rPr>
          <w:rFonts w:ascii="Arial" w:hAnsi="Arial" w:cs="Arial"/>
          <w:sz w:val="16"/>
          <w:szCs w:val="16"/>
        </w:rPr>
        <w:tab/>
      </w:r>
    </w:p>
    <w:p w14:paraId="11B99ECD" w14:textId="77777777" w:rsidR="004721BA" w:rsidRPr="004721BA" w:rsidRDefault="004721BA" w:rsidP="004721BA">
      <w:pPr>
        <w:rPr>
          <w:rFonts w:ascii="Arial" w:hAnsi="Arial" w:cs="Arial"/>
          <w:sz w:val="16"/>
          <w:szCs w:val="16"/>
        </w:rPr>
      </w:pPr>
      <w:r w:rsidRPr="004721BA">
        <w:rPr>
          <w:rFonts w:ascii="Arial" w:hAnsi="Arial" w:cs="Arial"/>
          <w:sz w:val="16"/>
          <w:szCs w:val="16"/>
        </w:rPr>
        <w:sym w:font="Wingdings" w:char="F071"/>
      </w:r>
      <w:r w:rsidRPr="004721BA">
        <w:rPr>
          <w:rFonts w:ascii="Arial" w:hAnsi="Arial" w:cs="Arial"/>
          <w:sz w:val="16"/>
          <w:szCs w:val="16"/>
        </w:rPr>
        <w:t xml:space="preserve"> Workflow/Patient Pathway Received</w:t>
      </w:r>
    </w:p>
    <w:p w14:paraId="478E5F67" w14:textId="271DE1FA" w:rsidR="00D45A2E" w:rsidRPr="004721BA" w:rsidRDefault="00906065" w:rsidP="00D45A2E">
      <w:pPr>
        <w:rPr>
          <w:rFonts w:ascii="Arial" w:hAnsi="Arial" w:cs="Arial"/>
          <w:sz w:val="16"/>
          <w:szCs w:val="16"/>
        </w:rPr>
      </w:pPr>
      <w:r w:rsidRPr="004721BA">
        <w:rPr>
          <w:rFonts w:ascii="Arial" w:hAnsi="Arial" w:cs="Arial"/>
          <w:sz w:val="16"/>
          <w:szCs w:val="16"/>
        </w:rPr>
        <w:sym w:font="Wingdings" w:char="F071"/>
      </w:r>
      <w:r w:rsidRPr="004721BA">
        <w:rPr>
          <w:rFonts w:ascii="Arial" w:hAnsi="Arial" w:cs="Arial"/>
          <w:sz w:val="16"/>
          <w:szCs w:val="16"/>
        </w:rPr>
        <w:t xml:space="preserve"> DHHS A</w:t>
      </w:r>
      <w:r w:rsidR="00852297" w:rsidRPr="004721BA">
        <w:rPr>
          <w:rFonts w:ascii="Arial" w:hAnsi="Arial" w:cs="Arial"/>
          <w:sz w:val="16"/>
          <w:szCs w:val="16"/>
        </w:rPr>
        <w:t xml:space="preserve">pproval of </w:t>
      </w:r>
      <w:r w:rsidR="00D45A2E" w:rsidRPr="004721BA">
        <w:rPr>
          <w:rFonts w:ascii="Arial" w:hAnsi="Arial" w:cs="Arial"/>
          <w:sz w:val="16"/>
          <w:szCs w:val="16"/>
        </w:rPr>
        <w:t>Evidence Based Intervention for Health Systems Change Templ</w:t>
      </w:r>
      <w:r w:rsidR="00852297" w:rsidRPr="004721BA">
        <w:rPr>
          <w:rFonts w:ascii="Arial" w:hAnsi="Arial" w:cs="Arial"/>
          <w:sz w:val="16"/>
          <w:szCs w:val="16"/>
        </w:rPr>
        <w:t>ate</w:t>
      </w:r>
    </w:p>
    <w:p w14:paraId="3BEED0AE" w14:textId="77777777" w:rsidR="00D45A2E" w:rsidRPr="004721BA" w:rsidRDefault="00D45A2E" w:rsidP="00D45A2E">
      <w:pPr>
        <w:rPr>
          <w:rFonts w:ascii="Arial" w:hAnsi="Arial" w:cs="Arial"/>
          <w:sz w:val="16"/>
          <w:szCs w:val="16"/>
        </w:rPr>
      </w:pPr>
      <w:r w:rsidRPr="004721BA">
        <w:rPr>
          <w:rFonts w:ascii="Arial" w:hAnsi="Arial" w:cs="Arial"/>
          <w:sz w:val="16"/>
          <w:szCs w:val="16"/>
        </w:rPr>
        <w:sym w:font="Wingdings" w:char="F071"/>
      </w:r>
      <w:r w:rsidRPr="004721BA">
        <w:rPr>
          <w:rFonts w:ascii="Arial" w:hAnsi="Arial" w:cs="Arial"/>
          <w:sz w:val="16"/>
          <w:szCs w:val="16"/>
        </w:rPr>
        <w:t xml:space="preserve"> Evaluation Reach &amp; Impact Narrative Report (due 30 days after completion of the project)</w:t>
      </w:r>
    </w:p>
    <w:p w14:paraId="12FEE9C8" w14:textId="24553AD3" w:rsidR="00584620" w:rsidRPr="004721BA" w:rsidRDefault="00584620" w:rsidP="00D45A2E">
      <w:pPr>
        <w:rPr>
          <w:rFonts w:ascii="Arial" w:hAnsi="Arial" w:cs="Arial"/>
          <w:sz w:val="16"/>
          <w:szCs w:val="16"/>
        </w:rPr>
      </w:pPr>
      <w:r w:rsidRPr="004721BA">
        <w:rPr>
          <w:rFonts w:ascii="Arial" w:hAnsi="Arial" w:cs="Arial"/>
          <w:sz w:val="16"/>
          <w:szCs w:val="16"/>
        </w:rPr>
        <w:sym w:font="Wingdings" w:char="F071"/>
      </w:r>
      <w:r w:rsidR="00852297" w:rsidRPr="004721BA">
        <w:rPr>
          <w:rFonts w:ascii="Arial" w:hAnsi="Arial" w:cs="Arial"/>
          <w:sz w:val="16"/>
          <w:szCs w:val="16"/>
        </w:rPr>
        <w:t xml:space="preserve"> </w:t>
      </w:r>
      <w:r w:rsidR="00906065" w:rsidRPr="004721BA">
        <w:rPr>
          <w:rFonts w:ascii="Arial" w:hAnsi="Arial" w:cs="Arial"/>
          <w:sz w:val="16"/>
          <w:szCs w:val="16"/>
        </w:rPr>
        <w:t xml:space="preserve">Submit copy of </w:t>
      </w:r>
      <w:r w:rsidRPr="004721BA">
        <w:rPr>
          <w:rFonts w:ascii="Arial" w:hAnsi="Arial" w:cs="Arial"/>
          <w:sz w:val="16"/>
          <w:szCs w:val="16"/>
        </w:rPr>
        <w:t xml:space="preserve">products created and/or used </w:t>
      </w:r>
    </w:p>
    <w:p w14:paraId="1120EC34" w14:textId="7B7C18F7" w:rsidR="002B6049" w:rsidRPr="004721BA" w:rsidRDefault="00D45A2E" w:rsidP="00D45A2E">
      <w:pPr>
        <w:rPr>
          <w:rFonts w:ascii="Arial" w:hAnsi="Arial" w:cs="Arial"/>
          <w:sz w:val="16"/>
          <w:szCs w:val="16"/>
        </w:rPr>
      </w:pPr>
      <w:r w:rsidRPr="004721BA">
        <w:rPr>
          <w:rFonts w:ascii="Arial" w:hAnsi="Arial" w:cs="Arial"/>
          <w:sz w:val="16"/>
          <w:szCs w:val="16"/>
        </w:rPr>
        <w:sym w:font="Wingdings" w:char="F071"/>
      </w:r>
      <w:r w:rsidRPr="004721BA">
        <w:rPr>
          <w:rFonts w:ascii="Arial" w:hAnsi="Arial" w:cs="Arial"/>
          <w:sz w:val="16"/>
          <w:szCs w:val="16"/>
        </w:rPr>
        <w:t xml:space="preserve"> Invoice </w:t>
      </w:r>
    </w:p>
    <w:sectPr w:rsidR="002B6049" w:rsidRPr="004721BA" w:rsidSect="006734D9">
      <w:pgSz w:w="15840" w:h="12240" w:orient="landscape"/>
      <w:pgMar w:top="720" w:right="720" w:bottom="720" w:left="72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C75D21"/>
    <w:multiLevelType w:val="hybridMultilevel"/>
    <w:tmpl w:val="A0F2E2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F51FBB"/>
    <w:multiLevelType w:val="hybridMultilevel"/>
    <w:tmpl w:val="1F4CF66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DA6358"/>
    <w:multiLevelType w:val="hybridMultilevel"/>
    <w:tmpl w:val="CCDA7EEC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AF46CB0"/>
    <w:multiLevelType w:val="hybridMultilevel"/>
    <w:tmpl w:val="C29A1212"/>
    <w:lvl w:ilvl="0" w:tplc="BA24AC0C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34419C"/>
    <w:multiLevelType w:val="hybridMultilevel"/>
    <w:tmpl w:val="81368D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0D6D41"/>
    <w:multiLevelType w:val="hybridMultilevel"/>
    <w:tmpl w:val="CCDA7EEC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7D3"/>
    <w:rsid w:val="00004CD1"/>
    <w:rsid w:val="000054EE"/>
    <w:rsid w:val="000066D1"/>
    <w:rsid w:val="000127D0"/>
    <w:rsid w:val="00014171"/>
    <w:rsid w:val="00014351"/>
    <w:rsid w:val="000154A2"/>
    <w:rsid w:val="00016A63"/>
    <w:rsid w:val="00016AC8"/>
    <w:rsid w:val="00016EB1"/>
    <w:rsid w:val="0001733E"/>
    <w:rsid w:val="000204BB"/>
    <w:rsid w:val="00020985"/>
    <w:rsid w:val="000214CC"/>
    <w:rsid w:val="00021F4A"/>
    <w:rsid w:val="00022298"/>
    <w:rsid w:val="000227ED"/>
    <w:rsid w:val="00025BEE"/>
    <w:rsid w:val="00031956"/>
    <w:rsid w:val="000331D0"/>
    <w:rsid w:val="00033F4B"/>
    <w:rsid w:val="00034B48"/>
    <w:rsid w:val="00035F62"/>
    <w:rsid w:val="00040844"/>
    <w:rsid w:val="00040ABD"/>
    <w:rsid w:val="0004171D"/>
    <w:rsid w:val="0004300C"/>
    <w:rsid w:val="00044FC9"/>
    <w:rsid w:val="0004605E"/>
    <w:rsid w:val="000472D6"/>
    <w:rsid w:val="00047E6C"/>
    <w:rsid w:val="00050B51"/>
    <w:rsid w:val="00050D57"/>
    <w:rsid w:val="00053332"/>
    <w:rsid w:val="000533BF"/>
    <w:rsid w:val="00053EC9"/>
    <w:rsid w:val="00054FEE"/>
    <w:rsid w:val="00060378"/>
    <w:rsid w:val="00061AAB"/>
    <w:rsid w:val="00063598"/>
    <w:rsid w:val="00063601"/>
    <w:rsid w:val="000659B4"/>
    <w:rsid w:val="000728C5"/>
    <w:rsid w:val="00072C41"/>
    <w:rsid w:val="00074C58"/>
    <w:rsid w:val="0007504B"/>
    <w:rsid w:val="00082007"/>
    <w:rsid w:val="00084C47"/>
    <w:rsid w:val="000854CC"/>
    <w:rsid w:val="000900E5"/>
    <w:rsid w:val="000913EA"/>
    <w:rsid w:val="000916F1"/>
    <w:rsid w:val="00092301"/>
    <w:rsid w:val="000946E1"/>
    <w:rsid w:val="00095078"/>
    <w:rsid w:val="000952FC"/>
    <w:rsid w:val="000955DD"/>
    <w:rsid w:val="0009634E"/>
    <w:rsid w:val="0009683E"/>
    <w:rsid w:val="00097347"/>
    <w:rsid w:val="000A3607"/>
    <w:rsid w:val="000A3863"/>
    <w:rsid w:val="000A41C4"/>
    <w:rsid w:val="000A48ED"/>
    <w:rsid w:val="000A6DD5"/>
    <w:rsid w:val="000B1C99"/>
    <w:rsid w:val="000B4104"/>
    <w:rsid w:val="000C0C54"/>
    <w:rsid w:val="000C151E"/>
    <w:rsid w:val="000C1799"/>
    <w:rsid w:val="000C2C64"/>
    <w:rsid w:val="000C3C1C"/>
    <w:rsid w:val="000C6A11"/>
    <w:rsid w:val="000C6C2D"/>
    <w:rsid w:val="000C733F"/>
    <w:rsid w:val="000D0F2D"/>
    <w:rsid w:val="000D323D"/>
    <w:rsid w:val="000E03DF"/>
    <w:rsid w:val="000E0FE4"/>
    <w:rsid w:val="000E4800"/>
    <w:rsid w:val="000E4A89"/>
    <w:rsid w:val="000E703D"/>
    <w:rsid w:val="000F1013"/>
    <w:rsid w:val="000F34B8"/>
    <w:rsid w:val="000F3F37"/>
    <w:rsid w:val="000F6070"/>
    <w:rsid w:val="000F6604"/>
    <w:rsid w:val="00102B58"/>
    <w:rsid w:val="001052D7"/>
    <w:rsid w:val="0010538B"/>
    <w:rsid w:val="001058F4"/>
    <w:rsid w:val="00106804"/>
    <w:rsid w:val="0010761C"/>
    <w:rsid w:val="001077E2"/>
    <w:rsid w:val="00107B14"/>
    <w:rsid w:val="00110BC9"/>
    <w:rsid w:val="00111023"/>
    <w:rsid w:val="00112BC1"/>
    <w:rsid w:val="00116D7A"/>
    <w:rsid w:val="00120DAB"/>
    <w:rsid w:val="00122330"/>
    <w:rsid w:val="00122D7D"/>
    <w:rsid w:val="001246C3"/>
    <w:rsid w:val="00124F8C"/>
    <w:rsid w:val="00125AF9"/>
    <w:rsid w:val="0013003E"/>
    <w:rsid w:val="00130CA8"/>
    <w:rsid w:val="00131C8A"/>
    <w:rsid w:val="001327DB"/>
    <w:rsid w:val="001338C5"/>
    <w:rsid w:val="00135057"/>
    <w:rsid w:val="001355D5"/>
    <w:rsid w:val="001412F9"/>
    <w:rsid w:val="00143E1A"/>
    <w:rsid w:val="00146C36"/>
    <w:rsid w:val="00146FCA"/>
    <w:rsid w:val="00150F22"/>
    <w:rsid w:val="00153093"/>
    <w:rsid w:val="00153EE4"/>
    <w:rsid w:val="001544EA"/>
    <w:rsid w:val="00156637"/>
    <w:rsid w:val="0015753D"/>
    <w:rsid w:val="001613A5"/>
    <w:rsid w:val="00161B58"/>
    <w:rsid w:val="00161EED"/>
    <w:rsid w:val="001679E3"/>
    <w:rsid w:val="0017121D"/>
    <w:rsid w:val="00172898"/>
    <w:rsid w:val="00173EBF"/>
    <w:rsid w:val="00173F1D"/>
    <w:rsid w:val="001747F6"/>
    <w:rsid w:val="00174D94"/>
    <w:rsid w:val="001751AD"/>
    <w:rsid w:val="0017739A"/>
    <w:rsid w:val="00180769"/>
    <w:rsid w:val="00181DF6"/>
    <w:rsid w:val="00182101"/>
    <w:rsid w:val="00183A2F"/>
    <w:rsid w:val="00183D05"/>
    <w:rsid w:val="0018421F"/>
    <w:rsid w:val="00184F34"/>
    <w:rsid w:val="00187237"/>
    <w:rsid w:val="001912D5"/>
    <w:rsid w:val="00191650"/>
    <w:rsid w:val="001926AA"/>
    <w:rsid w:val="001A24E0"/>
    <w:rsid w:val="001A3085"/>
    <w:rsid w:val="001A53F9"/>
    <w:rsid w:val="001A6D47"/>
    <w:rsid w:val="001B09E8"/>
    <w:rsid w:val="001B1163"/>
    <w:rsid w:val="001B1BCD"/>
    <w:rsid w:val="001B1FBC"/>
    <w:rsid w:val="001B2974"/>
    <w:rsid w:val="001B2C45"/>
    <w:rsid w:val="001B319A"/>
    <w:rsid w:val="001B4413"/>
    <w:rsid w:val="001B5031"/>
    <w:rsid w:val="001B7256"/>
    <w:rsid w:val="001B7E0B"/>
    <w:rsid w:val="001B7F4D"/>
    <w:rsid w:val="001C016C"/>
    <w:rsid w:val="001C0383"/>
    <w:rsid w:val="001C0B69"/>
    <w:rsid w:val="001C1DA0"/>
    <w:rsid w:val="001C1E6E"/>
    <w:rsid w:val="001C473E"/>
    <w:rsid w:val="001C70C5"/>
    <w:rsid w:val="001C7144"/>
    <w:rsid w:val="001C7B1D"/>
    <w:rsid w:val="001D0638"/>
    <w:rsid w:val="001D1619"/>
    <w:rsid w:val="001D182F"/>
    <w:rsid w:val="001D1D65"/>
    <w:rsid w:val="001D1EF3"/>
    <w:rsid w:val="001D2453"/>
    <w:rsid w:val="001D314B"/>
    <w:rsid w:val="001D4947"/>
    <w:rsid w:val="001D5123"/>
    <w:rsid w:val="001D58A2"/>
    <w:rsid w:val="001D66AB"/>
    <w:rsid w:val="001E0B23"/>
    <w:rsid w:val="001E1AE5"/>
    <w:rsid w:val="001E3D4E"/>
    <w:rsid w:val="001E4E80"/>
    <w:rsid w:val="001E4F0C"/>
    <w:rsid w:val="001E504B"/>
    <w:rsid w:val="001E6A63"/>
    <w:rsid w:val="001E6DF2"/>
    <w:rsid w:val="001E77AB"/>
    <w:rsid w:val="001E7BEF"/>
    <w:rsid w:val="001F0BE3"/>
    <w:rsid w:val="001F1E06"/>
    <w:rsid w:val="001F2AE5"/>
    <w:rsid w:val="001F42D9"/>
    <w:rsid w:val="001F491E"/>
    <w:rsid w:val="001F4C36"/>
    <w:rsid w:val="001F4F65"/>
    <w:rsid w:val="001F713E"/>
    <w:rsid w:val="00200453"/>
    <w:rsid w:val="00204DED"/>
    <w:rsid w:val="00205929"/>
    <w:rsid w:val="00206175"/>
    <w:rsid w:val="00211196"/>
    <w:rsid w:val="002121B1"/>
    <w:rsid w:val="002142C0"/>
    <w:rsid w:val="0021589C"/>
    <w:rsid w:val="00215F82"/>
    <w:rsid w:val="00216418"/>
    <w:rsid w:val="00216544"/>
    <w:rsid w:val="00217C77"/>
    <w:rsid w:val="002209D3"/>
    <w:rsid w:val="00220BA2"/>
    <w:rsid w:val="0022304E"/>
    <w:rsid w:val="00223245"/>
    <w:rsid w:val="002234A4"/>
    <w:rsid w:val="002239AE"/>
    <w:rsid w:val="00230F70"/>
    <w:rsid w:val="00231C9C"/>
    <w:rsid w:val="0023249C"/>
    <w:rsid w:val="00232D7C"/>
    <w:rsid w:val="00233596"/>
    <w:rsid w:val="0023368E"/>
    <w:rsid w:val="00233AA7"/>
    <w:rsid w:val="00235983"/>
    <w:rsid w:val="0024009F"/>
    <w:rsid w:val="00241ACE"/>
    <w:rsid w:val="00245CE2"/>
    <w:rsid w:val="002472D2"/>
    <w:rsid w:val="0024766A"/>
    <w:rsid w:val="002508C9"/>
    <w:rsid w:val="00250C4C"/>
    <w:rsid w:val="00251DE3"/>
    <w:rsid w:val="0025287C"/>
    <w:rsid w:val="0025348D"/>
    <w:rsid w:val="00253C45"/>
    <w:rsid w:val="00255345"/>
    <w:rsid w:val="00260CCC"/>
    <w:rsid w:val="00260DA9"/>
    <w:rsid w:val="00261A21"/>
    <w:rsid w:val="00261AEB"/>
    <w:rsid w:val="00261D2D"/>
    <w:rsid w:val="002623E0"/>
    <w:rsid w:val="0026324E"/>
    <w:rsid w:val="0026350D"/>
    <w:rsid w:val="00265062"/>
    <w:rsid w:val="00265B0B"/>
    <w:rsid w:val="0027105C"/>
    <w:rsid w:val="002713DD"/>
    <w:rsid w:val="00272ECE"/>
    <w:rsid w:val="002827B7"/>
    <w:rsid w:val="00282ED8"/>
    <w:rsid w:val="00283150"/>
    <w:rsid w:val="002846AD"/>
    <w:rsid w:val="00284DBD"/>
    <w:rsid w:val="00285135"/>
    <w:rsid w:val="00285F73"/>
    <w:rsid w:val="00286C30"/>
    <w:rsid w:val="00290929"/>
    <w:rsid w:val="00294565"/>
    <w:rsid w:val="00296F27"/>
    <w:rsid w:val="00297F60"/>
    <w:rsid w:val="002A092C"/>
    <w:rsid w:val="002A28CB"/>
    <w:rsid w:val="002A2A37"/>
    <w:rsid w:val="002A7CBA"/>
    <w:rsid w:val="002B4AFE"/>
    <w:rsid w:val="002B5130"/>
    <w:rsid w:val="002B6049"/>
    <w:rsid w:val="002B6634"/>
    <w:rsid w:val="002C054A"/>
    <w:rsid w:val="002C3D77"/>
    <w:rsid w:val="002C42A0"/>
    <w:rsid w:val="002D035C"/>
    <w:rsid w:val="002D0683"/>
    <w:rsid w:val="002D1FB1"/>
    <w:rsid w:val="002D2EE3"/>
    <w:rsid w:val="002D4275"/>
    <w:rsid w:val="002D6601"/>
    <w:rsid w:val="002E0029"/>
    <w:rsid w:val="002E0DF0"/>
    <w:rsid w:val="002E0E4A"/>
    <w:rsid w:val="002E107C"/>
    <w:rsid w:val="002E3B98"/>
    <w:rsid w:val="002E47DC"/>
    <w:rsid w:val="002E51A7"/>
    <w:rsid w:val="002E5BE8"/>
    <w:rsid w:val="002E6555"/>
    <w:rsid w:val="002E6D05"/>
    <w:rsid w:val="002F0B27"/>
    <w:rsid w:val="002F201E"/>
    <w:rsid w:val="002F2CF1"/>
    <w:rsid w:val="002F2E84"/>
    <w:rsid w:val="002F437D"/>
    <w:rsid w:val="002F4927"/>
    <w:rsid w:val="002F6BE2"/>
    <w:rsid w:val="003017BD"/>
    <w:rsid w:val="0030198A"/>
    <w:rsid w:val="00301F08"/>
    <w:rsid w:val="00302312"/>
    <w:rsid w:val="003118ED"/>
    <w:rsid w:val="00314BBE"/>
    <w:rsid w:val="00315F41"/>
    <w:rsid w:val="003162A0"/>
    <w:rsid w:val="00317426"/>
    <w:rsid w:val="00317D24"/>
    <w:rsid w:val="003210E0"/>
    <w:rsid w:val="00321DFC"/>
    <w:rsid w:val="0032240A"/>
    <w:rsid w:val="00322628"/>
    <w:rsid w:val="00323B21"/>
    <w:rsid w:val="00325714"/>
    <w:rsid w:val="003264F0"/>
    <w:rsid w:val="00327EF3"/>
    <w:rsid w:val="003326A2"/>
    <w:rsid w:val="00334A51"/>
    <w:rsid w:val="00334B58"/>
    <w:rsid w:val="00334FC8"/>
    <w:rsid w:val="00335C96"/>
    <w:rsid w:val="0033661A"/>
    <w:rsid w:val="003371CA"/>
    <w:rsid w:val="00341A99"/>
    <w:rsid w:val="0034307E"/>
    <w:rsid w:val="00344692"/>
    <w:rsid w:val="00347144"/>
    <w:rsid w:val="003500BB"/>
    <w:rsid w:val="00351708"/>
    <w:rsid w:val="003518B1"/>
    <w:rsid w:val="00352127"/>
    <w:rsid w:val="00353301"/>
    <w:rsid w:val="003536C2"/>
    <w:rsid w:val="00355555"/>
    <w:rsid w:val="0035565B"/>
    <w:rsid w:val="00355FF9"/>
    <w:rsid w:val="00357340"/>
    <w:rsid w:val="003605D3"/>
    <w:rsid w:val="00360E2B"/>
    <w:rsid w:val="00361707"/>
    <w:rsid w:val="00362181"/>
    <w:rsid w:val="003625C8"/>
    <w:rsid w:val="00362875"/>
    <w:rsid w:val="003633EF"/>
    <w:rsid w:val="00363814"/>
    <w:rsid w:val="00364441"/>
    <w:rsid w:val="0036452E"/>
    <w:rsid w:val="00366F34"/>
    <w:rsid w:val="00366FF0"/>
    <w:rsid w:val="00367539"/>
    <w:rsid w:val="00370ED6"/>
    <w:rsid w:val="003712C7"/>
    <w:rsid w:val="00374121"/>
    <w:rsid w:val="0037480B"/>
    <w:rsid w:val="003758B3"/>
    <w:rsid w:val="00375C93"/>
    <w:rsid w:val="00376697"/>
    <w:rsid w:val="0037793C"/>
    <w:rsid w:val="00380D53"/>
    <w:rsid w:val="00381A1D"/>
    <w:rsid w:val="00381A94"/>
    <w:rsid w:val="00383B31"/>
    <w:rsid w:val="00384D98"/>
    <w:rsid w:val="00385BA3"/>
    <w:rsid w:val="00390777"/>
    <w:rsid w:val="0039344B"/>
    <w:rsid w:val="00394835"/>
    <w:rsid w:val="00395FFA"/>
    <w:rsid w:val="003961BA"/>
    <w:rsid w:val="003962A0"/>
    <w:rsid w:val="00396D28"/>
    <w:rsid w:val="00397913"/>
    <w:rsid w:val="003A2105"/>
    <w:rsid w:val="003A3631"/>
    <w:rsid w:val="003A55A3"/>
    <w:rsid w:val="003A7F4A"/>
    <w:rsid w:val="003B0C00"/>
    <w:rsid w:val="003B20C2"/>
    <w:rsid w:val="003B2F4C"/>
    <w:rsid w:val="003B5C04"/>
    <w:rsid w:val="003B61DD"/>
    <w:rsid w:val="003C0811"/>
    <w:rsid w:val="003C0F3C"/>
    <w:rsid w:val="003C380C"/>
    <w:rsid w:val="003C3DF6"/>
    <w:rsid w:val="003C4308"/>
    <w:rsid w:val="003C4321"/>
    <w:rsid w:val="003C5464"/>
    <w:rsid w:val="003C6814"/>
    <w:rsid w:val="003D0913"/>
    <w:rsid w:val="003D11F4"/>
    <w:rsid w:val="003D29D8"/>
    <w:rsid w:val="003D75C8"/>
    <w:rsid w:val="003E00EF"/>
    <w:rsid w:val="003E0B01"/>
    <w:rsid w:val="003E3C19"/>
    <w:rsid w:val="003E4089"/>
    <w:rsid w:val="003E4CFD"/>
    <w:rsid w:val="003E5849"/>
    <w:rsid w:val="003E5BD5"/>
    <w:rsid w:val="003E6ABC"/>
    <w:rsid w:val="003F009B"/>
    <w:rsid w:val="003F1287"/>
    <w:rsid w:val="003F3F64"/>
    <w:rsid w:val="003F5CD2"/>
    <w:rsid w:val="003F5E76"/>
    <w:rsid w:val="003F6035"/>
    <w:rsid w:val="003F6D23"/>
    <w:rsid w:val="003F7A57"/>
    <w:rsid w:val="0040035D"/>
    <w:rsid w:val="0040064F"/>
    <w:rsid w:val="00406E8E"/>
    <w:rsid w:val="00412540"/>
    <w:rsid w:val="004128ED"/>
    <w:rsid w:val="00420123"/>
    <w:rsid w:val="004208B0"/>
    <w:rsid w:val="00421B6F"/>
    <w:rsid w:val="004245B2"/>
    <w:rsid w:val="00426F42"/>
    <w:rsid w:val="00426FF7"/>
    <w:rsid w:val="0043007B"/>
    <w:rsid w:val="00432A0D"/>
    <w:rsid w:val="0043329E"/>
    <w:rsid w:val="00440258"/>
    <w:rsid w:val="00442769"/>
    <w:rsid w:val="00442D66"/>
    <w:rsid w:val="00445FC2"/>
    <w:rsid w:val="00447F87"/>
    <w:rsid w:val="00452554"/>
    <w:rsid w:val="00453E66"/>
    <w:rsid w:val="0045684A"/>
    <w:rsid w:val="00462303"/>
    <w:rsid w:val="004627C0"/>
    <w:rsid w:val="00462ACB"/>
    <w:rsid w:val="00464F4D"/>
    <w:rsid w:val="004662D3"/>
    <w:rsid w:val="00470A2B"/>
    <w:rsid w:val="00470B6C"/>
    <w:rsid w:val="004721BA"/>
    <w:rsid w:val="00472C5C"/>
    <w:rsid w:val="004730D4"/>
    <w:rsid w:val="004737F2"/>
    <w:rsid w:val="00475337"/>
    <w:rsid w:val="00476E55"/>
    <w:rsid w:val="004849E4"/>
    <w:rsid w:val="00484CA9"/>
    <w:rsid w:val="00486C6E"/>
    <w:rsid w:val="0048708D"/>
    <w:rsid w:val="00487435"/>
    <w:rsid w:val="00487CAA"/>
    <w:rsid w:val="00492E57"/>
    <w:rsid w:val="00493D63"/>
    <w:rsid w:val="0049467D"/>
    <w:rsid w:val="0049615F"/>
    <w:rsid w:val="00496DA5"/>
    <w:rsid w:val="004974C9"/>
    <w:rsid w:val="004978E8"/>
    <w:rsid w:val="004A18AA"/>
    <w:rsid w:val="004A1F73"/>
    <w:rsid w:val="004A25D6"/>
    <w:rsid w:val="004A2FEC"/>
    <w:rsid w:val="004A31D3"/>
    <w:rsid w:val="004A488F"/>
    <w:rsid w:val="004A630E"/>
    <w:rsid w:val="004A6A28"/>
    <w:rsid w:val="004A72DD"/>
    <w:rsid w:val="004B1026"/>
    <w:rsid w:val="004B3A98"/>
    <w:rsid w:val="004B583A"/>
    <w:rsid w:val="004B66F4"/>
    <w:rsid w:val="004B7117"/>
    <w:rsid w:val="004B72C1"/>
    <w:rsid w:val="004B7A06"/>
    <w:rsid w:val="004C1D2E"/>
    <w:rsid w:val="004C213C"/>
    <w:rsid w:val="004C3CAF"/>
    <w:rsid w:val="004C4A19"/>
    <w:rsid w:val="004D0A65"/>
    <w:rsid w:val="004D46E6"/>
    <w:rsid w:val="004D4CE3"/>
    <w:rsid w:val="004E1645"/>
    <w:rsid w:val="004E21C7"/>
    <w:rsid w:val="004E2535"/>
    <w:rsid w:val="004E3848"/>
    <w:rsid w:val="004E565E"/>
    <w:rsid w:val="004E649B"/>
    <w:rsid w:val="004F101E"/>
    <w:rsid w:val="004F3C0D"/>
    <w:rsid w:val="004F5F01"/>
    <w:rsid w:val="004F5F19"/>
    <w:rsid w:val="004F631B"/>
    <w:rsid w:val="00501B8E"/>
    <w:rsid w:val="00501C31"/>
    <w:rsid w:val="005065A9"/>
    <w:rsid w:val="005146CC"/>
    <w:rsid w:val="00515035"/>
    <w:rsid w:val="0051637A"/>
    <w:rsid w:val="0052174C"/>
    <w:rsid w:val="005218FE"/>
    <w:rsid w:val="00521AA3"/>
    <w:rsid w:val="005227A3"/>
    <w:rsid w:val="00524044"/>
    <w:rsid w:val="0052638C"/>
    <w:rsid w:val="005308A8"/>
    <w:rsid w:val="0053133C"/>
    <w:rsid w:val="00533F95"/>
    <w:rsid w:val="005345E1"/>
    <w:rsid w:val="005363F3"/>
    <w:rsid w:val="00537305"/>
    <w:rsid w:val="005375F8"/>
    <w:rsid w:val="00541794"/>
    <w:rsid w:val="00543408"/>
    <w:rsid w:val="00543D34"/>
    <w:rsid w:val="00545F28"/>
    <w:rsid w:val="005460A0"/>
    <w:rsid w:val="00550105"/>
    <w:rsid w:val="00551FC6"/>
    <w:rsid w:val="005533C8"/>
    <w:rsid w:val="005563ED"/>
    <w:rsid w:val="00557A9A"/>
    <w:rsid w:val="005602F5"/>
    <w:rsid w:val="00560CF2"/>
    <w:rsid w:val="00561D80"/>
    <w:rsid w:val="00561EE4"/>
    <w:rsid w:val="0056307B"/>
    <w:rsid w:val="00564354"/>
    <w:rsid w:val="0056487E"/>
    <w:rsid w:val="0056579F"/>
    <w:rsid w:val="0056695B"/>
    <w:rsid w:val="005676C5"/>
    <w:rsid w:val="00571F18"/>
    <w:rsid w:val="005725DA"/>
    <w:rsid w:val="005735A1"/>
    <w:rsid w:val="00573BE5"/>
    <w:rsid w:val="0057402D"/>
    <w:rsid w:val="0057516E"/>
    <w:rsid w:val="005759FC"/>
    <w:rsid w:val="00576D9F"/>
    <w:rsid w:val="00577A4F"/>
    <w:rsid w:val="00580C7E"/>
    <w:rsid w:val="00580EEC"/>
    <w:rsid w:val="005823A4"/>
    <w:rsid w:val="00583103"/>
    <w:rsid w:val="00584620"/>
    <w:rsid w:val="00585343"/>
    <w:rsid w:val="00587939"/>
    <w:rsid w:val="00591B50"/>
    <w:rsid w:val="00592C58"/>
    <w:rsid w:val="005934A9"/>
    <w:rsid w:val="005964BA"/>
    <w:rsid w:val="00596AED"/>
    <w:rsid w:val="00597C86"/>
    <w:rsid w:val="005A217F"/>
    <w:rsid w:val="005A3234"/>
    <w:rsid w:val="005A4036"/>
    <w:rsid w:val="005A785A"/>
    <w:rsid w:val="005A7ABA"/>
    <w:rsid w:val="005B1B2C"/>
    <w:rsid w:val="005B2B85"/>
    <w:rsid w:val="005B2C01"/>
    <w:rsid w:val="005B3087"/>
    <w:rsid w:val="005B49F2"/>
    <w:rsid w:val="005B57EF"/>
    <w:rsid w:val="005B63BC"/>
    <w:rsid w:val="005B7F06"/>
    <w:rsid w:val="005C069D"/>
    <w:rsid w:val="005C27EE"/>
    <w:rsid w:val="005C2BA1"/>
    <w:rsid w:val="005C3F7E"/>
    <w:rsid w:val="005C4A40"/>
    <w:rsid w:val="005C4AFE"/>
    <w:rsid w:val="005C5916"/>
    <w:rsid w:val="005C7629"/>
    <w:rsid w:val="005C7992"/>
    <w:rsid w:val="005D28FD"/>
    <w:rsid w:val="005D3115"/>
    <w:rsid w:val="005D4420"/>
    <w:rsid w:val="005D49C8"/>
    <w:rsid w:val="005D5320"/>
    <w:rsid w:val="005D76C8"/>
    <w:rsid w:val="005D798E"/>
    <w:rsid w:val="005E0EB7"/>
    <w:rsid w:val="005E380D"/>
    <w:rsid w:val="005E4A1E"/>
    <w:rsid w:val="005E702C"/>
    <w:rsid w:val="005F3DAA"/>
    <w:rsid w:val="005F3F24"/>
    <w:rsid w:val="005F6C0F"/>
    <w:rsid w:val="005F71C6"/>
    <w:rsid w:val="00602ECB"/>
    <w:rsid w:val="00603BB8"/>
    <w:rsid w:val="0060586E"/>
    <w:rsid w:val="00605B20"/>
    <w:rsid w:val="00606043"/>
    <w:rsid w:val="00606942"/>
    <w:rsid w:val="0061040D"/>
    <w:rsid w:val="006123BE"/>
    <w:rsid w:val="00612588"/>
    <w:rsid w:val="00612BA3"/>
    <w:rsid w:val="006134AE"/>
    <w:rsid w:val="006134CD"/>
    <w:rsid w:val="00613B6A"/>
    <w:rsid w:val="00614693"/>
    <w:rsid w:val="00615826"/>
    <w:rsid w:val="00617D9E"/>
    <w:rsid w:val="006214D4"/>
    <w:rsid w:val="006222CD"/>
    <w:rsid w:val="00623DBE"/>
    <w:rsid w:val="00624221"/>
    <w:rsid w:val="00625425"/>
    <w:rsid w:val="0062578F"/>
    <w:rsid w:val="00625D6C"/>
    <w:rsid w:val="006266DE"/>
    <w:rsid w:val="006271F5"/>
    <w:rsid w:val="00627BB3"/>
    <w:rsid w:val="00627D6B"/>
    <w:rsid w:val="00630C89"/>
    <w:rsid w:val="00631DF3"/>
    <w:rsid w:val="0063297D"/>
    <w:rsid w:val="00633746"/>
    <w:rsid w:val="0063404B"/>
    <w:rsid w:val="0063526A"/>
    <w:rsid w:val="0063537D"/>
    <w:rsid w:val="00635CC1"/>
    <w:rsid w:val="00636DBE"/>
    <w:rsid w:val="00636E98"/>
    <w:rsid w:val="006378EA"/>
    <w:rsid w:val="006410BA"/>
    <w:rsid w:val="00641281"/>
    <w:rsid w:val="00643063"/>
    <w:rsid w:val="00643B2A"/>
    <w:rsid w:val="00646A30"/>
    <w:rsid w:val="0064701B"/>
    <w:rsid w:val="00650052"/>
    <w:rsid w:val="00650A61"/>
    <w:rsid w:val="0065130C"/>
    <w:rsid w:val="00653B91"/>
    <w:rsid w:val="006551DC"/>
    <w:rsid w:val="00657167"/>
    <w:rsid w:val="00660BB0"/>
    <w:rsid w:val="0066146E"/>
    <w:rsid w:val="00667D6F"/>
    <w:rsid w:val="006700B2"/>
    <w:rsid w:val="006732FB"/>
    <w:rsid w:val="006734D9"/>
    <w:rsid w:val="00673F89"/>
    <w:rsid w:val="00674897"/>
    <w:rsid w:val="00674D28"/>
    <w:rsid w:val="0067563C"/>
    <w:rsid w:val="006757E8"/>
    <w:rsid w:val="006758C1"/>
    <w:rsid w:val="00677A5A"/>
    <w:rsid w:val="006804BA"/>
    <w:rsid w:val="00680B03"/>
    <w:rsid w:val="00682A5B"/>
    <w:rsid w:val="00685320"/>
    <w:rsid w:val="00686EF3"/>
    <w:rsid w:val="00687AD7"/>
    <w:rsid w:val="006944F0"/>
    <w:rsid w:val="00694622"/>
    <w:rsid w:val="00695A16"/>
    <w:rsid w:val="0069797A"/>
    <w:rsid w:val="006A1681"/>
    <w:rsid w:val="006A2792"/>
    <w:rsid w:val="006A36E4"/>
    <w:rsid w:val="006A3862"/>
    <w:rsid w:val="006A5D4C"/>
    <w:rsid w:val="006A60F5"/>
    <w:rsid w:val="006B0B4B"/>
    <w:rsid w:val="006B0C55"/>
    <w:rsid w:val="006B139F"/>
    <w:rsid w:val="006B1A04"/>
    <w:rsid w:val="006B2A5E"/>
    <w:rsid w:val="006B3EC1"/>
    <w:rsid w:val="006B3FCE"/>
    <w:rsid w:val="006B414B"/>
    <w:rsid w:val="006B4DE8"/>
    <w:rsid w:val="006B710E"/>
    <w:rsid w:val="006C1E2E"/>
    <w:rsid w:val="006C2766"/>
    <w:rsid w:val="006C295A"/>
    <w:rsid w:val="006C2E17"/>
    <w:rsid w:val="006C31AA"/>
    <w:rsid w:val="006C39C4"/>
    <w:rsid w:val="006C3DB7"/>
    <w:rsid w:val="006C4032"/>
    <w:rsid w:val="006C479A"/>
    <w:rsid w:val="006C5093"/>
    <w:rsid w:val="006C6AFE"/>
    <w:rsid w:val="006C6FC9"/>
    <w:rsid w:val="006D07CC"/>
    <w:rsid w:val="006D0E46"/>
    <w:rsid w:val="006D2F9C"/>
    <w:rsid w:val="006D47D3"/>
    <w:rsid w:val="006D5A87"/>
    <w:rsid w:val="006E0D82"/>
    <w:rsid w:val="006E2021"/>
    <w:rsid w:val="006E28D1"/>
    <w:rsid w:val="006E2DF3"/>
    <w:rsid w:val="006E5620"/>
    <w:rsid w:val="006E5D5B"/>
    <w:rsid w:val="006E6219"/>
    <w:rsid w:val="006E6ABB"/>
    <w:rsid w:val="006E758F"/>
    <w:rsid w:val="006F00C3"/>
    <w:rsid w:val="006F094D"/>
    <w:rsid w:val="006F193F"/>
    <w:rsid w:val="006F21F8"/>
    <w:rsid w:val="006F4330"/>
    <w:rsid w:val="006F6733"/>
    <w:rsid w:val="006F6C06"/>
    <w:rsid w:val="006F7345"/>
    <w:rsid w:val="0070117C"/>
    <w:rsid w:val="00702284"/>
    <w:rsid w:val="007028E9"/>
    <w:rsid w:val="00704734"/>
    <w:rsid w:val="007066CF"/>
    <w:rsid w:val="00706D48"/>
    <w:rsid w:val="00707604"/>
    <w:rsid w:val="007077AB"/>
    <w:rsid w:val="00707A79"/>
    <w:rsid w:val="007107E2"/>
    <w:rsid w:val="00710DD0"/>
    <w:rsid w:val="007116EC"/>
    <w:rsid w:val="00713A16"/>
    <w:rsid w:val="00714861"/>
    <w:rsid w:val="007157FF"/>
    <w:rsid w:val="00715D92"/>
    <w:rsid w:val="00716C15"/>
    <w:rsid w:val="00717CDC"/>
    <w:rsid w:val="007207EE"/>
    <w:rsid w:val="00720D9F"/>
    <w:rsid w:val="00723AE8"/>
    <w:rsid w:val="007240E5"/>
    <w:rsid w:val="007272A7"/>
    <w:rsid w:val="007307E2"/>
    <w:rsid w:val="0073140B"/>
    <w:rsid w:val="00731F7B"/>
    <w:rsid w:val="00731FD4"/>
    <w:rsid w:val="00732134"/>
    <w:rsid w:val="007363A8"/>
    <w:rsid w:val="00737FBD"/>
    <w:rsid w:val="00740F52"/>
    <w:rsid w:val="007413C7"/>
    <w:rsid w:val="00743B28"/>
    <w:rsid w:val="00751A68"/>
    <w:rsid w:val="00753572"/>
    <w:rsid w:val="00753F15"/>
    <w:rsid w:val="00754B6A"/>
    <w:rsid w:val="0075711C"/>
    <w:rsid w:val="007619FA"/>
    <w:rsid w:val="0076365A"/>
    <w:rsid w:val="007636C4"/>
    <w:rsid w:val="00765D4D"/>
    <w:rsid w:val="00770380"/>
    <w:rsid w:val="00771B60"/>
    <w:rsid w:val="00771E70"/>
    <w:rsid w:val="0077674C"/>
    <w:rsid w:val="00776E5C"/>
    <w:rsid w:val="007776F2"/>
    <w:rsid w:val="00777CC0"/>
    <w:rsid w:val="00782F9E"/>
    <w:rsid w:val="00783FD2"/>
    <w:rsid w:val="0078536A"/>
    <w:rsid w:val="00785CBB"/>
    <w:rsid w:val="007861F3"/>
    <w:rsid w:val="0078656C"/>
    <w:rsid w:val="007879B5"/>
    <w:rsid w:val="007919C6"/>
    <w:rsid w:val="007921FA"/>
    <w:rsid w:val="00793073"/>
    <w:rsid w:val="007943A3"/>
    <w:rsid w:val="00795684"/>
    <w:rsid w:val="00795D74"/>
    <w:rsid w:val="00796AAB"/>
    <w:rsid w:val="00796E4C"/>
    <w:rsid w:val="007A07CD"/>
    <w:rsid w:val="007A1BBA"/>
    <w:rsid w:val="007A2E25"/>
    <w:rsid w:val="007A3BB5"/>
    <w:rsid w:val="007A3C2B"/>
    <w:rsid w:val="007A44FB"/>
    <w:rsid w:val="007A5022"/>
    <w:rsid w:val="007A54E7"/>
    <w:rsid w:val="007A59A1"/>
    <w:rsid w:val="007A7F1B"/>
    <w:rsid w:val="007B202E"/>
    <w:rsid w:val="007B28E3"/>
    <w:rsid w:val="007B3CED"/>
    <w:rsid w:val="007B3F1C"/>
    <w:rsid w:val="007B49F0"/>
    <w:rsid w:val="007B596F"/>
    <w:rsid w:val="007B5F0F"/>
    <w:rsid w:val="007B7533"/>
    <w:rsid w:val="007C02CD"/>
    <w:rsid w:val="007C04D7"/>
    <w:rsid w:val="007C3F39"/>
    <w:rsid w:val="007C55A8"/>
    <w:rsid w:val="007C5B0C"/>
    <w:rsid w:val="007D0402"/>
    <w:rsid w:val="007D23AF"/>
    <w:rsid w:val="007D2EA7"/>
    <w:rsid w:val="007D31BC"/>
    <w:rsid w:val="007D45B6"/>
    <w:rsid w:val="007D5D4E"/>
    <w:rsid w:val="007E4A0F"/>
    <w:rsid w:val="007E4C47"/>
    <w:rsid w:val="007E52AA"/>
    <w:rsid w:val="007E73A6"/>
    <w:rsid w:val="007F131D"/>
    <w:rsid w:val="007F2CA9"/>
    <w:rsid w:val="007F55B7"/>
    <w:rsid w:val="007F58CE"/>
    <w:rsid w:val="007F679E"/>
    <w:rsid w:val="00800146"/>
    <w:rsid w:val="008014B9"/>
    <w:rsid w:val="00802C3F"/>
    <w:rsid w:val="00803610"/>
    <w:rsid w:val="008041A4"/>
    <w:rsid w:val="0080544E"/>
    <w:rsid w:val="00805C3E"/>
    <w:rsid w:val="008060D9"/>
    <w:rsid w:val="008066D4"/>
    <w:rsid w:val="00806ECE"/>
    <w:rsid w:val="00810736"/>
    <w:rsid w:val="00810922"/>
    <w:rsid w:val="008110DA"/>
    <w:rsid w:val="00811265"/>
    <w:rsid w:val="00811924"/>
    <w:rsid w:val="00811A38"/>
    <w:rsid w:val="00811ED9"/>
    <w:rsid w:val="0081259C"/>
    <w:rsid w:val="008127EA"/>
    <w:rsid w:val="00812923"/>
    <w:rsid w:val="008129CC"/>
    <w:rsid w:val="00813430"/>
    <w:rsid w:val="008135A2"/>
    <w:rsid w:val="00815A4D"/>
    <w:rsid w:val="00815E3F"/>
    <w:rsid w:val="0081667E"/>
    <w:rsid w:val="00816DDE"/>
    <w:rsid w:val="008176FC"/>
    <w:rsid w:val="00817D36"/>
    <w:rsid w:val="00822625"/>
    <w:rsid w:val="008273ED"/>
    <w:rsid w:val="00830869"/>
    <w:rsid w:val="008320CD"/>
    <w:rsid w:val="00832363"/>
    <w:rsid w:val="008329F3"/>
    <w:rsid w:val="00836F3A"/>
    <w:rsid w:val="00840D00"/>
    <w:rsid w:val="00841065"/>
    <w:rsid w:val="00843148"/>
    <w:rsid w:val="00845BDE"/>
    <w:rsid w:val="0084663F"/>
    <w:rsid w:val="00847075"/>
    <w:rsid w:val="0084792C"/>
    <w:rsid w:val="008507C0"/>
    <w:rsid w:val="0085092C"/>
    <w:rsid w:val="00852297"/>
    <w:rsid w:val="00853A0B"/>
    <w:rsid w:val="0085454C"/>
    <w:rsid w:val="008551BE"/>
    <w:rsid w:val="0085600D"/>
    <w:rsid w:val="00860289"/>
    <w:rsid w:val="00860AA1"/>
    <w:rsid w:val="00862765"/>
    <w:rsid w:val="008645CA"/>
    <w:rsid w:val="008647FD"/>
    <w:rsid w:val="00864B72"/>
    <w:rsid w:val="00866508"/>
    <w:rsid w:val="00866566"/>
    <w:rsid w:val="008669D1"/>
    <w:rsid w:val="00867A96"/>
    <w:rsid w:val="00867B2F"/>
    <w:rsid w:val="00870A7C"/>
    <w:rsid w:val="00871136"/>
    <w:rsid w:val="00873DFD"/>
    <w:rsid w:val="008748AE"/>
    <w:rsid w:val="008750D1"/>
    <w:rsid w:val="008768CF"/>
    <w:rsid w:val="00876C9A"/>
    <w:rsid w:val="00882727"/>
    <w:rsid w:val="00885FE5"/>
    <w:rsid w:val="00886609"/>
    <w:rsid w:val="00887B44"/>
    <w:rsid w:val="00890754"/>
    <w:rsid w:val="00895103"/>
    <w:rsid w:val="00896548"/>
    <w:rsid w:val="00896CEE"/>
    <w:rsid w:val="008A0D9E"/>
    <w:rsid w:val="008A18BB"/>
    <w:rsid w:val="008A2E4C"/>
    <w:rsid w:val="008A2E98"/>
    <w:rsid w:val="008A3899"/>
    <w:rsid w:val="008A3F65"/>
    <w:rsid w:val="008A62B3"/>
    <w:rsid w:val="008A6B7A"/>
    <w:rsid w:val="008A76B0"/>
    <w:rsid w:val="008B1D48"/>
    <w:rsid w:val="008B6A78"/>
    <w:rsid w:val="008C02CA"/>
    <w:rsid w:val="008C1603"/>
    <w:rsid w:val="008C1C71"/>
    <w:rsid w:val="008C2325"/>
    <w:rsid w:val="008C2349"/>
    <w:rsid w:val="008C24F6"/>
    <w:rsid w:val="008C3705"/>
    <w:rsid w:val="008C3B65"/>
    <w:rsid w:val="008C4E14"/>
    <w:rsid w:val="008C6019"/>
    <w:rsid w:val="008C6645"/>
    <w:rsid w:val="008C76AD"/>
    <w:rsid w:val="008C79C8"/>
    <w:rsid w:val="008D0CB6"/>
    <w:rsid w:val="008D36FE"/>
    <w:rsid w:val="008D394B"/>
    <w:rsid w:val="008D7ACF"/>
    <w:rsid w:val="008E0273"/>
    <w:rsid w:val="008E05A5"/>
    <w:rsid w:val="008E190A"/>
    <w:rsid w:val="008E28EC"/>
    <w:rsid w:val="008E5B33"/>
    <w:rsid w:val="008E6DAE"/>
    <w:rsid w:val="008E738B"/>
    <w:rsid w:val="008F1C4D"/>
    <w:rsid w:val="008F1D1F"/>
    <w:rsid w:val="008F3296"/>
    <w:rsid w:val="008F3B44"/>
    <w:rsid w:val="008F3F22"/>
    <w:rsid w:val="008F4059"/>
    <w:rsid w:val="008F43F7"/>
    <w:rsid w:val="008F60FD"/>
    <w:rsid w:val="00900D2A"/>
    <w:rsid w:val="00901F80"/>
    <w:rsid w:val="00903C10"/>
    <w:rsid w:val="009041E2"/>
    <w:rsid w:val="0090426B"/>
    <w:rsid w:val="00906065"/>
    <w:rsid w:val="00906DFB"/>
    <w:rsid w:val="009076EA"/>
    <w:rsid w:val="00907E90"/>
    <w:rsid w:val="009100AE"/>
    <w:rsid w:val="009108DD"/>
    <w:rsid w:val="00910F75"/>
    <w:rsid w:val="00912206"/>
    <w:rsid w:val="00912BB0"/>
    <w:rsid w:val="00913366"/>
    <w:rsid w:val="00914CCB"/>
    <w:rsid w:val="00917E65"/>
    <w:rsid w:val="009213A1"/>
    <w:rsid w:val="00922599"/>
    <w:rsid w:val="00922962"/>
    <w:rsid w:val="00923B3E"/>
    <w:rsid w:val="009240FE"/>
    <w:rsid w:val="0092454D"/>
    <w:rsid w:val="00925676"/>
    <w:rsid w:val="00926814"/>
    <w:rsid w:val="00926E8D"/>
    <w:rsid w:val="00931AEF"/>
    <w:rsid w:val="00931BEE"/>
    <w:rsid w:val="0093266E"/>
    <w:rsid w:val="00932F4B"/>
    <w:rsid w:val="00933E49"/>
    <w:rsid w:val="00934543"/>
    <w:rsid w:val="009349A6"/>
    <w:rsid w:val="0093525A"/>
    <w:rsid w:val="00935353"/>
    <w:rsid w:val="00935578"/>
    <w:rsid w:val="0094054D"/>
    <w:rsid w:val="009429D4"/>
    <w:rsid w:val="00942EFE"/>
    <w:rsid w:val="009448D9"/>
    <w:rsid w:val="00946252"/>
    <w:rsid w:val="00946889"/>
    <w:rsid w:val="00946BA3"/>
    <w:rsid w:val="009518D1"/>
    <w:rsid w:val="009540C9"/>
    <w:rsid w:val="0095742B"/>
    <w:rsid w:val="00957824"/>
    <w:rsid w:val="0095786C"/>
    <w:rsid w:val="00961F0A"/>
    <w:rsid w:val="0096541D"/>
    <w:rsid w:val="009737E9"/>
    <w:rsid w:val="00974DA0"/>
    <w:rsid w:val="00980FBC"/>
    <w:rsid w:val="00983F2E"/>
    <w:rsid w:val="00984088"/>
    <w:rsid w:val="00985470"/>
    <w:rsid w:val="00986C90"/>
    <w:rsid w:val="00986D98"/>
    <w:rsid w:val="00987B18"/>
    <w:rsid w:val="00991568"/>
    <w:rsid w:val="00991EAC"/>
    <w:rsid w:val="00992011"/>
    <w:rsid w:val="00994371"/>
    <w:rsid w:val="00997D27"/>
    <w:rsid w:val="009A02DD"/>
    <w:rsid w:val="009A0715"/>
    <w:rsid w:val="009A0791"/>
    <w:rsid w:val="009A0BD7"/>
    <w:rsid w:val="009A17AF"/>
    <w:rsid w:val="009A273E"/>
    <w:rsid w:val="009A67EC"/>
    <w:rsid w:val="009A7450"/>
    <w:rsid w:val="009A7D87"/>
    <w:rsid w:val="009B18E2"/>
    <w:rsid w:val="009B2510"/>
    <w:rsid w:val="009B2D83"/>
    <w:rsid w:val="009B3129"/>
    <w:rsid w:val="009B3FF4"/>
    <w:rsid w:val="009B6C07"/>
    <w:rsid w:val="009B6E0C"/>
    <w:rsid w:val="009B77FD"/>
    <w:rsid w:val="009C0A70"/>
    <w:rsid w:val="009C38D4"/>
    <w:rsid w:val="009C4122"/>
    <w:rsid w:val="009C47B2"/>
    <w:rsid w:val="009C5C18"/>
    <w:rsid w:val="009C6F7B"/>
    <w:rsid w:val="009C7863"/>
    <w:rsid w:val="009D23DA"/>
    <w:rsid w:val="009D2719"/>
    <w:rsid w:val="009D345C"/>
    <w:rsid w:val="009D35E6"/>
    <w:rsid w:val="009D46F4"/>
    <w:rsid w:val="009D5B28"/>
    <w:rsid w:val="009D6038"/>
    <w:rsid w:val="009D72EC"/>
    <w:rsid w:val="009D7725"/>
    <w:rsid w:val="009D777D"/>
    <w:rsid w:val="009D7978"/>
    <w:rsid w:val="009E1365"/>
    <w:rsid w:val="009E20D8"/>
    <w:rsid w:val="009E3CF6"/>
    <w:rsid w:val="009E5AD8"/>
    <w:rsid w:val="009F05AE"/>
    <w:rsid w:val="009F1C9C"/>
    <w:rsid w:val="009F2D45"/>
    <w:rsid w:val="009F4650"/>
    <w:rsid w:val="009F4E15"/>
    <w:rsid w:val="009F53C4"/>
    <w:rsid w:val="009F6F45"/>
    <w:rsid w:val="00A02CAA"/>
    <w:rsid w:val="00A05029"/>
    <w:rsid w:val="00A05853"/>
    <w:rsid w:val="00A05BD8"/>
    <w:rsid w:val="00A104D8"/>
    <w:rsid w:val="00A1135F"/>
    <w:rsid w:val="00A12308"/>
    <w:rsid w:val="00A14E18"/>
    <w:rsid w:val="00A207C4"/>
    <w:rsid w:val="00A21292"/>
    <w:rsid w:val="00A23A4B"/>
    <w:rsid w:val="00A24DA4"/>
    <w:rsid w:val="00A25248"/>
    <w:rsid w:val="00A25E5C"/>
    <w:rsid w:val="00A31C40"/>
    <w:rsid w:val="00A3343C"/>
    <w:rsid w:val="00A337B8"/>
    <w:rsid w:val="00A34B8C"/>
    <w:rsid w:val="00A35416"/>
    <w:rsid w:val="00A36B0D"/>
    <w:rsid w:val="00A412AD"/>
    <w:rsid w:val="00A41661"/>
    <w:rsid w:val="00A42015"/>
    <w:rsid w:val="00A45622"/>
    <w:rsid w:val="00A45E2C"/>
    <w:rsid w:val="00A4663E"/>
    <w:rsid w:val="00A46ECE"/>
    <w:rsid w:val="00A47A6C"/>
    <w:rsid w:val="00A50936"/>
    <w:rsid w:val="00A50F3C"/>
    <w:rsid w:val="00A5127B"/>
    <w:rsid w:val="00A53C28"/>
    <w:rsid w:val="00A557DC"/>
    <w:rsid w:val="00A57BA8"/>
    <w:rsid w:val="00A62052"/>
    <w:rsid w:val="00A623D3"/>
    <w:rsid w:val="00A63EDD"/>
    <w:rsid w:val="00A64DEC"/>
    <w:rsid w:val="00A666C6"/>
    <w:rsid w:val="00A66744"/>
    <w:rsid w:val="00A67E69"/>
    <w:rsid w:val="00A7026C"/>
    <w:rsid w:val="00A705C8"/>
    <w:rsid w:val="00A70B7B"/>
    <w:rsid w:val="00A71B34"/>
    <w:rsid w:val="00A7312B"/>
    <w:rsid w:val="00A741BB"/>
    <w:rsid w:val="00A74372"/>
    <w:rsid w:val="00A74C1C"/>
    <w:rsid w:val="00A754C1"/>
    <w:rsid w:val="00A77747"/>
    <w:rsid w:val="00A7779C"/>
    <w:rsid w:val="00A77AD6"/>
    <w:rsid w:val="00A8015C"/>
    <w:rsid w:val="00A8166F"/>
    <w:rsid w:val="00A81A6F"/>
    <w:rsid w:val="00A85455"/>
    <w:rsid w:val="00A85AFD"/>
    <w:rsid w:val="00A86048"/>
    <w:rsid w:val="00A868A8"/>
    <w:rsid w:val="00A87B8C"/>
    <w:rsid w:val="00A87D9D"/>
    <w:rsid w:val="00A905C3"/>
    <w:rsid w:val="00A90DEC"/>
    <w:rsid w:val="00A9468C"/>
    <w:rsid w:val="00A95A1B"/>
    <w:rsid w:val="00A97C63"/>
    <w:rsid w:val="00A97C90"/>
    <w:rsid w:val="00A97D4F"/>
    <w:rsid w:val="00AA1A67"/>
    <w:rsid w:val="00AA1E22"/>
    <w:rsid w:val="00AA2DFB"/>
    <w:rsid w:val="00AA2E86"/>
    <w:rsid w:val="00AA2F41"/>
    <w:rsid w:val="00AA49D6"/>
    <w:rsid w:val="00AA4DE7"/>
    <w:rsid w:val="00AA5CBA"/>
    <w:rsid w:val="00AA6EBB"/>
    <w:rsid w:val="00AA76BA"/>
    <w:rsid w:val="00AA7ED9"/>
    <w:rsid w:val="00AB353F"/>
    <w:rsid w:val="00AB3D94"/>
    <w:rsid w:val="00AB3E2E"/>
    <w:rsid w:val="00AB6465"/>
    <w:rsid w:val="00AC0741"/>
    <w:rsid w:val="00AC08DC"/>
    <w:rsid w:val="00AC3346"/>
    <w:rsid w:val="00AC3A3E"/>
    <w:rsid w:val="00AC5D5E"/>
    <w:rsid w:val="00AC5E55"/>
    <w:rsid w:val="00AD086F"/>
    <w:rsid w:val="00AD19B1"/>
    <w:rsid w:val="00AD19C6"/>
    <w:rsid w:val="00AD235D"/>
    <w:rsid w:val="00AD2BF6"/>
    <w:rsid w:val="00AD44E6"/>
    <w:rsid w:val="00AD4F24"/>
    <w:rsid w:val="00AD633F"/>
    <w:rsid w:val="00AD7468"/>
    <w:rsid w:val="00AE10D7"/>
    <w:rsid w:val="00AE14BA"/>
    <w:rsid w:val="00AE1BEF"/>
    <w:rsid w:val="00AE31DD"/>
    <w:rsid w:val="00AE3EE9"/>
    <w:rsid w:val="00AE4066"/>
    <w:rsid w:val="00AE6B26"/>
    <w:rsid w:val="00AE7D81"/>
    <w:rsid w:val="00AF0348"/>
    <w:rsid w:val="00AF0C23"/>
    <w:rsid w:val="00AF0C8C"/>
    <w:rsid w:val="00AF1E5F"/>
    <w:rsid w:val="00AF374D"/>
    <w:rsid w:val="00AF5C60"/>
    <w:rsid w:val="00AF6FA6"/>
    <w:rsid w:val="00B00D2E"/>
    <w:rsid w:val="00B0123C"/>
    <w:rsid w:val="00B03829"/>
    <w:rsid w:val="00B03FD2"/>
    <w:rsid w:val="00B05389"/>
    <w:rsid w:val="00B053BB"/>
    <w:rsid w:val="00B06856"/>
    <w:rsid w:val="00B06D3F"/>
    <w:rsid w:val="00B06EE9"/>
    <w:rsid w:val="00B07E79"/>
    <w:rsid w:val="00B11F98"/>
    <w:rsid w:val="00B13B5F"/>
    <w:rsid w:val="00B13D51"/>
    <w:rsid w:val="00B147DD"/>
    <w:rsid w:val="00B14F70"/>
    <w:rsid w:val="00B1599A"/>
    <w:rsid w:val="00B16D70"/>
    <w:rsid w:val="00B17E95"/>
    <w:rsid w:val="00B20118"/>
    <w:rsid w:val="00B2093A"/>
    <w:rsid w:val="00B22C34"/>
    <w:rsid w:val="00B25379"/>
    <w:rsid w:val="00B2706C"/>
    <w:rsid w:val="00B27CC9"/>
    <w:rsid w:val="00B3269C"/>
    <w:rsid w:val="00B33A50"/>
    <w:rsid w:val="00B33BD9"/>
    <w:rsid w:val="00B345D8"/>
    <w:rsid w:val="00B351C7"/>
    <w:rsid w:val="00B35350"/>
    <w:rsid w:val="00B36749"/>
    <w:rsid w:val="00B3694A"/>
    <w:rsid w:val="00B36D46"/>
    <w:rsid w:val="00B422AC"/>
    <w:rsid w:val="00B42804"/>
    <w:rsid w:val="00B45792"/>
    <w:rsid w:val="00B4670D"/>
    <w:rsid w:val="00B46930"/>
    <w:rsid w:val="00B47864"/>
    <w:rsid w:val="00B4791C"/>
    <w:rsid w:val="00B47D14"/>
    <w:rsid w:val="00B50705"/>
    <w:rsid w:val="00B5089F"/>
    <w:rsid w:val="00B51DF0"/>
    <w:rsid w:val="00B53646"/>
    <w:rsid w:val="00B53EBB"/>
    <w:rsid w:val="00B53FEF"/>
    <w:rsid w:val="00B55E5B"/>
    <w:rsid w:val="00B57253"/>
    <w:rsid w:val="00B62C4A"/>
    <w:rsid w:val="00B6315A"/>
    <w:rsid w:val="00B655B6"/>
    <w:rsid w:val="00B65B96"/>
    <w:rsid w:val="00B73297"/>
    <w:rsid w:val="00B74CCF"/>
    <w:rsid w:val="00B826DE"/>
    <w:rsid w:val="00B84429"/>
    <w:rsid w:val="00B87D2D"/>
    <w:rsid w:val="00B91053"/>
    <w:rsid w:val="00B9168A"/>
    <w:rsid w:val="00B94327"/>
    <w:rsid w:val="00B95602"/>
    <w:rsid w:val="00B95863"/>
    <w:rsid w:val="00B95ACE"/>
    <w:rsid w:val="00B97299"/>
    <w:rsid w:val="00B97F69"/>
    <w:rsid w:val="00BA0398"/>
    <w:rsid w:val="00BA2AFA"/>
    <w:rsid w:val="00BA36FF"/>
    <w:rsid w:val="00BA40AF"/>
    <w:rsid w:val="00BA4CF1"/>
    <w:rsid w:val="00BA4E5F"/>
    <w:rsid w:val="00BA559D"/>
    <w:rsid w:val="00BA5FCC"/>
    <w:rsid w:val="00BA64D8"/>
    <w:rsid w:val="00BA7B81"/>
    <w:rsid w:val="00BB0413"/>
    <w:rsid w:val="00BB10E4"/>
    <w:rsid w:val="00BB170F"/>
    <w:rsid w:val="00BB1FB4"/>
    <w:rsid w:val="00BB71FB"/>
    <w:rsid w:val="00BB7F00"/>
    <w:rsid w:val="00BC0262"/>
    <w:rsid w:val="00BC1B73"/>
    <w:rsid w:val="00BC1C2A"/>
    <w:rsid w:val="00BC2B6B"/>
    <w:rsid w:val="00BC45C2"/>
    <w:rsid w:val="00BC4A25"/>
    <w:rsid w:val="00BC4AFB"/>
    <w:rsid w:val="00BC6141"/>
    <w:rsid w:val="00BC73EC"/>
    <w:rsid w:val="00BD16DC"/>
    <w:rsid w:val="00BD4C46"/>
    <w:rsid w:val="00BD5620"/>
    <w:rsid w:val="00BD59F7"/>
    <w:rsid w:val="00BD6F10"/>
    <w:rsid w:val="00BD7C90"/>
    <w:rsid w:val="00BE042A"/>
    <w:rsid w:val="00BE08B3"/>
    <w:rsid w:val="00BE210F"/>
    <w:rsid w:val="00BE333E"/>
    <w:rsid w:val="00BE38CD"/>
    <w:rsid w:val="00BE40EA"/>
    <w:rsid w:val="00BE4AC4"/>
    <w:rsid w:val="00BE6E3C"/>
    <w:rsid w:val="00BF0CC8"/>
    <w:rsid w:val="00BF0FE3"/>
    <w:rsid w:val="00BF124C"/>
    <w:rsid w:val="00BF17F6"/>
    <w:rsid w:val="00BF2300"/>
    <w:rsid w:val="00BF2F09"/>
    <w:rsid w:val="00BF4C83"/>
    <w:rsid w:val="00BF4F54"/>
    <w:rsid w:val="00BF6EB8"/>
    <w:rsid w:val="00BF7606"/>
    <w:rsid w:val="00BF768E"/>
    <w:rsid w:val="00C0238A"/>
    <w:rsid w:val="00C02BBD"/>
    <w:rsid w:val="00C03011"/>
    <w:rsid w:val="00C032E4"/>
    <w:rsid w:val="00C04909"/>
    <w:rsid w:val="00C06976"/>
    <w:rsid w:val="00C1057C"/>
    <w:rsid w:val="00C10CB2"/>
    <w:rsid w:val="00C10F8A"/>
    <w:rsid w:val="00C11C82"/>
    <w:rsid w:val="00C12D79"/>
    <w:rsid w:val="00C1491A"/>
    <w:rsid w:val="00C154D6"/>
    <w:rsid w:val="00C16CD4"/>
    <w:rsid w:val="00C21065"/>
    <w:rsid w:val="00C22614"/>
    <w:rsid w:val="00C2357F"/>
    <w:rsid w:val="00C26AFC"/>
    <w:rsid w:val="00C27061"/>
    <w:rsid w:val="00C27390"/>
    <w:rsid w:val="00C27A9C"/>
    <w:rsid w:val="00C317F9"/>
    <w:rsid w:val="00C32162"/>
    <w:rsid w:val="00C339A8"/>
    <w:rsid w:val="00C36BB5"/>
    <w:rsid w:val="00C3713A"/>
    <w:rsid w:val="00C37387"/>
    <w:rsid w:val="00C37BE8"/>
    <w:rsid w:val="00C40FB1"/>
    <w:rsid w:val="00C41CE3"/>
    <w:rsid w:val="00C42BEB"/>
    <w:rsid w:val="00C438E3"/>
    <w:rsid w:val="00C50622"/>
    <w:rsid w:val="00C515C9"/>
    <w:rsid w:val="00C51B8F"/>
    <w:rsid w:val="00C52337"/>
    <w:rsid w:val="00C549D0"/>
    <w:rsid w:val="00C54A3B"/>
    <w:rsid w:val="00C551EB"/>
    <w:rsid w:val="00C55818"/>
    <w:rsid w:val="00C57212"/>
    <w:rsid w:val="00C57776"/>
    <w:rsid w:val="00C57DBA"/>
    <w:rsid w:val="00C57F2D"/>
    <w:rsid w:val="00C61A5C"/>
    <w:rsid w:val="00C63943"/>
    <w:rsid w:val="00C65DF7"/>
    <w:rsid w:val="00C71F39"/>
    <w:rsid w:val="00C725EE"/>
    <w:rsid w:val="00C7398F"/>
    <w:rsid w:val="00C7512B"/>
    <w:rsid w:val="00C758F5"/>
    <w:rsid w:val="00C75C68"/>
    <w:rsid w:val="00C762AD"/>
    <w:rsid w:val="00C77BFD"/>
    <w:rsid w:val="00C81BB6"/>
    <w:rsid w:val="00C83C3F"/>
    <w:rsid w:val="00C844F8"/>
    <w:rsid w:val="00C866FD"/>
    <w:rsid w:val="00C86DF8"/>
    <w:rsid w:val="00C86E9E"/>
    <w:rsid w:val="00C87C19"/>
    <w:rsid w:val="00C87EE4"/>
    <w:rsid w:val="00C90767"/>
    <w:rsid w:val="00C91EC7"/>
    <w:rsid w:val="00C95291"/>
    <w:rsid w:val="00C96DBE"/>
    <w:rsid w:val="00C9718E"/>
    <w:rsid w:val="00CA18C7"/>
    <w:rsid w:val="00CA1CC9"/>
    <w:rsid w:val="00CA284D"/>
    <w:rsid w:val="00CA3461"/>
    <w:rsid w:val="00CA442D"/>
    <w:rsid w:val="00CA4E54"/>
    <w:rsid w:val="00CA7566"/>
    <w:rsid w:val="00CB0306"/>
    <w:rsid w:val="00CB37AE"/>
    <w:rsid w:val="00CB43E9"/>
    <w:rsid w:val="00CB6263"/>
    <w:rsid w:val="00CB71FB"/>
    <w:rsid w:val="00CB7385"/>
    <w:rsid w:val="00CB7A05"/>
    <w:rsid w:val="00CC0C4B"/>
    <w:rsid w:val="00CC1878"/>
    <w:rsid w:val="00CC47AC"/>
    <w:rsid w:val="00CC5306"/>
    <w:rsid w:val="00CC60BC"/>
    <w:rsid w:val="00CD0DDB"/>
    <w:rsid w:val="00CD3F7A"/>
    <w:rsid w:val="00CD5568"/>
    <w:rsid w:val="00CD5B30"/>
    <w:rsid w:val="00CD63EE"/>
    <w:rsid w:val="00CD705A"/>
    <w:rsid w:val="00CE10FD"/>
    <w:rsid w:val="00CE120E"/>
    <w:rsid w:val="00CE4F37"/>
    <w:rsid w:val="00CE6035"/>
    <w:rsid w:val="00CE664E"/>
    <w:rsid w:val="00CE72FA"/>
    <w:rsid w:val="00CE7FD3"/>
    <w:rsid w:val="00CF054E"/>
    <w:rsid w:val="00CF38D5"/>
    <w:rsid w:val="00CF48EA"/>
    <w:rsid w:val="00D008ED"/>
    <w:rsid w:val="00D01030"/>
    <w:rsid w:val="00D01445"/>
    <w:rsid w:val="00D01563"/>
    <w:rsid w:val="00D026FE"/>
    <w:rsid w:val="00D03F79"/>
    <w:rsid w:val="00D04F28"/>
    <w:rsid w:val="00D0523D"/>
    <w:rsid w:val="00D063A4"/>
    <w:rsid w:val="00D0695D"/>
    <w:rsid w:val="00D0751D"/>
    <w:rsid w:val="00D07DA2"/>
    <w:rsid w:val="00D117FF"/>
    <w:rsid w:val="00D12E8B"/>
    <w:rsid w:val="00D13855"/>
    <w:rsid w:val="00D1519F"/>
    <w:rsid w:val="00D15332"/>
    <w:rsid w:val="00D16546"/>
    <w:rsid w:val="00D173AD"/>
    <w:rsid w:val="00D210E1"/>
    <w:rsid w:val="00D225DF"/>
    <w:rsid w:val="00D22FDB"/>
    <w:rsid w:val="00D25D2C"/>
    <w:rsid w:val="00D26910"/>
    <w:rsid w:val="00D27BD7"/>
    <w:rsid w:val="00D32309"/>
    <w:rsid w:val="00D326C0"/>
    <w:rsid w:val="00D32D65"/>
    <w:rsid w:val="00D33D20"/>
    <w:rsid w:val="00D343F3"/>
    <w:rsid w:val="00D3476C"/>
    <w:rsid w:val="00D366E1"/>
    <w:rsid w:val="00D36BDF"/>
    <w:rsid w:val="00D414EA"/>
    <w:rsid w:val="00D4162B"/>
    <w:rsid w:val="00D42025"/>
    <w:rsid w:val="00D42F6D"/>
    <w:rsid w:val="00D45A2E"/>
    <w:rsid w:val="00D4615A"/>
    <w:rsid w:val="00D468E6"/>
    <w:rsid w:val="00D47CCB"/>
    <w:rsid w:val="00D51ED0"/>
    <w:rsid w:val="00D5347E"/>
    <w:rsid w:val="00D60D32"/>
    <w:rsid w:val="00D62C90"/>
    <w:rsid w:val="00D63431"/>
    <w:rsid w:val="00D63D9E"/>
    <w:rsid w:val="00D64004"/>
    <w:rsid w:val="00D643E8"/>
    <w:rsid w:val="00D64456"/>
    <w:rsid w:val="00D6524B"/>
    <w:rsid w:val="00D6531D"/>
    <w:rsid w:val="00D70271"/>
    <w:rsid w:val="00D71CDA"/>
    <w:rsid w:val="00D726EF"/>
    <w:rsid w:val="00D733B1"/>
    <w:rsid w:val="00D74478"/>
    <w:rsid w:val="00D74CF4"/>
    <w:rsid w:val="00D754D2"/>
    <w:rsid w:val="00D77D0C"/>
    <w:rsid w:val="00D80AD7"/>
    <w:rsid w:val="00D81ACC"/>
    <w:rsid w:val="00D8277F"/>
    <w:rsid w:val="00D83220"/>
    <w:rsid w:val="00D83456"/>
    <w:rsid w:val="00D83AE6"/>
    <w:rsid w:val="00D841CD"/>
    <w:rsid w:val="00D8490A"/>
    <w:rsid w:val="00D85687"/>
    <w:rsid w:val="00D85701"/>
    <w:rsid w:val="00D85978"/>
    <w:rsid w:val="00D85B03"/>
    <w:rsid w:val="00D86790"/>
    <w:rsid w:val="00D906C4"/>
    <w:rsid w:val="00D93C88"/>
    <w:rsid w:val="00D95627"/>
    <w:rsid w:val="00DA0CF0"/>
    <w:rsid w:val="00DA1215"/>
    <w:rsid w:val="00DA124F"/>
    <w:rsid w:val="00DA15BF"/>
    <w:rsid w:val="00DA5F5B"/>
    <w:rsid w:val="00DA6684"/>
    <w:rsid w:val="00DB0E49"/>
    <w:rsid w:val="00DB0E84"/>
    <w:rsid w:val="00DB289A"/>
    <w:rsid w:val="00DB2BEE"/>
    <w:rsid w:val="00DB46AC"/>
    <w:rsid w:val="00DB5220"/>
    <w:rsid w:val="00DB6A4B"/>
    <w:rsid w:val="00DB6EC0"/>
    <w:rsid w:val="00DB7D08"/>
    <w:rsid w:val="00DC0803"/>
    <w:rsid w:val="00DC0987"/>
    <w:rsid w:val="00DC20D0"/>
    <w:rsid w:val="00DC4268"/>
    <w:rsid w:val="00DC444D"/>
    <w:rsid w:val="00DD06C1"/>
    <w:rsid w:val="00DD0C5F"/>
    <w:rsid w:val="00DD134E"/>
    <w:rsid w:val="00DE13FF"/>
    <w:rsid w:val="00DE64D1"/>
    <w:rsid w:val="00DE75E4"/>
    <w:rsid w:val="00DE7C64"/>
    <w:rsid w:val="00DF02EA"/>
    <w:rsid w:val="00DF0910"/>
    <w:rsid w:val="00DF1439"/>
    <w:rsid w:val="00DF2664"/>
    <w:rsid w:val="00DF3BC9"/>
    <w:rsid w:val="00DF54B4"/>
    <w:rsid w:val="00DF6583"/>
    <w:rsid w:val="00DF7CC9"/>
    <w:rsid w:val="00E007F2"/>
    <w:rsid w:val="00E053AD"/>
    <w:rsid w:val="00E0546E"/>
    <w:rsid w:val="00E06492"/>
    <w:rsid w:val="00E06751"/>
    <w:rsid w:val="00E109AF"/>
    <w:rsid w:val="00E10B60"/>
    <w:rsid w:val="00E114E0"/>
    <w:rsid w:val="00E11EFA"/>
    <w:rsid w:val="00E14B95"/>
    <w:rsid w:val="00E1723B"/>
    <w:rsid w:val="00E176D1"/>
    <w:rsid w:val="00E17758"/>
    <w:rsid w:val="00E17B0D"/>
    <w:rsid w:val="00E200D1"/>
    <w:rsid w:val="00E20785"/>
    <w:rsid w:val="00E211FC"/>
    <w:rsid w:val="00E21436"/>
    <w:rsid w:val="00E2146A"/>
    <w:rsid w:val="00E22E76"/>
    <w:rsid w:val="00E26F59"/>
    <w:rsid w:val="00E3007C"/>
    <w:rsid w:val="00E305EF"/>
    <w:rsid w:val="00E30CC0"/>
    <w:rsid w:val="00E314B4"/>
    <w:rsid w:val="00E31C6A"/>
    <w:rsid w:val="00E33AC3"/>
    <w:rsid w:val="00E34B4A"/>
    <w:rsid w:val="00E34C9C"/>
    <w:rsid w:val="00E3524E"/>
    <w:rsid w:val="00E36019"/>
    <w:rsid w:val="00E36257"/>
    <w:rsid w:val="00E36284"/>
    <w:rsid w:val="00E37E6F"/>
    <w:rsid w:val="00E37F7B"/>
    <w:rsid w:val="00E41DD4"/>
    <w:rsid w:val="00E4218B"/>
    <w:rsid w:val="00E42F8C"/>
    <w:rsid w:val="00E43DF6"/>
    <w:rsid w:val="00E44763"/>
    <w:rsid w:val="00E45688"/>
    <w:rsid w:val="00E4591C"/>
    <w:rsid w:val="00E607AD"/>
    <w:rsid w:val="00E61620"/>
    <w:rsid w:val="00E645B3"/>
    <w:rsid w:val="00E66551"/>
    <w:rsid w:val="00E6687A"/>
    <w:rsid w:val="00E66EFC"/>
    <w:rsid w:val="00E6761F"/>
    <w:rsid w:val="00E71D47"/>
    <w:rsid w:val="00E71FB4"/>
    <w:rsid w:val="00E73238"/>
    <w:rsid w:val="00E7331D"/>
    <w:rsid w:val="00E74168"/>
    <w:rsid w:val="00E74426"/>
    <w:rsid w:val="00E75117"/>
    <w:rsid w:val="00E75186"/>
    <w:rsid w:val="00E762B0"/>
    <w:rsid w:val="00E76D4D"/>
    <w:rsid w:val="00E80E61"/>
    <w:rsid w:val="00E8240B"/>
    <w:rsid w:val="00E82805"/>
    <w:rsid w:val="00E84219"/>
    <w:rsid w:val="00E84E91"/>
    <w:rsid w:val="00E85144"/>
    <w:rsid w:val="00E85351"/>
    <w:rsid w:val="00E87084"/>
    <w:rsid w:val="00E8749E"/>
    <w:rsid w:val="00E878BF"/>
    <w:rsid w:val="00E9119D"/>
    <w:rsid w:val="00E914E4"/>
    <w:rsid w:val="00E92688"/>
    <w:rsid w:val="00E92EEA"/>
    <w:rsid w:val="00E94AEF"/>
    <w:rsid w:val="00EA0002"/>
    <w:rsid w:val="00EA0DAE"/>
    <w:rsid w:val="00EA1C48"/>
    <w:rsid w:val="00EA2877"/>
    <w:rsid w:val="00EA2A75"/>
    <w:rsid w:val="00EA3333"/>
    <w:rsid w:val="00EA54F9"/>
    <w:rsid w:val="00EA57BB"/>
    <w:rsid w:val="00EA7FBA"/>
    <w:rsid w:val="00EB05E8"/>
    <w:rsid w:val="00EB0CDF"/>
    <w:rsid w:val="00EB2A41"/>
    <w:rsid w:val="00EB36D2"/>
    <w:rsid w:val="00EB3B6E"/>
    <w:rsid w:val="00EB5A1E"/>
    <w:rsid w:val="00EB6898"/>
    <w:rsid w:val="00EB6D70"/>
    <w:rsid w:val="00EB7222"/>
    <w:rsid w:val="00EB7884"/>
    <w:rsid w:val="00EB7D25"/>
    <w:rsid w:val="00EC0B85"/>
    <w:rsid w:val="00EC5142"/>
    <w:rsid w:val="00EC54EF"/>
    <w:rsid w:val="00EC7E8D"/>
    <w:rsid w:val="00ED06A1"/>
    <w:rsid w:val="00ED0CDB"/>
    <w:rsid w:val="00ED0E4F"/>
    <w:rsid w:val="00ED155E"/>
    <w:rsid w:val="00ED2A15"/>
    <w:rsid w:val="00ED5357"/>
    <w:rsid w:val="00ED5DCE"/>
    <w:rsid w:val="00ED77E9"/>
    <w:rsid w:val="00EE00D1"/>
    <w:rsid w:val="00EE094B"/>
    <w:rsid w:val="00EE09BF"/>
    <w:rsid w:val="00EE17DA"/>
    <w:rsid w:val="00EE2C31"/>
    <w:rsid w:val="00EE3821"/>
    <w:rsid w:val="00EE3B2D"/>
    <w:rsid w:val="00EE3D87"/>
    <w:rsid w:val="00EE4A5E"/>
    <w:rsid w:val="00EE529A"/>
    <w:rsid w:val="00EE6B86"/>
    <w:rsid w:val="00EE74E6"/>
    <w:rsid w:val="00EF17DD"/>
    <w:rsid w:val="00EF2115"/>
    <w:rsid w:val="00EF516D"/>
    <w:rsid w:val="00EF6872"/>
    <w:rsid w:val="00EF727B"/>
    <w:rsid w:val="00F0050C"/>
    <w:rsid w:val="00F03BD4"/>
    <w:rsid w:val="00F05455"/>
    <w:rsid w:val="00F05B15"/>
    <w:rsid w:val="00F061C9"/>
    <w:rsid w:val="00F06606"/>
    <w:rsid w:val="00F067F7"/>
    <w:rsid w:val="00F07D38"/>
    <w:rsid w:val="00F106AD"/>
    <w:rsid w:val="00F119F8"/>
    <w:rsid w:val="00F11D35"/>
    <w:rsid w:val="00F13BB9"/>
    <w:rsid w:val="00F14D8F"/>
    <w:rsid w:val="00F14E2F"/>
    <w:rsid w:val="00F14EB8"/>
    <w:rsid w:val="00F15E65"/>
    <w:rsid w:val="00F16528"/>
    <w:rsid w:val="00F20F93"/>
    <w:rsid w:val="00F21566"/>
    <w:rsid w:val="00F216C8"/>
    <w:rsid w:val="00F22137"/>
    <w:rsid w:val="00F23DCB"/>
    <w:rsid w:val="00F254D9"/>
    <w:rsid w:val="00F27FFB"/>
    <w:rsid w:val="00F31152"/>
    <w:rsid w:val="00F33F4B"/>
    <w:rsid w:val="00F358B2"/>
    <w:rsid w:val="00F3702B"/>
    <w:rsid w:val="00F37C3D"/>
    <w:rsid w:val="00F40F1D"/>
    <w:rsid w:val="00F41404"/>
    <w:rsid w:val="00F41D33"/>
    <w:rsid w:val="00F41FC8"/>
    <w:rsid w:val="00F42F99"/>
    <w:rsid w:val="00F44E49"/>
    <w:rsid w:val="00F4521D"/>
    <w:rsid w:val="00F45EC0"/>
    <w:rsid w:val="00F46299"/>
    <w:rsid w:val="00F46317"/>
    <w:rsid w:val="00F46C90"/>
    <w:rsid w:val="00F47864"/>
    <w:rsid w:val="00F47A7B"/>
    <w:rsid w:val="00F47BDA"/>
    <w:rsid w:val="00F47F0A"/>
    <w:rsid w:val="00F50D50"/>
    <w:rsid w:val="00F51C02"/>
    <w:rsid w:val="00F51DC9"/>
    <w:rsid w:val="00F52F6C"/>
    <w:rsid w:val="00F5724C"/>
    <w:rsid w:val="00F5752E"/>
    <w:rsid w:val="00F60393"/>
    <w:rsid w:val="00F606EF"/>
    <w:rsid w:val="00F62A06"/>
    <w:rsid w:val="00F63A7C"/>
    <w:rsid w:val="00F6438F"/>
    <w:rsid w:val="00F651B1"/>
    <w:rsid w:val="00F6591D"/>
    <w:rsid w:val="00F66924"/>
    <w:rsid w:val="00F669D5"/>
    <w:rsid w:val="00F67518"/>
    <w:rsid w:val="00F71FA9"/>
    <w:rsid w:val="00F721E1"/>
    <w:rsid w:val="00F7255F"/>
    <w:rsid w:val="00F72D16"/>
    <w:rsid w:val="00F73F53"/>
    <w:rsid w:val="00F73F72"/>
    <w:rsid w:val="00F74ABD"/>
    <w:rsid w:val="00F755EF"/>
    <w:rsid w:val="00F75A02"/>
    <w:rsid w:val="00F77E97"/>
    <w:rsid w:val="00F80CB0"/>
    <w:rsid w:val="00F81709"/>
    <w:rsid w:val="00F81765"/>
    <w:rsid w:val="00F849A3"/>
    <w:rsid w:val="00F862FC"/>
    <w:rsid w:val="00F907D8"/>
    <w:rsid w:val="00F907F3"/>
    <w:rsid w:val="00F91B2E"/>
    <w:rsid w:val="00F94449"/>
    <w:rsid w:val="00F95033"/>
    <w:rsid w:val="00F95BD4"/>
    <w:rsid w:val="00F95D57"/>
    <w:rsid w:val="00F96FCB"/>
    <w:rsid w:val="00F975EA"/>
    <w:rsid w:val="00F97863"/>
    <w:rsid w:val="00FA074F"/>
    <w:rsid w:val="00FA0F0B"/>
    <w:rsid w:val="00FA14CF"/>
    <w:rsid w:val="00FA17B4"/>
    <w:rsid w:val="00FA224C"/>
    <w:rsid w:val="00FA2BA0"/>
    <w:rsid w:val="00FA3193"/>
    <w:rsid w:val="00FA3F1E"/>
    <w:rsid w:val="00FA447C"/>
    <w:rsid w:val="00FA5A6F"/>
    <w:rsid w:val="00FA7A2A"/>
    <w:rsid w:val="00FA7EE7"/>
    <w:rsid w:val="00FB2AAF"/>
    <w:rsid w:val="00FB3497"/>
    <w:rsid w:val="00FB34A8"/>
    <w:rsid w:val="00FB4774"/>
    <w:rsid w:val="00FB497A"/>
    <w:rsid w:val="00FB5691"/>
    <w:rsid w:val="00FB6A8D"/>
    <w:rsid w:val="00FB7C16"/>
    <w:rsid w:val="00FC348F"/>
    <w:rsid w:val="00FC3715"/>
    <w:rsid w:val="00FC47CD"/>
    <w:rsid w:val="00FC4BBE"/>
    <w:rsid w:val="00FC5306"/>
    <w:rsid w:val="00FC72B8"/>
    <w:rsid w:val="00FD0300"/>
    <w:rsid w:val="00FD225C"/>
    <w:rsid w:val="00FD3FBA"/>
    <w:rsid w:val="00FD42E3"/>
    <w:rsid w:val="00FD4C5A"/>
    <w:rsid w:val="00FD5177"/>
    <w:rsid w:val="00FD6FE3"/>
    <w:rsid w:val="00FD7111"/>
    <w:rsid w:val="00FE18AC"/>
    <w:rsid w:val="00FE1BFA"/>
    <w:rsid w:val="00FE270D"/>
    <w:rsid w:val="00FE2C07"/>
    <w:rsid w:val="00FE4E96"/>
    <w:rsid w:val="00FE5D59"/>
    <w:rsid w:val="00FE5DD8"/>
    <w:rsid w:val="00FE68CB"/>
    <w:rsid w:val="00FF06D5"/>
    <w:rsid w:val="00FF5C9B"/>
    <w:rsid w:val="00FF6C46"/>
    <w:rsid w:val="00FF7128"/>
    <w:rsid w:val="00FF732D"/>
    <w:rsid w:val="00FF7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120EBC4"/>
  <w15:chartTrackingRefBased/>
  <w15:docId w15:val="{2A74E4DA-72AF-410E-AF94-E85334FD3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734D9"/>
    <w:pPr>
      <w:keepNext/>
      <w:keepLines/>
      <w:spacing w:before="600" w:after="240"/>
      <w:outlineLvl w:val="0"/>
    </w:pPr>
    <w:rPr>
      <w:rFonts w:asciiTheme="minorHAnsi" w:eastAsiaTheme="minorEastAsia" w:hAnsiTheme="minorHAnsi" w:cstheme="minorBidi"/>
      <w:b/>
      <w:bCs/>
      <w:caps/>
      <w:color w:val="1F4E79" w:themeColor="accent1" w:themeShade="80"/>
      <w:sz w:val="28"/>
      <w:szCs w:val="28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7144"/>
    <w:pPr>
      <w:ind w:left="720"/>
      <w:contextualSpacing/>
    </w:pPr>
  </w:style>
  <w:style w:type="table" w:styleId="TableGrid">
    <w:name w:val="Table Grid"/>
    <w:basedOn w:val="TableNormal"/>
    <w:rsid w:val="004E16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EE6B8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EE6B86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6734D9"/>
    <w:rPr>
      <w:rFonts w:asciiTheme="minorHAnsi" w:eastAsiaTheme="minorEastAsia" w:hAnsiTheme="minorHAnsi" w:cstheme="minorBidi"/>
      <w:b/>
      <w:bCs/>
      <w:caps/>
      <w:color w:val="1F4E79" w:themeColor="accent1" w:themeShade="80"/>
      <w:sz w:val="28"/>
      <w:szCs w:val="28"/>
      <w:lang w:eastAsia="ja-JP"/>
    </w:rPr>
  </w:style>
  <w:style w:type="table" w:customStyle="1" w:styleId="ProjectTable">
    <w:name w:val="Project Table"/>
    <w:basedOn w:val="TableNormal"/>
    <w:uiPriority w:val="99"/>
    <w:rsid w:val="006734D9"/>
    <w:pPr>
      <w:spacing w:before="120" w:after="120"/>
    </w:pPr>
    <w:rPr>
      <w:rFonts w:asciiTheme="minorHAnsi" w:eastAsiaTheme="minorEastAsia" w:hAnsiTheme="minorHAnsi" w:cstheme="minorBidi"/>
      <w:color w:val="404040" w:themeColor="text1" w:themeTint="BF"/>
      <w:sz w:val="18"/>
      <w:szCs w:val="18"/>
      <w:lang w:eastAsia="ja-JP"/>
    </w:rPr>
    <w:tblPr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5B9BD5" w:themeColor="accent1"/>
        <w:insideV w:val="single" w:sz="4" w:space="0" w:color="5B9BD5" w:themeColor="accent1"/>
      </w:tblBorders>
      <w:tblCellMar>
        <w:left w:w="144" w:type="dxa"/>
        <w:right w:w="144" w:type="dxa"/>
      </w:tblCellMar>
    </w:tblPr>
    <w:tblStylePr w:type="firstRow">
      <w:pPr>
        <w:keepNext/>
        <w:wordWrap/>
      </w:pPr>
      <w:rPr>
        <w:b/>
      </w:rPr>
      <w:tblPr/>
      <w:tcPr>
        <w:shd w:val="clear" w:color="auto" w:fill="DEEAF6" w:themeFill="accent1" w:themeFillTint="33"/>
        <w:vAlign w:val="bottom"/>
      </w:tcPr>
    </w:tblStylePr>
    <w:tblStylePr w:type="lastRow">
      <w:rPr>
        <w:b/>
        <w:color w:val="FFFFFF" w:themeColor="background1"/>
      </w:rPr>
      <w:tblPr/>
      <w:tcPr>
        <w:shd w:val="clear" w:color="auto" w:fill="5B9BD5" w:themeFill="accent1"/>
      </w:tcPr>
    </w:tblStylePr>
    <w:tblStylePr w:type="band1Vert">
      <w:rPr>
        <w:b/>
      </w:rPr>
      <w:tblPr/>
      <w:tcPr>
        <w:shd w:val="clear" w:color="auto" w:fill="DEEAF6" w:themeFill="accent1" w:themeFillTint="33"/>
      </w:tcPr>
    </w:tblStylePr>
  </w:style>
  <w:style w:type="character" w:styleId="PlaceholderText">
    <w:name w:val="Placeholder Text"/>
    <w:basedOn w:val="DefaultParagraphFont"/>
    <w:uiPriority w:val="99"/>
    <w:semiHidden/>
    <w:rsid w:val="00A64DE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703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image" Target="media/image2.jpeg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HHSInternetTopic xmlns="32249c65-da49-47e9-984a-f0159a6f027c">WMHealth</DHHSInternetTopic>
    <DHHSInternetPCM xmlns="32249c65-da49-47e9-984a-f0159a6f027c">
      <Value>7</Value>
    </DHHSInternetPCM>
    <DHHSInternetDivision xmlns="32249c65-da49-47e9-984a-f0159a6f027c">Public Health</DHHSInternetDivision>
    <DHHSInternetWCP xmlns="32249c65-da49-47e9-984a-f0159a6f027c">
      <Value>46</Value>
    </DHHSInternetWCP>
    <SharedWithUsers xmlns="32249c65-da49-47e9-984a-f0159a6f027c">
      <UserInfo>
        <DisplayName/>
        <AccountId xsi:nil="true"/>
        <AccountType/>
      </UserInfo>
    </SharedWithUsers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Core Metadata" ma:contentTypeID="0x010100BAD75EA75CD83B45A34259F0B184D02700F1FEB8F40E8FCE49866B63B2C1871D94" ma:contentTypeVersion="5" ma:contentTypeDescription="" ma:contentTypeScope="" ma:versionID="f4b016b8adf107cbb7bac46debb26e54">
  <xsd:schema xmlns:xsd="http://www.w3.org/2001/XMLSchema" xmlns:xs="http://www.w3.org/2001/XMLSchema" xmlns:p="http://schemas.microsoft.com/office/2006/metadata/properties" xmlns:ns2="32249c65-da49-47e9-984a-f0159a6f027c" targetNamespace="http://schemas.microsoft.com/office/2006/metadata/properties" ma:root="true" ma:fieldsID="b88077d2cce469c43263bcb1995184f4" ns2:_="">
    <xsd:import namespace="32249c65-da49-47e9-984a-f0159a6f027c"/>
    <xsd:element name="properties">
      <xsd:complexType>
        <xsd:sequence>
          <xsd:element name="documentManagement">
            <xsd:complexType>
              <xsd:all>
                <xsd:element ref="ns2:DHHSInternetDivision" minOccurs="0"/>
                <xsd:element ref="ns2:DHHSInternetTopic" minOccurs="0"/>
                <xsd:element ref="ns2:DHHSInternetPCM" minOccurs="0"/>
                <xsd:element ref="ns2:DHHSInternetWCP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249c65-da49-47e9-984a-f0159a6f027c" elementFormDefault="qualified">
    <xsd:import namespace="http://schemas.microsoft.com/office/2006/documentManagement/types"/>
    <xsd:import namespace="http://schemas.microsoft.com/office/infopath/2007/PartnerControls"/>
    <xsd:element name="DHHSInternetDivision" ma:index="8" nillable="true" ma:displayName="Division" ma:format="Dropdown" ma:internalName="DHHSInternetDivision">
      <xsd:simpleType>
        <xsd:restriction base="dms:Choice">
          <xsd:enumeration value="Agency-Wide"/>
          <xsd:enumeration value="Behavioral Health"/>
          <xsd:enumeration value="Children and Family Services"/>
          <xsd:enumeration value="Developmental Disabilities"/>
          <xsd:enumeration value="Medicaid &amp; Long-Term Care"/>
          <xsd:enumeration value="Public Health"/>
          <xsd:enumeration value="Operational"/>
        </xsd:restriction>
      </xsd:simpleType>
    </xsd:element>
    <xsd:element name="DHHSInternetTopic" ma:index="9" nillable="true" ma:displayName="Topic" ma:format="Dropdown" ma:internalName="DHHSInternetTopic">
      <xsd:simpleType>
        <xsd:union memberTypes="dms:Text">
          <xsd:simpleType>
            <xsd:restriction base="dms:Choice">
              <xsd:enumeration value="About"/>
              <xsd:enumeration value="Addiction"/>
              <xsd:enumeration value="Board Info"/>
              <xsd:enumeration value="Certificates"/>
              <xsd:enumeration value="Child Care"/>
              <xsd:enumeration value="Children"/>
              <xsd:enumeration value="Community and Rural Health Planning"/>
              <xsd:enumeration value="Consumer Advocacy"/>
              <xsd:enumeration value="Contact"/>
              <xsd:enumeration value="Current DHMs"/>
              <xsd:enumeration value="Disabilities Assistance"/>
              <xsd:enumeration value="Diseases &amp; Conditions"/>
              <xsd:enumeration value="Drug Overdose Prevention"/>
              <xsd:enumeration value="Economic Assistance"/>
              <xsd:enumeration value="Epidemiology and Informatics"/>
              <xsd:enumeration value="Environmental Health"/>
              <xsd:enumeration value="Facilities"/>
              <xsd:enumeration value="Families"/>
              <xsd:enumeration value="General Administration &amp; Support"/>
              <xsd:enumeration value="General Assistance"/>
              <xsd:enumeration value="General Licensing &amp; Regs"/>
              <xsd:enumeration value="Health Promotion"/>
              <xsd:enumeration value="Injury"/>
              <xsd:enumeration value="Legislation"/>
              <xsd:enumeration value="Lifespan Health"/>
              <xsd:enumeration value="MCAH"/>
              <xsd:enumeration value="Medicaid Related Assistance"/>
              <xsd:enumeration value="Mental Health"/>
              <xsd:enumeration value="Online Services"/>
              <xsd:enumeration value="Other"/>
              <xsd:enumeration value="Prevention"/>
              <xsd:enumeration value="Professions &amp; Occupations"/>
              <xsd:enumeration value="Safety"/>
              <xsd:enumeration value="Seniors"/>
              <xsd:enumeration value="State Committees"/>
              <xsd:enumeration value="Statutes &amp; Regs"/>
              <xsd:enumeration value="Suicide Prevention"/>
              <xsd:enumeration value="Tobacco Free Nebraska"/>
              <xsd:enumeration value="Vital Records"/>
              <xsd:enumeration value="Wellness &amp; Prevention"/>
              <xsd:enumeration value="Youth Facilities &amp; Services"/>
              <xsd:enumeration value="News Release"/>
            </xsd:restriction>
          </xsd:simpleType>
        </xsd:union>
      </xsd:simpleType>
    </xsd:element>
    <xsd:element name="DHHSInternetPCM" ma:index="10" nillable="true" ma:displayName="PCM" ma:internalName="DHHSInternetPCM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1"/>
                    <xsd:enumeration value="2"/>
                    <xsd:enumeration value="3"/>
                    <xsd:enumeration value="4"/>
                    <xsd:enumeration value="5"/>
                    <xsd:enumeration value="6"/>
                    <xsd:enumeration value="7"/>
                    <xsd:enumeration value="8"/>
                  </xsd:restriction>
                </xsd:simpleType>
              </xsd:element>
            </xsd:sequence>
          </xsd:extension>
        </xsd:complexContent>
      </xsd:complexType>
    </xsd:element>
    <xsd:element name="DHHSInternetWCP" ma:index="11" nillable="true" ma:displayName="WCP" ma:internalName="DHHSInternetWCP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9"/>
                    <xsd:enumeration value="10"/>
                    <xsd:enumeration value="11"/>
                    <xsd:enumeration value="12"/>
                    <xsd:enumeration value="13"/>
                    <xsd:enumeration value="14"/>
                    <xsd:enumeration value="15"/>
                    <xsd:enumeration value="16"/>
                    <xsd:enumeration value="17"/>
                    <xsd:enumeration value="18"/>
                    <xsd:enumeration value="19"/>
                    <xsd:enumeration value="20"/>
                    <xsd:enumeration value="21"/>
                    <xsd:enumeration value="22"/>
                    <xsd:enumeration value="23"/>
                    <xsd:enumeration value="24"/>
                    <xsd:enumeration value="25"/>
                    <xsd:enumeration value="26"/>
                    <xsd:enumeration value="27"/>
                    <xsd:enumeration value="28"/>
                    <xsd:enumeration value="29"/>
                    <xsd:enumeration value="30"/>
                    <xsd:enumeration value="31"/>
                    <xsd:enumeration value="32"/>
                    <xsd:enumeration value="33"/>
                    <xsd:enumeration value="34"/>
                    <xsd:enumeration value="35"/>
                    <xsd:enumeration value="36"/>
                    <xsd:enumeration value="37"/>
                    <xsd:enumeration value="38"/>
                    <xsd:enumeration value="39"/>
                    <xsd:enumeration value="40"/>
                    <xsd:enumeration value="41"/>
                    <xsd:enumeration value="42"/>
                    <xsd:enumeration value="43"/>
                    <xsd:enumeration value="44"/>
                    <xsd:enumeration value="45"/>
                    <xsd:enumeration value="46"/>
                    <xsd:enumeration value="47"/>
                    <xsd:enumeration value="48"/>
                    <xsd:enumeration value="49"/>
                    <xsd:enumeration value="50"/>
                    <xsd:enumeration value="51"/>
                    <xsd:enumeration value="52"/>
                    <xsd:enumeration value="53"/>
                    <xsd:enumeration value="54"/>
                    <xsd:enumeration value="55"/>
                    <xsd:enumeration value="56"/>
                    <xsd:enumeration value="57"/>
                    <xsd:enumeration value="58"/>
                    <xsd:enumeration value="59"/>
                    <xsd:enumeration value="60"/>
                    <xsd:enumeration value="61"/>
                    <xsd:enumeration value="62"/>
                    <xsd:enumeration value="63"/>
                    <xsd:enumeration value="64"/>
                    <xsd:enumeration value="65"/>
                    <xsd:enumeration value="66"/>
                    <xsd:enumeration value="67"/>
                    <xsd:enumeration value="68"/>
                    <xsd:enumeration value="69"/>
                    <xsd:enumeration value="70"/>
                    <xsd:enumeration value="71"/>
                    <xsd:enumeration value="72"/>
                    <xsd:enumeration value="73"/>
                    <xsd:enumeration value="74"/>
                    <xsd:enumeration value="75"/>
                    <xsd:enumeration value="76"/>
                    <xsd:enumeration value="77"/>
                    <xsd:enumeration value="78"/>
                    <xsd:enumeration value="79"/>
                    <xsd:enumeration value="80"/>
                    <xsd:enumeration value="81"/>
                    <xsd:enumeration value="82"/>
                    <xsd:enumeration value="83"/>
                    <xsd:enumeration value="84"/>
                    <xsd:enumeration value="85"/>
                    <xsd:enumeration value="86"/>
                    <xsd:enumeration value="87"/>
                    <xsd:enumeration value="88"/>
                  </xsd:restriction>
                </xsd:simpleType>
              </xsd:element>
            </xsd:sequence>
          </xsd:extension>
        </xsd:complexContent>
      </xsd:complexType>
    </xsd:element>
    <xsd:element name="SharedWithUsers" ma:index="1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2253E4-4897-4561-8D4E-63B2BCAB0DF5}"/>
</file>

<file path=customXml/itemProps2.xml><?xml version="1.0" encoding="utf-8"?>
<ds:datastoreItem xmlns:ds="http://schemas.openxmlformats.org/officeDocument/2006/customXml" ds:itemID="{7B74CA47-1E7A-4621-8470-DCB5FE9AC217}"/>
</file>

<file path=customXml/itemProps3.xml><?xml version="1.0" encoding="utf-8"?>
<ds:datastoreItem xmlns:ds="http://schemas.openxmlformats.org/officeDocument/2006/customXml" ds:itemID="{B02930A3-5FDD-491D-8FC1-6B5D47D66C17}"/>
</file>

<file path=customXml/itemProps4.xml><?xml version="1.0" encoding="utf-8"?>
<ds:datastoreItem xmlns:ds="http://schemas.openxmlformats.org/officeDocument/2006/customXml" ds:itemID="{F0725189-EDD6-434C-9F23-9E5FD6AF1702}"/>
</file>

<file path=docProps/app.xml><?xml version="1.0" encoding="utf-8"?>
<Properties xmlns="http://schemas.openxmlformats.org/officeDocument/2006/extended-properties" xmlns:vt="http://schemas.openxmlformats.org/officeDocument/2006/docPropsVTypes">
  <Template>A52774A4</Template>
  <TotalTime>27</TotalTime>
  <Pages>4</Pages>
  <Words>884</Words>
  <Characters>5043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Nebraska</Company>
  <LinksUpToDate>false</LinksUpToDate>
  <CharactersWithSpaces>5916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FQHC EBI Breast-Cervical Template</dc:title>
  <dc:subject/>
  <dc:creator>Tracey Bonneau</dc:creator>
  <cp:keywords/>
  <dc:description/>
  <cp:lastModifiedBy>Tracey Bonneau</cp:lastModifiedBy>
  <cp:revision>6</cp:revision>
  <cp:lastPrinted>2019-08-27T17:32:00Z</cp:lastPrinted>
  <dcterms:created xsi:type="dcterms:W3CDTF">2019-08-27T20:34:00Z</dcterms:created>
  <dcterms:modified xsi:type="dcterms:W3CDTF">2020-01-13T17:37:00Z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0x010100BAD75EA75CD83B45A34259F0B184D02700F1FEB8F40E8FCE49866B63B2C1871D94</vt:lpwstr>
  </property>
  <property fmtid="{D5CDD505-2E9C-101B-9397-08002B2CF9AE}" pid="3" name="Order">
    <vt:r8>170500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TemplateUrl">
    <vt:lpwstr/>
  </property>
  <property fmtid="{D5CDD505-2E9C-101B-9397-08002B2CF9AE}" pid="10" name="ComplianceAssetId">
    <vt:lpwstr/>
  </property>
</Properties>
</file>