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99CF" w14:textId="77777777" w:rsidR="00E044F8" w:rsidRDefault="00E044F8" w:rsidP="00560B67"/>
    <w:p w14:paraId="27518CAA" w14:textId="77777777" w:rsidR="009344E3" w:rsidRDefault="009344E3" w:rsidP="00560B67">
      <w:pPr>
        <w:pStyle w:val="TOCTitle"/>
        <w:rPr>
          <w:rFonts w:ascii="Arial" w:hAnsi="Arial" w:cs="Arial"/>
          <w:sz w:val="22"/>
          <w:szCs w:val="22"/>
        </w:rPr>
      </w:pPr>
      <w:bookmarkStart w:id="0" w:name="_Toc138851696"/>
    </w:p>
    <w:p w14:paraId="2CF91275" w14:textId="77777777" w:rsidR="009344E3" w:rsidRDefault="009344E3" w:rsidP="00560B67">
      <w:pPr>
        <w:pStyle w:val="TOCTitle"/>
        <w:rPr>
          <w:rFonts w:ascii="Arial" w:hAnsi="Arial" w:cs="Arial"/>
          <w:sz w:val="22"/>
          <w:szCs w:val="22"/>
        </w:rPr>
      </w:pPr>
    </w:p>
    <w:bookmarkEnd w:id="0" w:displacedByCustomXml="next"/>
    <w:sdt>
      <w:sdtPr>
        <w:rPr>
          <w:rFonts w:ascii="Arial" w:hAnsi="Arial" w:cs="Arial"/>
          <w:sz w:val="22"/>
          <w:szCs w:val="22"/>
        </w:rPr>
        <w:id w:val="2102440652"/>
        <w:lock w:val="sdtContentLocked"/>
        <w:placeholder>
          <w:docPart w:val="DefaultPlaceholder_-1854013440"/>
        </w:placeholder>
      </w:sdtPr>
      <w:sdtContent>
        <w:p w14:paraId="5C1F07A0" w14:textId="7EE2476E" w:rsidR="001A1657" w:rsidRPr="00E45ED2" w:rsidRDefault="001A1657" w:rsidP="001A1657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2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</w:t>
          </w:r>
          <w:r>
            <w:rPr>
              <w:rFonts w:ascii="Arial" w:hAnsi="Arial" w:cs="Arial"/>
              <w:sz w:val="22"/>
              <w:szCs w:val="22"/>
            </w:rPr>
            <w:t>APPLICANT’S ORGANIZATIONAL OVERVIEW</w:t>
          </w:r>
        </w:p>
      </w:sdtContent>
    </w:sdt>
    <w:sdt>
      <w:sdtPr>
        <w:rPr>
          <w:i/>
          <w:iCs/>
        </w:rPr>
        <w:id w:val="1422443153"/>
        <w:lock w:val="sdtContentLocked"/>
        <w:placeholder>
          <w:docPart w:val="DefaultPlaceholder_-1854013440"/>
        </w:placeholder>
      </w:sdtPr>
      <w:sdtContent>
        <w:p w14:paraId="3C1005E6" w14:textId="3A67B9F0" w:rsidR="00EA3732" w:rsidRDefault="001A1657" w:rsidP="00EA3732">
          <w:pPr>
            <w:rPr>
              <w:i/>
              <w:iCs/>
            </w:rPr>
          </w:pPr>
          <w:r w:rsidRPr="00E45ED2">
            <w:rPr>
              <w:i/>
              <w:iCs/>
            </w:rPr>
            <w:t>The Applicant’s Organization Overview section shall contain the following information about the Applicant. If the Application is a cooperative or joint venture between two or more entities, all information required in this section shall be provided for all entities, even if a new legal entity has been created or is planned to be created for the purposes of the Subaward.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A3732" w14:paraId="098B698A" w14:textId="77777777" w:rsidTr="00E66EC1">
        <w:trPr>
          <w:trHeight w:val="377"/>
        </w:trPr>
        <w:tc>
          <w:tcPr>
            <w:tcW w:w="9350" w:type="dxa"/>
            <w:gridSpan w:val="2"/>
            <w:shd w:val="clear" w:color="auto" w:fill="DAEBF9" w:themeFill="accent1" w:themeFillTint="1A"/>
            <w:vAlign w:val="center"/>
          </w:tcPr>
          <w:p w14:paraId="19090181" w14:textId="4FFFCAD8" w:rsidR="00EA3732" w:rsidRPr="00220564" w:rsidRDefault="00000000" w:rsidP="00E66EC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0821565"/>
                <w:lock w:val="sdtContentLocked"/>
                <w:placeholder>
                  <w:docPart w:val="DefaultPlaceholder_-1854013440"/>
                </w:placeholder>
              </w:sdtPr>
              <w:sdtContent>
                <w:r w:rsidR="001A1657">
                  <w:rPr>
                    <w:b/>
                    <w:bCs/>
                  </w:rPr>
                  <w:t>Applicant’s Organizational Information</w:t>
                </w:r>
              </w:sdtContent>
            </w:sdt>
          </w:p>
        </w:tc>
      </w:tr>
      <w:tr w:rsidR="001A1657" w14:paraId="4078B9A8" w14:textId="77777777" w:rsidTr="00E66EC1">
        <w:trPr>
          <w:trHeight w:val="377"/>
        </w:trPr>
        <w:sdt>
          <w:sdtPr>
            <w:id w:val="-1417019615"/>
            <w:lock w:val="sdtContentLocked"/>
            <w:placeholder>
              <w:docPart w:val="7815116CE9B04A13BC7997B9AF428F13"/>
            </w:placeholder>
          </w:sdtPr>
          <w:sdtContent>
            <w:tc>
              <w:tcPr>
                <w:tcW w:w="3685" w:type="dxa"/>
                <w:vAlign w:val="center"/>
              </w:tcPr>
              <w:p w14:paraId="445C8509" w14:textId="109BADC3" w:rsidR="001A1657" w:rsidRDefault="001A1657" w:rsidP="001A1657">
                <w:r>
                  <w:t>Applicant’s Legal Name</w:t>
                </w:r>
              </w:p>
            </w:tc>
          </w:sdtContent>
        </w:sdt>
        <w:tc>
          <w:tcPr>
            <w:tcW w:w="5665" w:type="dxa"/>
            <w:vAlign w:val="center"/>
          </w:tcPr>
          <w:p w14:paraId="2C688310" w14:textId="704014AD" w:rsidR="001A1657" w:rsidRDefault="001A1657" w:rsidP="001A1657"/>
        </w:tc>
      </w:tr>
      <w:tr w:rsidR="001A1657" w14:paraId="4383A68B" w14:textId="77777777" w:rsidTr="00E66EC1">
        <w:trPr>
          <w:trHeight w:val="350"/>
        </w:trPr>
        <w:sdt>
          <w:sdtPr>
            <w:id w:val="1369948291"/>
            <w:lock w:val="sdtContentLocked"/>
            <w:placeholder>
              <w:docPart w:val="4868BC481E96482EB65881E47AF23698"/>
            </w:placeholder>
          </w:sdtPr>
          <w:sdtContent>
            <w:tc>
              <w:tcPr>
                <w:tcW w:w="3685" w:type="dxa"/>
                <w:vAlign w:val="center"/>
              </w:tcPr>
              <w:p w14:paraId="72772863" w14:textId="78068EA5" w:rsidR="001A1657" w:rsidRDefault="001A1657" w:rsidP="001A1657">
                <w:r>
                  <w:t>Applicant’s Mailing Address</w:t>
                </w:r>
              </w:p>
            </w:tc>
          </w:sdtContent>
        </w:sdt>
        <w:tc>
          <w:tcPr>
            <w:tcW w:w="5665" w:type="dxa"/>
            <w:vAlign w:val="center"/>
          </w:tcPr>
          <w:p w14:paraId="60554D4F" w14:textId="27C5588A" w:rsidR="001A1657" w:rsidRDefault="001A1657" w:rsidP="001A1657"/>
        </w:tc>
      </w:tr>
      <w:tr w:rsidR="001A1657" w14:paraId="3504D330" w14:textId="77777777" w:rsidTr="00E66EC1">
        <w:trPr>
          <w:trHeight w:val="350"/>
        </w:trPr>
        <w:sdt>
          <w:sdtPr>
            <w:id w:val="-816880353"/>
            <w:lock w:val="sdtContentLocked"/>
            <w:placeholder>
              <w:docPart w:val="122DCF7316DA4A3996BA30541891653D"/>
            </w:placeholder>
          </w:sdtPr>
          <w:sdtContent>
            <w:tc>
              <w:tcPr>
                <w:tcW w:w="3685" w:type="dxa"/>
                <w:vAlign w:val="center"/>
              </w:tcPr>
              <w:p w14:paraId="2C98E9FB" w14:textId="6FE6BEB9" w:rsidR="001A1657" w:rsidRDefault="001A1657" w:rsidP="001A1657">
                <w:r>
                  <w:t>Applicant’s Website</w:t>
                </w:r>
              </w:p>
            </w:tc>
          </w:sdtContent>
        </w:sdt>
        <w:tc>
          <w:tcPr>
            <w:tcW w:w="5665" w:type="dxa"/>
            <w:vAlign w:val="center"/>
          </w:tcPr>
          <w:p w14:paraId="0155009A" w14:textId="706C971C" w:rsidR="001A1657" w:rsidRDefault="001A1657" w:rsidP="001A1657"/>
        </w:tc>
      </w:tr>
      <w:tr w:rsidR="00835546" w14:paraId="109BECB2" w14:textId="77777777" w:rsidTr="00E66EC1">
        <w:trPr>
          <w:trHeight w:val="350"/>
        </w:trPr>
        <w:sdt>
          <w:sdtPr>
            <w:id w:val="-83846004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685" w:type="dxa"/>
                <w:vAlign w:val="center"/>
              </w:tcPr>
              <w:p w14:paraId="1526979B" w14:textId="75A21B70" w:rsidR="00835546" w:rsidRDefault="00835546" w:rsidP="001A1657">
                <w:r>
                  <w:t>Applicant’s Federal TIN/SSN</w:t>
                </w:r>
              </w:p>
            </w:tc>
          </w:sdtContent>
        </w:sdt>
        <w:tc>
          <w:tcPr>
            <w:tcW w:w="5665" w:type="dxa"/>
            <w:vAlign w:val="center"/>
          </w:tcPr>
          <w:p w14:paraId="0492D903" w14:textId="30B560FE" w:rsidR="00835546" w:rsidRDefault="00835546" w:rsidP="001A1657"/>
        </w:tc>
      </w:tr>
      <w:tr w:rsidR="00835546" w14:paraId="5B993D38" w14:textId="77777777" w:rsidTr="00E66EC1">
        <w:trPr>
          <w:trHeight w:val="350"/>
        </w:trPr>
        <w:sdt>
          <w:sdtPr>
            <w:id w:val="-252043658"/>
            <w:lock w:val="sdtContentLocked"/>
            <w:placeholder>
              <w:docPart w:val="3021AA23849A4997AED7A85B00E44E75"/>
            </w:placeholder>
          </w:sdtPr>
          <w:sdtContent>
            <w:tc>
              <w:tcPr>
                <w:tcW w:w="3685" w:type="dxa"/>
                <w:vAlign w:val="center"/>
              </w:tcPr>
              <w:p w14:paraId="48D42505" w14:textId="46EFA770" w:rsidR="00835546" w:rsidRDefault="00835546" w:rsidP="001A1657">
                <w:r>
                  <w:t>Applicant’s UEI Number</w:t>
                </w:r>
              </w:p>
            </w:tc>
          </w:sdtContent>
        </w:sdt>
        <w:tc>
          <w:tcPr>
            <w:tcW w:w="5665" w:type="dxa"/>
            <w:vAlign w:val="center"/>
          </w:tcPr>
          <w:p w14:paraId="0D9D036E" w14:textId="356B6584" w:rsidR="00835546" w:rsidRDefault="00835546" w:rsidP="001A1657"/>
        </w:tc>
      </w:tr>
      <w:tr w:rsidR="00835546" w14:paraId="17D892DA" w14:textId="77777777" w:rsidTr="00E66EC1">
        <w:trPr>
          <w:trHeight w:val="350"/>
        </w:trPr>
        <w:sdt>
          <w:sdtPr>
            <w:id w:val="-2135855963"/>
            <w:lock w:val="sdtContentLocked"/>
            <w:placeholder>
              <w:docPart w:val="47AEED08E785401681FE1F57A0A02C20"/>
            </w:placeholder>
          </w:sdtPr>
          <w:sdtContent>
            <w:tc>
              <w:tcPr>
                <w:tcW w:w="3685" w:type="dxa"/>
                <w:vAlign w:val="center"/>
              </w:tcPr>
              <w:p w14:paraId="20CE7845" w14:textId="46874985" w:rsidR="00835546" w:rsidRDefault="00835546" w:rsidP="001A1657">
                <w:r>
                  <w:t>Applicant’s Fiscal Year Start Date</w:t>
                </w:r>
              </w:p>
            </w:tc>
          </w:sdtContent>
        </w:sdt>
        <w:tc>
          <w:tcPr>
            <w:tcW w:w="5665" w:type="dxa"/>
            <w:vAlign w:val="center"/>
          </w:tcPr>
          <w:p w14:paraId="2BE8AA43" w14:textId="50C6C2FE" w:rsidR="00835546" w:rsidRDefault="00835546" w:rsidP="001A1657"/>
        </w:tc>
      </w:tr>
      <w:tr w:rsidR="00835546" w14:paraId="5C3D962F" w14:textId="77777777" w:rsidTr="00E66EC1">
        <w:trPr>
          <w:trHeight w:val="350"/>
        </w:trPr>
        <w:sdt>
          <w:sdtPr>
            <w:id w:val="-1863888826"/>
            <w:lock w:val="sdtContentLocked"/>
            <w:placeholder>
              <w:docPart w:val="77D9EF4436AA4ABAB20FC5D66FFDAB9A"/>
            </w:placeholder>
          </w:sdtPr>
          <w:sdtContent>
            <w:tc>
              <w:tcPr>
                <w:tcW w:w="3685" w:type="dxa"/>
                <w:vAlign w:val="center"/>
              </w:tcPr>
              <w:p w14:paraId="6A8665BF" w14:textId="2B860E54" w:rsidR="00835546" w:rsidRDefault="00835546" w:rsidP="001A1657">
                <w:r>
                  <w:t>Applicant’s Fiscal Year End Date</w:t>
                </w:r>
              </w:p>
            </w:tc>
          </w:sdtContent>
        </w:sdt>
        <w:tc>
          <w:tcPr>
            <w:tcW w:w="5665" w:type="dxa"/>
            <w:vAlign w:val="center"/>
          </w:tcPr>
          <w:p w14:paraId="40FA4533" w14:textId="0A57A496" w:rsidR="00835546" w:rsidRDefault="00835546" w:rsidP="001A1657"/>
        </w:tc>
      </w:tr>
      <w:tr w:rsidR="00835546" w14:paraId="79FCFAE2" w14:textId="77777777" w:rsidTr="00E66EC1">
        <w:trPr>
          <w:trHeight w:val="350"/>
        </w:trPr>
        <w:sdt>
          <w:sdtPr>
            <w:id w:val="456608044"/>
            <w:lock w:val="sdtContentLocked"/>
            <w:placeholder>
              <w:docPart w:val="A90197BA90D2400F88A9E34514C49AD3"/>
            </w:placeholder>
          </w:sdtPr>
          <w:sdtContent>
            <w:tc>
              <w:tcPr>
                <w:tcW w:w="3685" w:type="dxa"/>
                <w:vAlign w:val="center"/>
              </w:tcPr>
              <w:p w14:paraId="41B76F0D" w14:textId="251DE26B" w:rsidR="00835546" w:rsidRDefault="00835546" w:rsidP="001A1657">
                <w:r>
                  <w:t>Executive Director/President’s Name</w:t>
                </w:r>
              </w:p>
            </w:tc>
          </w:sdtContent>
        </w:sdt>
        <w:tc>
          <w:tcPr>
            <w:tcW w:w="5665" w:type="dxa"/>
            <w:vAlign w:val="center"/>
          </w:tcPr>
          <w:p w14:paraId="352C27BB" w14:textId="4C8DF20F" w:rsidR="00835546" w:rsidRDefault="00835546" w:rsidP="001A1657"/>
        </w:tc>
      </w:tr>
      <w:tr w:rsidR="00835546" w14:paraId="568E764C" w14:textId="77777777" w:rsidTr="00E66EC1">
        <w:trPr>
          <w:trHeight w:val="350"/>
        </w:trPr>
        <w:sdt>
          <w:sdtPr>
            <w:id w:val="302518234"/>
            <w:lock w:val="sdtContentLocked"/>
            <w:placeholder>
              <w:docPart w:val="DD6653C86D564D9DB68F487D405DD3A5"/>
            </w:placeholder>
          </w:sdtPr>
          <w:sdtContent>
            <w:tc>
              <w:tcPr>
                <w:tcW w:w="3685" w:type="dxa"/>
                <w:vAlign w:val="center"/>
              </w:tcPr>
              <w:p w14:paraId="7931BB04" w14:textId="5E439582" w:rsidR="00835546" w:rsidRDefault="00835546" w:rsidP="001A1657">
                <w:r>
                  <w:t>Executive Director/President’s Email</w:t>
                </w:r>
              </w:p>
            </w:tc>
          </w:sdtContent>
        </w:sdt>
        <w:tc>
          <w:tcPr>
            <w:tcW w:w="5665" w:type="dxa"/>
            <w:vAlign w:val="center"/>
          </w:tcPr>
          <w:p w14:paraId="03E07FAB" w14:textId="4A9F4395" w:rsidR="00835546" w:rsidRDefault="00835546" w:rsidP="001A1657"/>
        </w:tc>
      </w:tr>
      <w:tr w:rsidR="00835546" w14:paraId="3286D3C7" w14:textId="77777777" w:rsidTr="00E66EC1">
        <w:trPr>
          <w:trHeight w:val="350"/>
        </w:trPr>
        <w:sdt>
          <w:sdtPr>
            <w:id w:val="1719007961"/>
            <w:lock w:val="sdtContentLocked"/>
            <w:placeholder>
              <w:docPart w:val="E0A94BB9093A4DF092DC258E9D60D1F2"/>
            </w:placeholder>
          </w:sdtPr>
          <w:sdtContent>
            <w:tc>
              <w:tcPr>
                <w:tcW w:w="3685" w:type="dxa"/>
                <w:vAlign w:val="center"/>
              </w:tcPr>
              <w:p w14:paraId="325D1DC6" w14:textId="7226C65A" w:rsidR="00835546" w:rsidRDefault="00835546" w:rsidP="001A1657">
                <w:r>
                  <w:t>Board Chair/President’s Name</w:t>
                </w:r>
              </w:p>
            </w:tc>
          </w:sdtContent>
        </w:sdt>
        <w:tc>
          <w:tcPr>
            <w:tcW w:w="5665" w:type="dxa"/>
            <w:vAlign w:val="center"/>
          </w:tcPr>
          <w:p w14:paraId="394BF871" w14:textId="64735D47" w:rsidR="00835546" w:rsidRDefault="00835546" w:rsidP="001A1657"/>
        </w:tc>
      </w:tr>
      <w:tr w:rsidR="00835546" w14:paraId="7D42ECB7" w14:textId="77777777" w:rsidTr="00E66EC1">
        <w:trPr>
          <w:trHeight w:val="350"/>
        </w:trPr>
        <w:sdt>
          <w:sdtPr>
            <w:id w:val="355161684"/>
            <w:lock w:val="sdtContentLocked"/>
            <w:placeholder>
              <w:docPart w:val="0FBC0780BE2B446DAF37AB6364C2AC11"/>
            </w:placeholder>
          </w:sdtPr>
          <w:sdtContent>
            <w:tc>
              <w:tcPr>
                <w:tcW w:w="3685" w:type="dxa"/>
                <w:vAlign w:val="center"/>
              </w:tcPr>
              <w:p w14:paraId="79775321" w14:textId="27B8C01E" w:rsidR="00835546" w:rsidRDefault="00835546" w:rsidP="001A1657">
                <w:r>
                  <w:t>Program Contract’s Name</w:t>
                </w:r>
              </w:p>
            </w:tc>
          </w:sdtContent>
        </w:sdt>
        <w:tc>
          <w:tcPr>
            <w:tcW w:w="5665" w:type="dxa"/>
            <w:vAlign w:val="center"/>
          </w:tcPr>
          <w:p w14:paraId="71BD1105" w14:textId="2867D0D8" w:rsidR="00835546" w:rsidRDefault="00835546" w:rsidP="001A1657"/>
        </w:tc>
      </w:tr>
      <w:tr w:rsidR="00835546" w14:paraId="09DECDA7" w14:textId="77777777" w:rsidTr="00E66EC1">
        <w:trPr>
          <w:trHeight w:val="350"/>
        </w:trPr>
        <w:sdt>
          <w:sdtPr>
            <w:id w:val="-1848550226"/>
            <w:lock w:val="sdtContentLocked"/>
            <w:placeholder>
              <w:docPart w:val="16EDCCDACBA747F78A691AC216A030DF"/>
            </w:placeholder>
          </w:sdtPr>
          <w:sdtContent>
            <w:tc>
              <w:tcPr>
                <w:tcW w:w="3685" w:type="dxa"/>
                <w:vAlign w:val="center"/>
              </w:tcPr>
              <w:p w14:paraId="0B802B16" w14:textId="00B17B9E" w:rsidR="00835546" w:rsidRDefault="00835546" w:rsidP="001A1657">
                <w:r>
                  <w:t>Program Contact’s Title</w:t>
                </w:r>
              </w:p>
            </w:tc>
          </w:sdtContent>
        </w:sdt>
        <w:tc>
          <w:tcPr>
            <w:tcW w:w="5665" w:type="dxa"/>
            <w:vAlign w:val="center"/>
          </w:tcPr>
          <w:p w14:paraId="4F018F2F" w14:textId="0DE5D22C" w:rsidR="00835546" w:rsidRDefault="00835546" w:rsidP="001A1657"/>
        </w:tc>
      </w:tr>
      <w:tr w:rsidR="00835546" w14:paraId="4A3D5764" w14:textId="77777777" w:rsidTr="00E66EC1">
        <w:trPr>
          <w:trHeight w:val="350"/>
        </w:trPr>
        <w:sdt>
          <w:sdtPr>
            <w:id w:val="-1893269659"/>
            <w:lock w:val="sdtContentLocked"/>
            <w:placeholder>
              <w:docPart w:val="E627E810669B425194C4B385BBAE19D2"/>
            </w:placeholder>
          </w:sdtPr>
          <w:sdtContent>
            <w:tc>
              <w:tcPr>
                <w:tcW w:w="3685" w:type="dxa"/>
                <w:vAlign w:val="center"/>
              </w:tcPr>
              <w:p w14:paraId="43842F66" w14:textId="78193DD4" w:rsidR="00835546" w:rsidRDefault="00835546" w:rsidP="001A1657">
                <w:r>
                  <w:t>Program Contact’s Email</w:t>
                </w:r>
              </w:p>
            </w:tc>
          </w:sdtContent>
        </w:sdt>
        <w:tc>
          <w:tcPr>
            <w:tcW w:w="5665" w:type="dxa"/>
            <w:vAlign w:val="center"/>
          </w:tcPr>
          <w:p w14:paraId="411B2A94" w14:textId="27A88035" w:rsidR="00835546" w:rsidRDefault="00835546" w:rsidP="001A1657"/>
        </w:tc>
      </w:tr>
      <w:tr w:rsidR="00835546" w14:paraId="787B68EF" w14:textId="77777777" w:rsidTr="001A1657">
        <w:trPr>
          <w:trHeight w:val="215"/>
        </w:trPr>
        <w:sdt>
          <w:sdtPr>
            <w:id w:val="274532643"/>
            <w:lock w:val="sdtContentLocked"/>
            <w:placeholder>
              <w:docPart w:val="009CB49904A047AF89280000161B81F5"/>
            </w:placeholder>
          </w:sdtPr>
          <w:sdtContent>
            <w:tc>
              <w:tcPr>
                <w:tcW w:w="3685" w:type="dxa"/>
                <w:vAlign w:val="center"/>
              </w:tcPr>
              <w:p w14:paraId="2E4E7930" w14:textId="2E70236D" w:rsidR="00835546" w:rsidRDefault="00835546" w:rsidP="001A1657">
                <w:r>
                  <w:t>Program Contacts Phone</w:t>
                </w:r>
              </w:p>
            </w:tc>
          </w:sdtContent>
        </w:sdt>
        <w:tc>
          <w:tcPr>
            <w:tcW w:w="5665" w:type="dxa"/>
            <w:vAlign w:val="center"/>
          </w:tcPr>
          <w:p w14:paraId="138BE275" w14:textId="6D2B2879" w:rsidR="00835546" w:rsidRDefault="00835546" w:rsidP="001A1657"/>
        </w:tc>
      </w:tr>
    </w:tbl>
    <w:p w14:paraId="31758F23" w14:textId="77777777" w:rsidR="00EA3732" w:rsidRDefault="00EA3732" w:rsidP="00EA37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3732" w14:paraId="701124AC" w14:textId="77777777" w:rsidTr="00E66EC1">
        <w:tc>
          <w:tcPr>
            <w:tcW w:w="9350" w:type="dxa"/>
            <w:shd w:val="clear" w:color="auto" w:fill="DAEBF9" w:themeFill="accent1" w:themeFillTint="1A"/>
          </w:tcPr>
          <w:p w14:paraId="0601045D" w14:textId="0682A8EB" w:rsidR="00EA3732" w:rsidRPr="00220564" w:rsidRDefault="00000000" w:rsidP="00E66EC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242092214"/>
                <w:lock w:val="sdtContentLocked"/>
                <w:placeholder>
                  <w:docPart w:val="DefaultPlaceholder_-1854013440"/>
                </w:placeholder>
              </w:sdtPr>
              <w:sdtContent>
                <w:r w:rsidR="001A1657" w:rsidRPr="00220564">
                  <w:rPr>
                    <w:b/>
                    <w:bCs/>
                  </w:rPr>
                  <w:t>Summary of Program Type Provided</w:t>
                </w:r>
              </w:sdtContent>
            </w:sdt>
          </w:p>
        </w:tc>
      </w:tr>
      <w:tr w:rsidR="001A1657" w14:paraId="36A551FC" w14:textId="77777777" w:rsidTr="0085436A">
        <w:sdt>
          <w:sdtPr>
            <w:id w:val="-559784970"/>
            <w:lock w:val="sdtContentLocked"/>
            <w:placeholder>
              <w:docPart w:val="852837973B354435B38F728B0FD8FE81"/>
            </w:placeholder>
          </w:sdtPr>
          <w:sdtContent>
            <w:tc>
              <w:tcPr>
                <w:tcW w:w="9350" w:type="dxa"/>
              </w:tcPr>
              <w:p w14:paraId="5CB8BFDC" w14:textId="4082E29F" w:rsidR="001A1657" w:rsidRDefault="001A1657" w:rsidP="001A1657">
                <w:r>
                  <w:t>Provide a description of the programs the Applicant is currently providing. Additionally, provide a description off the programs the Applicant is proposing to provide as part of this RFA.</w:t>
                </w:r>
              </w:p>
            </w:tc>
          </w:sdtContent>
        </w:sdt>
      </w:tr>
      <w:tr w:rsidR="001A1657" w14:paraId="61414256" w14:textId="77777777" w:rsidTr="00EA3732">
        <w:trPr>
          <w:trHeight w:val="3410"/>
        </w:trPr>
        <w:tc>
          <w:tcPr>
            <w:tcW w:w="9350" w:type="dxa"/>
          </w:tcPr>
          <w:p w14:paraId="7F46FC12" w14:textId="4D92F2F1" w:rsidR="001A1657" w:rsidRDefault="001A1657" w:rsidP="001A1657"/>
        </w:tc>
      </w:tr>
      <w:tr w:rsidR="001A1657" w14:paraId="60A758EF" w14:textId="77777777" w:rsidTr="00E66EC1">
        <w:tc>
          <w:tcPr>
            <w:tcW w:w="9350" w:type="dxa"/>
            <w:shd w:val="clear" w:color="auto" w:fill="DAEBF9" w:themeFill="accent1" w:themeFillTint="1A"/>
          </w:tcPr>
          <w:p w14:paraId="1059D0AE" w14:textId="721B1CBF" w:rsidR="001A1657" w:rsidRPr="00220564" w:rsidRDefault="00000000" w:rsidP="001A1657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7324573"/>
                <w:lock w:val="sdtContentLocked"/>
                <w:placeholder>
                  <w:docPart w:val="DefaultPlaceholder_-1854013440"/>
                </w:placeholder>
              </w:sdtPr>
              <w:sdtContent>
                <w:r w:rsidR="001A1657" w:rsidRPr="00220564">
                  <w:rPr>
                    <w:b/>
                    <w:bCs/>
                  </w:rPr>
                  <w:t xml:space="preserve">Summary of </w:t>
                </w:r>
                <w:r w:rsidR="001A1657">
                  <w:rPr>
                    <w:b/>
                    <w:bCs/>
                  </w:rPr>
                  <w:t>Federal Grants Experience</w:t>
                </w:r>
              </w:sdtContent>
            </w:sdt>
          </w:p>
        </w:tc>
      </w:tr>
      <w:tr w:rsidR="001A1657" w14:paraId="4DC7F5C8" w14:textId="77777777" w:rsidTr="00E66EC1">
        <w:sdt>
          <w:sdtPr>
            <w:id w:val="-384558911"/>
            <w:lock w:val="sdtContentLocked"/>
            <w:placeholder>
              <w:docPart w:val="E3942135B65544238DDF06F4E04B7DEE"/>
            </w:placeholder>
          </w:sdtPr>
          <w:sdtContent>
            <w:tc>
              <w:tcPr>
                <w:tcW w:w="9350" w:type="dxa"/>
                <w:vAlign w:val="center"/>
              </w:tcPr>
              <w:p w14:paraId="0F0BABBC" w14:textId="5BBE4C5D" w:rsidR="001A1657" w:rsidRPr="00220564" w:rsidRDefault="001A1657" w:rsidP="001A1657">
                <w:pPr>
                  <w:jc w:val="both"/>
                </w:pPr>
                <w:r w:rsidRPr="00220564">
                  <w:t>Provide a description of Applicant’s previous experience with receiving federal funds. This shall include, but not be limited to, experience receiving federal funds as a recipient or a Subrecipient. Applicant should describe and demonstrate knowledge of the Uniform Grant Guidance/HHS Grants Guidance (as applicable), as well as any specific experience with the particular federal program and funding source that funds this RFA.</w:t>
                </w:r>
              </w:p>
            </w:tc>
          </w:sdtContent>
        </w:sdt>
      </w:tr>
      <w:tr w:rsidR="001A1657" w14:paraId="51AC2174" w14:textId="77777777" w:rsidTr="00E66EC1">
        <w:trPr>
          <w:trHeight w:val="4427"/>
        </w:trPr>
        <w:tc>
          <w:tcPr>
            <w:tcW w:w="9350" w:type="dxa"/>
          </w:tcPr>
          <w:p w14:paraId="0B2CD320" w14:textId="3E68D70C" w:rsidR="001A1657" w:rsidRDefault="001A1657" w:rsidP="001A1657"/>
        </w:tc>
      </w:tr>
    </w:tbl>
    <w:p w14:paraId="538C4D22" w14:textId="77777777" w:rsidR="00EA3732" w:rsidRPr="00220564" w:rsidRDefault="00EA3732" w:rsidP="00EA373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3732" w14:paraId="3F40DD89" w14:textId="77777777" w:rsidTr="00E66EC1">
        <w:tc>
          <w:tcPr>
            <w:tcW w:w="9350" w:type="dxa"/>
            <w:shd w:val="clear" w:color="auto" w:fill="DAEBF9" w:themeFill="accent1" w:themeFillTint="1A"/>
          </w:tcPr>
          <w:p w14:paraId="48780411" w14:textId="7EDE71E1" w:rsidR="00EA3732" w:rsidRPr="00220564" w:rsidRDefault="00000000" w:rsidP="00E66EC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09905168"/>
                <w:lock w:val="sdtContentLocked"/>
                <w:placeholder>
                  <w:docPart w:val="DefaultPlaceholder_-1854013440"/>
                </w:placeholder>
              </w:sdtPr>
              <w:sdtContent>
                <w:r w:rsidR="001A1657" w:rsidRPr="00220564">
                  <w:rPr>
                    <w:b/>
                    <w:bCs/>
                  </w:rPr>
                  <w:t xml:space="preserve">Summary of </w:t>
                </w:r>
                <w:r w:rsidR="001A1657">
                  <w:rPr>
                    <w:b/>
                    <w:bCs/>
                  </w:rPr>
                  <w:t>Programmatic Experience</w:t>
                </w:r>
              </w:sdtContent>
            </w:sdt>
          </w:p>
        </w:tc>
      </w:tr>
      <w:tr w:rsidR="00EA3732" w14:paraId="5C9E1EE0" w14:textId="77777777" w:rsidTr="00E66EC1">
        <w:sdt>
          <w:sdtPr>
            <w:id w:val="-1249810317"/>
            <w:lock w:val="sdtContentLocked"/>
            <w:placeholder>
              <w:docPart w:val="94EDF021F4C2454AB14AE49A3EA2F510"/>
            </w:placeholder>
          </w:sdtPr>
          <w:sdtContent>
            <w:tc>
              <w:tcPr>
                <w:tcW w:w="9350" w:type="dxa"/>
                <w:vAlign w:val="center"/>
              </w:tcPr>
              <w:p w14:paraId="367FB70C" w14:textId="2E3FC1C9" w:rsidR="00EA3732" w:rsidRPr="00220564" w:rsidRDefault="001A1657" w:rsidP="00E66EC1">
                <w:pPr>
                  <w:jc w:val="both"/>
                </w:pPr>
                <w:r w:rsidRPr="00220564">
                  <w:t>A description of Applicant’s experience with the type of programming or work contained in the Project Description, or other relevant work</w:t>
                </w:r>
                <w:r>
                  <w:t>.</w:t>
                </w:r>
              </w:p>
            </w:tc>
          </w:sdtContent>
        </w:sdt>
      </w:tr>
      <w:tr w:rsidR="00EA3732" w14:paraId="3605724F" w14:textId="77777777" w:rsidTr="00EA3732">
        <w:trPr>
          <w:trHeight w:val="5858"/>
        </w:trPr>
        <w:tc>
          <w:tcPr>
            <w:tcW w:w="9350" w:type="dxa"/>
          </w:tcPr>
          <w:p w14:paraId="39135736" w14:textId="6E42508C" w:rsidR="00EA3732" w:rsidRDefault="00EA3732" w:rsidP="00E66EC1"/>
        </w:tc>
      </w:tr>
      <w:tr w:rsidR="00EA3732" w14:paraId="172ED9E6" w14:textId="77777777" w:rsidTr="00E66EC1">
        <w:tc>
          <w:tcPr>
            <w:tcW w:w="9350" w:type="dxa"/>
            <w:shd w:val="clear" w:color="auto" w:fill="DAEBF9" w:themeFill="accent1" w:themeFillTint="1A"/>
          </w:tcPr>
          <w:p w14:paraId="09FF0350" w14:textId="48856935" w:rsidR="00EA3732" w:rsidRPr="00220564" w:rsidRDefault="00000000" w:rsidP="00E66EC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49969268"/>
                <w:lock w:val="sdtContentLocked"/>
                <w:placeholder>
                  <w:docPart w:val="DefaultPlaceholder_-1854013440"/>
                </w:placeholder>
              </w:sdtPr>
              <w:sdtContent>
                <w:r w:rsidR="001A1657">
                  <w:rPr>
                    <w:b/>
                    <w:bCs/>
                  </w:rPr>
                  <w:t>Personnel and Management</w:t>
                </w:r>
              </w:sdtContent>
            </w:sdt>
          </w:p>
        </w:tc>
      </w:tr>
      <w:tr w:rsidR="00EA3732" w14:paraId="2E397170" w14:textId="77777777" w:rsidTr="00E66EC1">
        <w:sdt>
          <w:sdtPr>
            <w:id w:val="-1703632285"/>
            <w:lock w:val="sdtContentLocked"/>
            <w:placeholder>
              <w:docPart w:val="C7268886E2CB44529A834BEDDCFE8FC4"/>
            </w:placeholder>
          </w:sdtPr>
          <w:sdtContent>
            <w:tc>
              <w:tcPr>
                <w:tcW w:w="9350" w:type="dxa"/>
              </w:tcPr>
              <w:p w14:paraId="7B6A0B1E" w14:textId="216A9129" w:rsidR="00EA3732" w:rsidRPr="00FC4EF7" w:rsidRDefault="001A1657" w:rsidP="00E66EC1">
                <w:pPr>
                  <w:jc w:val="both"/>
                </w:pPr>
                <w:r w:rsidRPr="00FC4EF7">
                  <w:t>Identify individuals employed by Applicant, on its board of directors, or otherwise affiliated with Applicant, who have a demonstrated knowledge or experience with federal grants, the Uniform Grant Guidance or the HHS Grants Guidance, programmatic experience, or other relevant experience.</w:t>
                </w:r>
              </w:p>
            </w:tc>
          </w:sdtContent>
        </w:sdt>
      </w:tr>
      <w:tr w:rsidR="00EA3732" w14:paraId="5E019981" w14:textId="77777777" w:rsidTr="00996749">
        <w:trPr>
          <w:trHeight w:val="5525"/>
        </w:trPr>
        <w:tc>
          <w:tcPr>
            <w:tcW w:w="9350" w:type="dxa"/>
          </w:tcPr>
          <w:p w14:paraId="6CC1B31F" w14:textId="1DB99EF4" w:rsidR="00EA3732" w:rsidRDefault="00EA3732" w:rsidP="00E66EC1"/>
        </w:tc>
      </w:tr>
    </w:tbl>
    <w:p w14:paraId="7E6AE3C5" w14:textId="77777777" w:rsidR="00EA3732" w:rsidRDefault="00EA3732" w:rsidP="00EA373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3732" w:rsidRPr="00220564" w14:paraId="4F29228E" w14:textId="77777777" w:rsidTr="00E66EC1">
        <w:tc>
          <w:tcPr>
            <w:tcW w:w="9350" w:type="dxa"/>
            <w:shd w:val="clear" w:color="auto" w:fill="DAEBF9" w:themeFill="accent1" w:themeFillTint="1A"/>
          </w:tcPr>
          <w:p w14:paraId="65B0EAB6" w14:textId="16E2D306" w:rsidR="00EA3732" w:rsidRPr="00220564" w:rsidRDefault="00000000" w:rsidP="00E66EC1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82241200"/>
                <w:lock w:val="sdtContentLocked"/>
                <w:placeholder>
                  <w:docPart w:val="DefaultPlaceholder_-1854013440"/>
                </w:placeholder>
              </w:sdtPr>
              <w:sdtContent>
                <w:r w:rsidR="001A1657">
                  <w:rPr>
                    <w:b/>
                    <w:bCs/>
                  </w:rPr>
                  <w:t>Agreements Terminated or Costs Disallowed</w:t>
                </w:r>
              </w:sdtContent>
            </w:sdt>
          </w:p>
        </w:tc>
      </w:tr>
      <w:tr w:rsidR="00EA3732" w:rsidRPr="00FC4EF7" w14:paraId="7CF0247F" w14:textId="77777777" w:rsidTr="00E66EC1">
        <w:tc>
          <w:tcPr>
            <w:tcW w:w="9350" w:type="dxa"/>
          </w:tcPr>
          <w:sdt>
            <w:sdtPr>
              <w:rPr>
                <w:b/>
                <w:bCs/>
              </w:rPr>
              <w:id w:val="1990986121"/>
              <w:lock w:val="sdtContentLocked"/>
              <w:placeholder>
                <w:docPart w:val="DefaultPlaceholder_-1854013440"/>
              </w:placeholder>
            </w:sdtPr>
            <w:sdtContent>
              <w:p w14:paraId="0F73DBB9" w14:textId="77777777" w:rsidR="001A1657" w:rsidRPr="00FC4EF7" w:rsidRDefault="001A1657" w:rsidP="001A1657">
                <w:pPr>
                  <w:jc w:val="both"/>
                </w:pPr>
                <w:r w:rsidRPr="00FC4EF7">
                  <w:t>Provide a summary of any agreements executed within the last five (5) years with federal awarding agencies or pass-through entities (either as grant agreements, cooperative agreements, subawards, or contracts) that:</w:t>
                </w:r>
              </w:p>
              <w:p w14:paraId="6AC10BDD" w14:textId="77777777" w:rsidR="001A1657" w:rsidRDefault="001A1657" w:rsidP="001A1657">
                <w:pPr>
                  <w:pStyle w:val="ListParagraph"/>
                  <w:numPr>
                    <w:ilvl w:val="0"/>
                    <w:numId w:val="79"/>
                  </w:numPr>
                  <w:jc w:val="both"/>
                </w:pPr>
                <w:r w:rsidRPr="00FC4EF7">
                  <w:t>Were terminated for cause; or</w:t>
                </w:r>
              </w:p>
              <w:p w14:paraId="0AF11E51" w14:textId="77777777" w:rsidR="001A1657" w:rsidRDefault="001A1657" w:rsidP="001A1657">
                <w:pPr>
                  <w:pStyle w:val="ListParagraph"/>
                  <w:numPr>
                    <w:ilvl w:val="0"/>
                    <w:numId w:val="79"/>
                  </w:numPr>
                  <w:jc w:val="both"/>
                </w:pPr>
                <w:r w:rsidRPr="00FC4EF7">
                  <w:t xml:space="preserve">Where Specific Conditions were placed on Applicant (see 2 CFR § 200.207 or 45 CFR § 75.207). </w:t>
                </w:r>
              </w:p>
              <w:p w14:paraId="5F24B4A8" w14:textId="77777777" w:rsidR="001A1657" w:rsidRDefault="001A1657" w:rsidP="001A1657">
                <w:pPr>
                  <w:jc w:val="both"/>
                </w:pPr>
              </w:p>
              <w:p w14:paraId="5661B1D5" w14:textId="1E3389D1" w:rsidR="001A1657" w:rsidRPr="00FC4EF7" w:rsidRDefault="001A1657" w:rsidP="001A1657">
                <w:pPr>
                  <w:jc w:val="both"/>
                  <w:rPr>
                    <w:b/>
                    <w:bCs/>
                  </w:rPr>
                </w:pPr>
                <w:r w:rsidRPr="00FC4EF7">
                  <w:rPr>
                    <w:b/>
                    <w:bCs/>
                  </w:rPr>
                  <w:t>If an Applicant has been disbarred by the United States Federal government, it is not eligible to receive funding under this RFA.</w:t>
                </w:r>
              </w:p>
            </w:sdtContent>
          </w:sdt>
        </w:tc>
      </w:tr>
      <w:tr w:rsidR="00EA3732" w14:paraId="76AB2050" w14:textId="77777777" w:rsidTr="00996749">
        <w:trPr>
          <w:trHeight w:val="3158"/>
        </w:trPr>
        <w:tc>
          <w:tcPr>
            <w:tcW w:w="9350" w:type="dxa"/>
          </w:tcPr>
          <w:p w14:paraId="23B52076" w14:textId="77777777" w:rsidR="00EA3732" w:rsidRDefault="00EA3732" w:rsidP="00E66EC1"/>
        </w:tc>
      </w:tr>
    </w:tbl>
    <w:p w14:paraId="7D8D46B3" w14:textId="77777777" w:rsidR="00560B67" w:rsidRDefault="00560B67" w:rsidP="00560B67"/>
    <w:p w14:paraId="75003F69" w14:textId="77777777" w:rsidR="004E2A43" w:rsidRDefault="004E2A43" w:rsidP="004E2A43"/>
    <w:sectPr w:rsidR="004E2A43" w:rsidSect="00EA3732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EB3B" w14:textId="77777777" w:rsidR="009968CE" w:rsidRDefault="009968CE" w:rsidP="00515B65">
      <w:r>
        <w:separator/>
      </w:r>
    </w:p>
  </w:endnote>
  <w:endnote w:type="continuationSeparator" w:id="0">
    <w:p w14:paraId="4AE25E45" w14:textId="77777777" w:rsidR="009968CE" w:rsidRDefault="009968CE" w:rsidP="0051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0824" w14:textId="48D61E9F" w:rsidR="009344E3" w:rsidRDefault="00EA3732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961A761" wp14:editId="329113D6">
          <wp:simplePos x="0" y="0"/>
          <wp:positionH relativeFrom="column">
            <wp:posOffset>-866775</wp:posOffset>
          </wp:positionH>
          <wp:positionV relativeFrom="paragraph">
            <wp:posOffset>-47625</wp:posOffset>
          </wp:positionV>
          <wp:extent cx="7778115" cy="893445"/>
          <wp:effectExtent l="0" t="0" r="0" b="1905"/>
          <wp:wrapNone/>
          <wp:docPr id="379254475" name="Picture 379254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24"/>
                  <a:stretch/>
                </pic:blipFill>
                <pic:spPr bwMode="auto">
                  <a:xfrm>
                    <a:off x="0" y="0"/>
                    <a:ext cx="7778115" cy="893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ECBC" w14:textId="40B54FEC" w:rsidR="00EA3732" w:rsidRDefault="00EA373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DC7012" wp14:editId="22D0571F">
          <wp:simplePos x="0" y="0"/>
          <wp:positionH relativeFrom="column">
            <wp:posOffset>-857250</wp:posOffset>
          </wp:positionH>
          <wp:positionV relativeFrom="paragraph">
            <wp:posOffset>-73025</wp:posOffset>
          </wp:positionV>
          <wp:extent cx="7778115" cy="893445"/>
          <wp:effectExtent l="0" t="0" r="0" b="1905"/>
          <wp:wrapNone/>
          <wp:docPr id="1724656914" name="Picture 1724656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24"/>
                  <a:stretch/>
                </pic:blipFill>
                <pic:spPr bwMode="auto">
                  <a:xfrm>
                    <a:off x="0" y="0"/>
                    <a:ext cx="7778115" cy="893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DB7B" w14:textId="77777777" w:rsidR="009968CE" w:rsidRDefault="009968CE" w:rsidP="00515B65">
      <w:r>
        <w:separator/>
      </w:r>
    </w:p>
  </w:footnote>
  <w:footnote w:type="continuationSeparator" w:id="0">
    <w:p w14:paraId="6AE8065B" w14:textId="77777777" w:rsidR="009968CE" w:rsidRDefault="009968CE" w:rsidP="0051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9AAA" w14:textId="0EFE5FA3" w:rsidR="00EA3732" w:rsidRDefault="00EA373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FA7B0BA" wp14:editId="0E0AC20A">
          <wp:simplePos x="0" y="0"/>
          <wp:positionH relativeFrom="column">
            <wp:posOffset>-904875</wp:posOffset>
          </wp:positionH>
          <wp:positionV relativeFrom="paragraph">
            <wp:posOffset>-428624</wp:posOffset>
          </wp:positionV>
          <wp:extent cx="7778749" cy="163830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6" b="83725"/>
                  <a:stretch/>
                </pic:blipFill>
                <pic:spPr bwMode="auto">
                  <a:xfrm>
                    <a:off x="0" y="0"/>
                    <a:ext cx="7779211" cy="1638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B94E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ED4B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57C23C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9CA29C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C3EE3D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F33A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49522C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233ADC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F5220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5950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D32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5590C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1222FB1"/>
    <w:multiLevelType w:val="hybridMultilevel"/>
    <w:tmpl w:val="5DF4C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EA0B39"/>
    <w:multiLevelType w:val="hybridMultilevel"/>
    <w:tmpl w:val="6E24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CA275A"/>
    <w:multiLevelType w:val="hybridMultilevel"/>
    <w:tmpl w:val="E738C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0527E4"/>
    <w:multiLevelType w:val="hybridMultilevel"/>
    <w:tmpl w:val="2E52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4EC6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A9933E9"/>
    <w:multiLevelType w:val="hybridMultilevel"/>
    <w:tmpl w:val="7082C1BA"/>
    <w:lvl w:ilvl="0" w:tplc="F224F4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20322"/>
    <w:multiLevelType w:val="hybridMultilevel"/>
    <w:tmpl w:val="D25A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290CBE"/>
    <w:multiLevelType w:val="hybridMultilevel"/>
    <w:tmpl w:val="F680198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144D0764"/>
    <w:multiLevelType w:val="hybridMultilevel"/>
    <w:tmpl w:val="84E0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034AEE"/>
    <w:multiLevelType w:val="hybridMultilevel"/>
    <w:tmpl w:val="A118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A349D6"/>
    <w:multiLevelType w:val="multilevel"/>
    <w:tmpl w:val="7DBAD98A"/>
    <w:lvl w:ilvl="0">
      <w:start w:val="1"/>
      <w:numFmt w:val="bullet"/>
      <w:lvlText w:val=""/>
      <w:lvlJc w:val="left"/>
      <w:pPr>
        <w:tabs>
          <w:tab w:val="left" w:pos="216"/>
        </w:tabs>
        <w:ind w:left="0" w:firstLine="0"/>
      </w:pPr>
      <w:rPr>
        <w:rFonts w:ascii="Symbol" w:hAnsi="Symbol" w:hint="default"/>
        <w:b/>
        <w:bCs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183259F6"/>
    <w:multiLevelType w:val="hybridMultilevel"/>
    <w:tmpl w:val="358457B4"/>
    <w:lvl w:ilvl="0" w:tplc="FAD2EAA4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1AA136B8"/>
    <w:multiLevelType w:val="hybridMultilevel"/>
    <w:tmpl w:val="D388B5C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1B77549C"/>
    <w:multiLevelType w:val="hybridMultilevel"/>
    <w:tmpl w:val="3EA6E9A0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84273B"/>
    <w:multiLevelType w:val="hybridMultilevel"/>
    <w:tmpl w:val="8BBABEB8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B21263"/>
    <w:multiLevelType w:val="multilevel"/>
    <w:tmpl w:val="AB0C72B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160" w:hanging="72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18"/>
        <w:szCs w:val="18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18"/>
        <w:szCs w:val="18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1D8A5FDB"/>
    <w:multiLevelType w:val="hybridMultilevel"/>
    <w:tmpl w:val="191EF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A40CE"/>
    <w:multiLevelType w:val="hybridMultilevel"/>
    <w:tmpl w:val="CA1C4E3C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AD7462"/>
    <w:multiLevelType w:val="hybridMultilevel"/>
    <w:tmpl w:val="66041E2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67DDD"/>
    <w:multiLevelType w:val="hybridMultilevel"/>
    <w:tmpl w:val="AA7E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057B15"/>
    <w:multiLevelType w:val="hybridMultilevel"/>
    <w:tmpl w:val="4500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EA7153"/>
    <w:multiLevelType w:val="hybridMultilevel"/>
    <w:tmpl w:val="789C977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090013">
      <w:start w:val="1"/>
      <w:numFmt w:val="upperRoman"/>
      <w:pStyle w:val="CM2"/>
      <w:lvlText w:val="%2."/>
      <w:lvlJc w:val="right"/>
      <w:pPr>
        <w:ind w:left="1440" w:hanging="360"/>
      </w:pPr>
      <w:rPr>
        <w:rFonts w:hint="default"/>
        <w:b w:val="0"/>
        <w:i w:val="0"/>
      </w:rPr>
    </w:lvl>
    <w:lvl w:ilvl="2" w:tplc="F71C9ADA">
      <w:start w:val="1"/>
      <w:numFmt w:val="decimal"/>
      <w:pStyle w:val="CM3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5C45DD"/>
    <w:multiLevelType w:val="hybridMultilevel"/>
    <w:tmpl w:val="C02CCBF4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7A22E3"/>
    <w:multiLevelType w:val="hybridMultilevel"/>
    <w:tmpl w:val="4D1C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5C5D82"/>
    <w:multiLevelType w:val="hybridMultilevel"/>
    <w:tmpl w:val="3E0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FE72C8"/>
    <w:multiLevelType w:val="hybridMultilevel"/>
    <w:tmpl w:val="87FC3ED0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7151E"/>
    <w:multiLevelType w:val="hybridMultilevel"/>
    <w:tmpl w:val="A1FA7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317A97"/>
    <w:multiLevelType w:val="hybridMultilevel"/>
    <w:tmpl w:val="5C4091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1" w15:restartNumberingAfterBreak="0">
    <w:nsid w:val="383B720E"/>
    <w:multiLevelType w:val="hybridMultilevel"/>
    <w:tmpl w:val="68DE8F7A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51025A"/>
    <w:multiLevelType w:val="hybridMultilevel"/>
    <w:tmpl w:val="75FE0330"/>
    <w:lvl w:ilvl="0" w:tplc="61324C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8938D2"/>
    <w:multiLevelType w:val="hybridMultilevel"/>
    <w:tmpl w:val="367E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E0612B"/>
    <w:multiLevelType w:val="hybridMultilevel"/>
    <w:tmpl w:val="FB489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24415F"/>
    <w:multiLevelType w:val="hybridMultilevel"/>
    <w:tmpl w:val="342E3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9322B8D"/>
    <w:multiLevelType w:val="hybridMultilevel"/>
    <w:tmpl w:val="9008FD6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02435C"/>
    <w:multiLevelType w:val="multilevel"/>
    <w:tmpl w:val="C7AA7D6A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5A4C5D96"/>
    <w:multiLevelType w:val="hybridMultilevel"/>
    <w:tmpl w:val="3232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DC6342"/>
    <w:multiLevelType w:val="hybridMultilevel"/>
    <w:tmpl w:val="3E28D408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8A120F"/>
    <w:multiLevelType w:val="hybridMultilevel"/>
    <w:tmpl w:val="0FAA3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480744"/>
    <w:multiLevelType w:val="hybridMultilevel"/>
    <w:tmpl w:val="C1546EBA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F0BF9"/>
    <w:multiLevelType w:val="hybridMultilevel"/>
    <w:tmpl w:val="0C3EF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96B7767"/>
    <w:multiLevelType w:val="hybridMultilevel"/>
    <w:tmpl w:val="EC46E2C4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966139"/>
    <w:multiLevelType w:val="hybridMultilevel"/>
    <w:tmpl w:val="3C7A79D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5F8034FE">
      <w:start w:val="5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D4368C"/>
    <w:multiLevelType w:val="multilevel"/>
    <w:tmpl w:val="E3D0440C"/>
    <w:numStyleLink w:val="SchedofEvents-Numbered"/>
  </w:abstractNum>
  <w:abstractNum w:abstractNumId="56" w15:restartNumberingAfterBreak="0">
    <w:nsid w:val="6B921E64"/>
    <w:multiLevelType w:val="hybridMultilevel"/>
    <w:tmpl w:val="08DC3DB6"/>
    <w:lvl w:ilvl="0" w:tplc="4E14CB20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566281"/>
    <w:multiLevelType w:val="hybridMultilevel"/>
    <w:tmpl w:val="54387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E55B67"/>
    <w:multiLevelType w:val="hybridMultilevel"/>
    <w:tmpl w:val="14BA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A036B7"/>
    <w:multiLevelType w:val="hybridMultilevel"/>
    <w:tmpl w:val="967803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6FC23FB4"/>
    <w:multiLevelType w:val="hybridMultilevel"/>
    <w:tmpl w:val="285A64D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1" w15:restartNumberingAfterBreak="0">
    <w:nsid w:val="71301F73"/>
    <w:multiLevelType w:val="hybridMultilevel"/>
    <w:tmpl w:val="8FC2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4D1905"/>
    <w:multiLevelType w:val="multilevel"/>
    <w:tmpl w:val="42648CE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3CA5160"/>
    <w:multiLevelType w:val="multilevel"/>
    <w:tmpl w:val="7DBAD98A"/>
    <w:lvl w:ilvl="0">
      <w:start w:val="1"/>
      <w:numFmt w:val="bullet"/>
      <w:lvlText w:val=""/>
      <w:lvlJc w:val="left"/>
      <w:pPr>
        <w:tabs>
          <w:tab w:val="left" w:pos="216"/>
        </w:tabs>
        <w:ind w:left="1080" w:firstLine="0"/>
      </w:pPr>
      <w:rPr>
        <w:rFonts w:ascii="Symbol" w:hAnsi="Symbol" w:hint="default"/>
        <w:b/>
        <w:bCs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1080" w:firstLine="0"/>
      </w:pPr>
    </w:lvl>
    <w:lvl w:ilvl="2">
      <w:numFmt w:val="decimal"/>
      <w:lvlText w:val=""/>
      <w:lvlJc w:val="left"/>
      <w:pPr>
        <w:ind w:left="1080" w:firstLine="0"/>
      </w:pPr>
    </w:lvl>
    <w:lvl w:ilvl="3">
      <w:numFmt w:val="decimal"/>
      <w:lvlText w:val=""/>
      <w:lvlJc w:val="left"/>
      <w:pPr>
        <w:ind w:left="1080" w:firstLine="0"/>
      </w:pPr>
    </w:lvl>
    <w:lvl w:ilvl="4">
      <w:numFmt w:val="decimal"/>
      <w:lvlText w:val=""/>
      <w:lvlJc w:val="left"/>
      <w:pPr>
        <w:ind w:left="1080" w:firstLine="0"/>
      </w:pPr>
    </w:lvl>
    <w:lvl w:ilvl="5">
      <w:numFmt w:val="decimal"/>
      <w:lvlText w:val=""/>
      <w:lvlJc w:val="left"/>
      <w:pPr>
        <w:ind w:left="1080" w:firstLine="0"/>
      </w:pPr>
    </w:lvl>
    <w:lvl w:ilvl="6">
      <w:numFmt w:val="decimal"/>
      <w:lvlText w:val=""/>
      <w:lvlJc w:val="left"/>
      <w:pPr>
        <w:ind w:left="1080" w:firstLine="0"/>
      </w:pPr>
    </w:lvl>
    <w:lvl w:ilvl="7">
      <w:numFmt w:val="decimal"/>
      <w:lvlText w:val=""/>
      <w:lvlJc w:val="left"/>
      <w:pPr>
        <w:ind w:left="1080" w:firstLine="0"/>
      </w:pPr>
    </w:lvl>
    <w:lvl w:ilvl="8">
      <w:numFmt w:val="decimal"/>
      <w:lvlText w:val=""/>
      <w:lvlJc w:val="left"/>
      <w:pPr>
        <w:ind w:left="1080" w:firstLine="0"/>
      </w:pPr>
    </w:lvl>
  </w:abstractNum>
  <w:abstractNum w:abstractNumId="64" w15:restartNumberingAfterBreak="0">
    <w:nsid w:val="78192975"/>
    <w:multiLevelType w:val="hybridMultilevel"/>
    <w:tmpl w:val="A01AAB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5" w15:restartNumberingAfterBreak="0">
    <w:nsid w:val="7A683565"/>
    <w:multiLevelType w:val="hybridMultilevel"/>
    <w:tmpl w:val="0FAA3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E42B31"/>
    <w:multiLevelType w:val="hybridMultilevel"/>
    <w:tmpl w:val="66E017B2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0B3A4E"/>
    <w:multiLevelType w:val="hybridMultilevel"/>
    <w:tmpl w:val="4162A4D4"/>
    <w:lvl w:ilvl="0" w:tplc="172086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66F36"/>
    <w:multiLevelType w:val="hybridMultilevel"/>
    <w:tmpl w:val="5770BB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6079319">
    <w:abstractNumId w:val="34"/>
  </w:num>
  <w:num w:numId="2" w16cid:durableId="1366174968">
    <w:abstractNumId w:val="34"/>
  </w:num>
  <w:num w:numId="3" w16cid:durableId="2098403962">
    <w:abstractNumId w:val="34"/>
  </w:num>
  <w:num w:numId="4" w16cid:durableId="515727277">
    <w:abstractNumId w:val="34"/>
  </w:num>
  <w:num w:numId="5" w16cid:durableId="762186797">
    <w:abstractNumId w:val="11"/>
  </w:num>
  <w:num w:numId="6" w16cid:durableId="1018193794">
    <w:abstractNumId w:val="9"/>
  </w:num>
  <w:num w:numId="7" w16cid:durableId="1127965269">
    <w:abstractNumId w:val="8"/>
  </w:num>
  <w:num w:numId="8" w16cid:durableId="1397970830">
    <w:abstractNumId w:val="7"/>
  </w:num>
  <w:num w:numId="9" w16cid:durableId="283658559">
    <w:abstractNumId w:val="6"/>
  </w:num>
  <w:num w:numId="10" w16cid:durableId="381834890">
    <w:abstractNumId w:val="10"/>
  </w:num>
  <w:num w:numId="11" w16cid:durableId="1466852612">
    <w:abstractNumId w:val="5"/>
  </w:num>
  <w:num w:numId="12" w16cid:durableId="1617718420">
    <w:abstractNumId w:val="4"/>
  </w:num>
  <w:num w:numId="13" w16cid:durableId="2061856648">
    <w:abstractNumId w:val="3"/>
  </w:num>
  <w:num w:numId="14" w16cid:durableId="1520124943">
    <w:abstractNumId w:val="2"/>
  </w:num>
  <w:num w:numId="15" w16cid:durableId="508175562">
    <w:abstractNumId w:val="68"/>
  </w:num>
  <w:num w:numId="16" w16cid:durableId="2085182653">
    <w:abstractNumId w:val="24"/>
  </w:num>
  <w:num w:numId="17" w16cid:durableId="2012680688">
    <w:abstractNumId w:val="55"/>
  </w:num>
  <w:num w:numId="18" w16cid:durableId="105464689">
    <w:abstractNumId w:val="47"/>
  </w:num>
  <w:num w:numId="19" w16cid:durableId="758795218">
    <w:abstractNumId w:val="28"/>
  </w:num>
  <w:num w:numId="20" w16cid:durableId="430665704">
    <w:abstractNumId w:val="12"/>
  </w:num>
  <w:num w:numId="21" w16cid:durableId="1498153266">
    <w:abstractNumId w:val="39"/>
  </w:num>
  <w:num w:numId="22" w16cid:durableId="1339381393">
    <w:abstractNumId w:val="62"/>
  </w:num>
  <w:num w:numId="23" w16cid:durableId="178094655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30062317">
    <w:abstractNumId w:val="62"/>
  </w:num>
  <w:num w:numId="25" w16cid:durableId="1685933111">
    <w:abstractNumId w:val="62"/>
  </w:num>
  <w:num w:numId="26" w16cid:durableId="701445832">
    <w:abstractNumId w:val="62"/>
  </w:num>
  <w:num w:numId="27" w16cid:durableId="1245534787">
    <w:abstractNumId w:val="62"/>
  </w:num>
  <w:num w:numId="28" w16cid:durableId="1375740165">
    <w:abstractNumId w:val="62"/>
  </w:num>
  <w:num w:numId="29" w16cid:durableId="1115372210">
    <w:abstractNumId w:val="62"/>
  </w:num>
  <w:num w:numId="30" w16cid:durableId="409276310">
    <w:abstractNumId w:val="14"/>
  </w:num>
  <w:num w:numId="31" w16cid:durableId="1026256276">
    <w:abstractNumId w:val="30"/>
  </w:num>
  <w:num w:numId="32" w16cid:durableId="2016228515">
    <w:abstractNumId w:val="46"/>
  </w:num>
  <w:num w:numId="33" w16cid:durableId="1919362031">
    <w:abstractNumId w:val="29"/>
  </w:num>
  <w:num w:numId="34" w16cid:durableId="1611820685">
    <w:abstractNumId w:val="53"/>
  </w:num>
  <w:num w:numId="35" w16cid:durableId="933244683">
    <w:abstractNumId w:val="66"/>
  </w:num>
  <w:num w:numId="36" w16cid:durableId="1991052084">
    <w:abstractNumId w:val="67"/>
  </w:num>
  <w:num w:numId="37" w16cid:durableId="1540509789">
    <w:abstractNumId w:val="51"/>
  </w:num>
  <w:num w:numId="38" w16cid:durableId="798302308">
    <w:abstractNumId w:val="41"/>
  </w:num>
  <w:num w:numId="39" w16cid:durableId="1103723466">
    <w:abstractNumId w:val="49"/>
  </w:num>
  <w:num w:numId="40" w16cid:durableId="1058744485">
    <w:abstractNumId w:val="38"/>
  </w:num>
  <w:num w:numId="41" w16cid:durableId="57360031">
    <w:abstractNumId w:val="26"/>
  </w:num>
  <w:num w:numId="42" w16cid:durableId="1868593486">
    <w:abstractNumId w:val="35"/>
  </w:num>
  <w:num w:numId="43" w16cid:durableId="300111901">
    <w:abstractNumId w:val="32"/>
  </w:num>
  <w:num w:numId="44" w16cid:durableId="1972860034">
    <w:abstractNumId w:val="56"/>
  </w:num>
  <w:num w:numId="45" w16cid:durableId="89395939">
    <w:abstractNumId w:val="31"/>
  </w:num>
  <w:num w:numId="46" w16cid:durableId="278610523">
    <w:abstractNumId w:val="36"/>
  </w:num>
  <w:num w:numId="47" w16cid:durableId="1625194180">
    <w:abstractNumId w:val="23"/>
  </w:num>
  <w:num w:numId="48" w16cid:durableId="985547092">
    <w:abstractNumId w:val="54"/>
  </w:num>
  <w:num w:numId="49" w16cid:durableId="1550652442">
    <w:abstractNumId w:val="37"/>
  </w:num>
  <w:num w:numId="50" w16cid:durableId="1501313411">
    <w:abstractNumId w:val="27"/>
  </w:num>
  <w:num w:numId="51" w16cid:durableId="418990914">
    <w:abstractNumId w:val="60"/>
  </w:num>
  <w:num w:numId="52" w16cid:durableId="607781514">
    <w:abstractNumId w:val="19"/>
  </w:num>
  <w:num w:numId="53" w16cid:durableId="420177853">
    <w:abstractNumId w:val="25"/>
  </w:num>
  <w:num w:numId="54" w16cid:durableId="1394625508">
    <w:abstractNumId w:val="40"/>
  </w:num>
  <w:num w:numId="55" w16cid:durableId="1655640329">
    <w:abstractNumId w:val="0"/>
  </w:num>
  <w:num w:numId="56" w16cid:durableId="383069211">
    <w:abstractNumId w:val="42"/>
  </w:num>
  <w:num w:numId="57" w16cid:durableId="1211770964">
    <w:abstractNumId w:val="16"/>
  </w:num>
  <w:num w:numId="58" w16cid:durableId="494299201">
    <w:abstractNumId w:val="1"/>
  </w:num>
  <w:num w:numId="59" w16cid:durableId="1623728314">
    <w:abstractNumId w:val="48"/>
  </w:num>
  <w:num w:numId="60" w16cid:durableId="1110902583">
    <w:abstractNumId w:val="43"/>
  </w:num>
  <w:num w:numId="61" w16cid:durableId="1888301914">
    <w:abstractNumId w:val="64"/>
  </w:num>
  <w:num w:numId="62" w16cid:durableId="846679824">
    <w:abstractNumId w:val="57"/>
  </w:num>
  <w:num w:numId="63" w16cid:durableId="258489257">
    <w:abstractNumId w:val="63"/>
  </w:num>
  <w:num w:numId="64" w16cid:durableId="976952253">
    <w:abstractNumId w:val="22"/>
  </w:num>
  <w:num w:numId="65" w16cid:durableId="96684849">
    <w:abstractNumId w:val="44"/>
  </w:num>
  <w:num w:numId="66" w16cid:durableId="523713272">
    <w:abstractNumId w:val="17"/>
  </w:num>
  <w:num w:numId="67" w16cid:durableId="234896306">
    <w:abstractNumId w:val="59"/>
  </w:num>
  <w:num w:numId="68" w16cid:durableId="960263923">
    <w:abstractNumId w:val="15"/>
  </w:num>
  <w:num w:numId="69" w16cid:durableId="2051953582">
    <w:abstractNumId w:val="18"/>
  </w:num>
  <w:num w:numId="70" w16cid:durableId="1270892785">
    <w:abstractNumId w:val="13"/>
  </w:num>
  <w:num w:numId="71" w16cid:durableId="84770080">
    <w:abstractNumId w:val="20"/>
  </w:num>
  <w:num w:numId="72" w16cid:durableId="1984506342">
    <w:abstractNumId w:val="21"/>
  </w:num>
  <w:num w:numId="73" w16cid:durableId="278494175">
    <w:abstractNumId w:val="52"/>
  </w:num>
  <w:num w:numId="74" w16cid:durableId="2033220014">
    <w:abstractNumId w:val="45"/>
  </w:num>
  <w:num w:numId="75" w16cid:durableId="1021512933">
    <w:abstractNumId w:val="58"/>
  </w:num>
  <w:num w:numId="76" w16cid:durableId="576671198">
    <w:abstractNumId w:val="61"/>
  </w:num>
  <w:num w:numId="77" w16cid:durableId="418018303">
    <w:abstractNumId w:val="50"/>
  </w:num>
  <w:num w:numId="78" w16cid:durableId="238253007">
    <w:abstractNumId w:val="33"/>
  </w:num>
  <w:num w:numId="79" w16cid:durableId="654533886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dYfr1jU7SdmjuVH7SEzuY1XO0Kakmh8+xUrf0kphtVdub0Ct+UPPUqrdaaXsnAZo9/6Ojy0zekmsjDV2TblrQ==" w:salt="sQjfCUB21TWdvBkSiLHf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74"/>
    <w:rsid w:val="00013C47"/>
    <w:rsid w:val="000365E1"/>
    <w:rsid w:val="00056B24"/>
    <w:rsid w:val="000B4471"/>
    <w:rsid w:val="000D2FE1"/>
    <w:rsid w:val="000E323C"/>
    <w:rsid w:val="00114D4C"/>
    <w:rsid w:val="00162BF4"/>
    <w:rsid w:val="00162E1C"/>
    <w:rsid w:val="001837EE"/>
    <w:rsid w:val="00192A5D"/>
    <w:rsid w:val="00197A0A"/>
    <w:rsid w:val="001A1657"/>
    <w:rsid w:val="001A78A3"/>
    <w:rsid w:val="001B2ED5"/>
    <w:rsid w:val="001C53F7"/>
    <w:rsid w:val="00205C7F"/>
    <w:rsid w:val="002132C2"/>
    <w:rsid w:val="00220564"/>
    <w:rsid w:val="00271F47"/>
    <w:rsid w:val="00286F9B"/>
    <w:rsid w:val="00292860"/>
    <w:rsid w:val="002B3C6A"/>
    <w:rsid w:val="002C41B4"/>
    <w:rsid w:val="002F04D5"/>
    <w:rsid w:val="00354DD7"/>
    <w:rsid w:val="003A09A2"/>
    <w:rsid w:val="003A2E45"/>
    <w:rsid w:val="003A2F74"/>
    <w:rsid w:val="003E0346"/>
    <w:rsid w:val="00414A65"/>
    <w:rsid w:val="0042546F"/>
    <w:rsid w:val="0043524B"/>
    <w:rsid w:val="004558A0"/>
    <w:rsid w:val="004E2A43"/>
    <w:rsid w:val="004F08C6"/>
    <w:rsid w:val="00515B65"/>
    <w:rsid w:val="0052626A"/>
    <w:rsid w:val="005539D3"/>
    <w:rsid w:val="00560B67"/>
    <w:rsid w:val="00575D4E"/>
    <w:rsid w:val="005877B2"/>
    <w:rsid w:val="00684C49"/>
    <w:rsid w:val="006F5520"/>
    <w:rsid w:val="0078716B"/>
    <w:rsid w:val="007E5FA4"/>
    <w:rsid w:val="00801764"/>
    <w:rsid w:val="00835546"/>
    <w:rsid w:val="00862FDF"/>
    <w:rsid w:val="00864ED6"/>
    <w:rsid w:val="00866E44"/>
    <w:rsid w:val="00867E9A"/>
    <w:rsid w:val="008F46CD"/>
    <w:rsid w:val="009344E3"/>
    <w:rsid w:val="00992F66"/>
    <w:rsid w:val="00995C4B"/>
    <w:rsid w:val="00996749"/>
    <w:rsid w:val="009968CE"/>
    <w:rsid w:val="009C06EA"/>
    <w:rsid w:val="00B02D89"/>
    <w:rsid w:val="00B032D9"/>
    <w:rsid w:val="00B53346"/>
    <w:rsid w:val="00B61CFE"/>
    <w:rsid w:val="00B66EE9"/>
    <w:rsid w:val="00BA5F12"/>
    <w:rsid w:val="00BC03C8"/>
    <w:rsid w:val="00BF3CF7"/>
    <w:rsid w:val="00C02008"/>
    <w:rsid w:val="00C02C28"/>
    <w:rsid w:val="00C0307E"/>
    <w:rsid w:val="00C15CC8"/>
    <w:rsid w:val="00C37B77"/>
    <w:rsid w:val="00C47629"/>
    <w:rsid w:val="00C81CEB"/>
    <w:rsid w:val="00CB0C58"/>
    <w:rsid w:val="00CB1512"/>
    <w:rsid w:val="00CB1D4D"/>
    <w:rsid w:val="00CD1ED4"/>
    <w:rsid w:val="00CF04AB"/>
    <w:rsid w:val="00D21240"/>
    <w:rsid w:val="00D37659"/>
    <w:rsid w:val="00D46A6A"/>
    <w:rsid w:val="00D62914"/>
    <w:rsid w:val="00D86B89"/>
    <w:rsid w:val="00DC1F55"/>
    <w:rsid w:val="00DE6DFD"/>
    <w:rsid w:val="00E044F8"/>
    <w:rsid w:val="00E27DB5"/>
    <w:rsid w:val="00EA3732"/>
    <w:rsid w:val="00EC43F9"/>
    <w:rsid w:val="00ED6199"/>
    <w:rsid w:val="00EF3C02"/>
    <w:rsid w:val="00F0522A"/>
    <w:rsid w:val="00F0586B"/>
    <w:rsid w:val="00F16EA8"/>
    <w:rsid w:val="00F23C81"/>
    <w:rsid w:val="00F36696"/>
    <w:rsid w:val="00F64487"/>
    <w:rsid w:val="00FB243D"/>
    <w:rsid w:val="00FC21AA"/>
    <w:rsid w:val="00FC27C1"/>
    <w:rsid w:val="00FC4EF7"/>
    <w:rsid w:val="00FF0801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8B955"/>
  <w15:chartTrackingRefBased/>
  <w15:docId w15:val="{3B4E75A0-B243-48A6-BE43-348B30F4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B65"/>
    <w:rPr>
      <w:rFonts w:ascii="Arial" w:hAnsi="Arial" w:cs="Arial"/>
      <w:sz w:val="20"/>
      <w:szCs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66EE9"/>
    <w:pPr>
      <w:numPr>
        <w:numId w:val="22"/>
      </w:numPr>
      <w:outlineLvl w:val="0"/>
    </w:pPr>
    <w:rPr>
      <w:rFonts w:ascii="Arial Bold" w:hAnsi="Arial Bold"/>
      <w:b/>
      <w:bCs/>
      <w:cap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14A65"/>
    <w:pPr>
      <w:numPr>
        <w:ilvl w:val="1"/>
        <w:numId w:val="22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2008"/>
    <w:pPr>
      <w:spacing w:after="0" w:line="240" w:lineRule="auto"/>
      <w:ind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D89"/>
    <w:pPr>
      <w:pBdr>
        <w:top w:val="dotted" w:sz="6" w:space="2" w:color="0E3554" w:themeColor="accent1"/>
      </w:pBdr>
      <w:spacing w:before="200" w:after="0"/>
      <w:outlineLvl w:val="3"/>
    </w:pPr>
    <w:rPr>
      <w:caps/>
      <w:color w:val="0A273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2D89"/>
    <w:pPr>
      <w:pBdr>
        <w:bottom w:val="single" w:sz="6" w:space="1" w:color="0E3554" w:themeColor="accent1"/>
      </w:pBdr>
      <w:spacing w:before="200" w:after="0"/>
      <w:outlineLvl w:val="4"/>
    </w:pPr>
    <w:rPr>
      <w:caps/>
      <w:color w:val="0A273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D89"/>
    <w:pPr>
      <w:pBdr>
        <w:bottom w:val="dotted" w:sz="6" w:space="1" w:color="0E3554" w:themeColor="accent1"/>
      </w:pBdr>
      <w:spacing w:before="200" w:after="0"/>
      <w:outlineLvl w:val="5"/>
    </w:pPr>
    <w:rPr>
      <w:caps/>
      <w:color w:val="0A273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D89"/>
    <w:pPr>
      <w:spacing w:before="200" w:after="0"/>
      <w:outlineLvl w:val="6"/>
    </w:pPr>
    <w:rPr>
      <w:caps/>
      <w:color w:val="0A273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D8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D8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B02D89"/>
    <w:pPr>
      <w:jc w:val="center"/>
    </w:pPr>
    <w:rPr>
      <w:rFonts w:asciiTheme="majorHAnsi" w:hAnsiTheme="majorHAnsi" w:cs="Times New Roman"/>
      <w:b/>
    </w:rPr>
  </w:style>
  <w:style w:type="paragraph" w:customStyle="1" w:styleId="Level1">
    <w:name w:val="Level 1"/>
    <w:basedOn w:val="TOC1"/>
    <w:qFormat/>
    <w:rsid w:val="00B02D89"/>
    <w:pPr>
      <w:tabs>
        <w:tab w:val="right" w:pos="8630"/>
      </w:tabs>
      <w:spacing w:before="360" w:after="360"/>
    </w:pPr>
    <w:rPr>
      <w:rFonts w:asciiTheme="majorHAnsi" w:hAnsiTheme="majorHAnsi" w:cs="Times New Roman"/>
      <w:b/>
      <w:bCs/>
      <w:caps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02D89"/>
    <w:pPr>
      <w:spacing w:after="100"/>
    </w:pPr>
  </w:style>
  <w:style w:type="paragraph" w:customStyle="1" w:styleId="Level2">
    <w:name w:val="Level 2"/>
    <w:basedOn w:val="TOC2"/>
    <w:qFormat/>
    <w:rsid w:val="00B02D89"/>
    <w:pPr>
      <w:tabs>
        <w:tab w:val="right" w:pos="8630"/>
      </w:tabs>
      <w:spacing w:after="200"/>
      <w:ind w:left="0"/>
    </w:pPr>
    <w:rPr>
      <w:rFonts w:asciiTheme="majorHAnsi" w:hAnsiTheme="majorHAnsi" w:cs="Times New Roman"/>
      <w:b/>
      <w:bCs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B02D89"/>
    <w:pPr>
      <w:spacing w:after="100"/>
      <w:ind w:left="200"/>
    </w:pPr>
  </w:style>
  <w:style w:type="paragraph" w:customStyle="1" w:styleId="Level3">
    <w:name w:val="Level 3"/>
    <w:basedOn w:val="TOC3"/>
    <w:qFormat/>
    <w:rsid w:val="00B02D89"/>
    <w:pPr>
      <w:tabs>
        <w:tab w:val="right" w:pos="8630"/>
      </w:tabs>
      <w:spacing w:after="200"/>
      <w:ind w:left="0"/>
    </w:pPr>
    <w:rPr>
      <w:rFonts w:asciiTheme="majorHAnsi" w:hAnsiTheme="majorHAnsi" w:cs="Times New Roman"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B02D89"/>
    <w:pPr>
      <w:spacing w:after="100"/>
      <w:ind w:left="400"/>
    </w:pPr>
  </w:style>
  <w:style w:type="paragraph" w:customStyle="1" w:styleId="CM1">
    <w:name w:val="CM1"/>
    <w:basedOn w:val="ListParagraph"/>
    <w:qFormat/>
    <w:rsid w:val="00B02D89"/>
    <w:pPr>
      <w:spacing w:after="0" w:line="240" w:lineRule="auto"/>
      <w:ind w:left="0"/>
      <w:jc w:val="both"/>
    </w:pPr>
    <w:rPr>
      <w:rFonts w:ascii="Baskerville Old Face" w:hAnsi="Baskerville Old Face"/>
      <w:b/>
      <w:caps/>
    </w:rPr>
  </w:style>
  <w:style w:type="paragraph" w:styleId="ListParagraph">
    <w:name w:val="List Paragraph"/>
    <w:basedOn w:val="Normal"/>
    <w:link w:val="ListParagraphChar"/>
    <w:uiPriority w:val="34"/>
    <w:qFormat/>
    <w:rsid w:val="00B02D89"/>
    <w:pPr>
      <w:ind w:left="720"/>
      <w:contextualSpacing/>
    </w:pPr>
  </w:style>
  <w:style w:type="paragraph" w:customStyle="1" w:styleId="CM2">
    <w:name w:val="CM2"/>
    <w:basedOn w:val="ListParagraph"/>
    <w:qFormat/>
    <w:rsid w:val="00B02D89"/>
    <w:pPr>
      <w:numPr>
        <w:ilvl w:val="1"/>
        <w:numId w:val="4"/>
      </w:numPr>
      <w:spacing w:after="0" w:line="240" w:lineRule="auto"/>
      <w:jc w:val="both"/>
    </w:pPr>
    <w:rPr>
      <w:rFonts w:ascii="Baskerville Old Face" w:hAnsi="Baskerville Old Face"/>
      <w:b/>
    </w:rPr>
  </w:style>
  <w:style w:type="paragraph" w:customStyle="1" w:styleId="CM3">
    <w:name w:val="CM3"/>
    <w:basedOn w:val="ListParagraph"/>
    <w:qFormat/>
    <w:rsid w:val="00B02D89"/>
    <w:pPr>
      <w:numPr>
        <w:ilvl w:val="2"/>
        <w:numId w:val="4"/>
      </w:numPr>
      <w:spacing w:after="0" w:line="240" w:lineRule="auto"/>
      <w:jc w:val="both"/>
    </w:pPr>
    <w:rPr>
      <w:rFonts w:ascii="Baskerville Old Face" w:hAnsi="Baskerville Old Face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66EE9"/>
    <w:rPr>
      <w:rFonts w:ascii="Arial Bold" w:hAnsi="Arial Bold" w:cs="Arial"/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414A65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02008"/>
    <w:rPr>
      <w:rFonts w:ascii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02D89"/>
    <w:rPr>
      <w:caps/>
      <w:color w:val="0A273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B02D89"/>
    <w:rPr>
      <w:caps/>
      <w:color w:val="0A273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D89"/>
    <w:rPr>
      <w:caps/>
      <w:color w:val="0A273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D89"/>
    <w:rPr>
      <w:caps/>
      <w:color w:val="0A273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D8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D8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2D89"/>
    <w:rPr>
      <w:b/>
      <w:bCs/>
      <w:color w:val="0A273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02D89"/>
    <w:pPr>
      <w:spacing w:after="0"/>
    </w:pPr>
    <w:rPr>
      <w:rFonts w:asciiTheme="majorHAnsi" w:eastAsiaTheme="majorEastAsia" w:hAnsiTheme="majorHAnsi" w:cstheme="majorBidi"/>
      <w:caps/>
      <w:color w:val="0E355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2D89"/>
    <w:rPr>
      <w:rFonts w:asciiTheme="majorHAnsi" w:eastAsiaTheme="majorEastAsia" w:hAnsiTheme="majorHAnsi" w:cstheme="majorBidi"/>
      <w:caps/>
      <w:color w:val="0E355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ED5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1B2ED5"/>
    <w:rPr>
      <w:rFonts w:ascii="Arial" w:hAnsi="Arial" w:cs="Arial"/>
      <w:b/>
      <w:bCs/>
      <w:sz w:val="20"/>
      <w:szCs w:val="20"/>
    </w:rPr>
  </w:style>
  <w:style w:type="character" w:styleId="Strong">
    <w:name w:val="Strong"/>
    <w:uiPriority w:val="22"/>
    <w:qFormat/>
    <w:rsid w:val="00B02D89"/>
    <w:rPr>
      <w:b/>
      <w:bCs/>
    </w:rPr>
  </w:style>
  <w:style w:type="character" w:styleId="Emphasis">
    <w:name w:val="Emphasis"/>
    <w:uiPriority w:val="20"/>
    <w:qFormat/>
    <w:rsid w:val="00B02D89"/>
    <w:rPr>
      <w:caps/>
      <w:color w:val="071A29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B02D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02D89"/>
  </w:style>
  <w:style w:type="paragraph" w:styleId="Quote">
    <w:name w:val="Quote"/>
    <w:basedOn w:val="Normal"/>
    <w:next w:val="Normal"/>
    <w:link w:val="QuoteChar"/>
    <w:uiPriority w:val="29"/>
    <w:qFormat/>
    <w:rsid w:val="00B02D8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02D8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D89"/>
    <w:pPr>
      <w:spacing w:before="240" w:after="240" w:line="240" w:lineRule="auto"/>
      <w:ind w:left="1080" w:right="1080"/>
      <w:jc w:val="center"/>
    </w:pPr>
    <w:rPr>
      <w:color w:val="0E355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D89"/>
    <w:rPr>
      <w:color w:val="0E3554" w:themeColor="accent1"/>
      <w:sz w:val="24"/>
      <w:szCs w:val="24"/>
    </w:rPr>
  </w:style>
  <w:style w:type="character" w:styleId="SubtleEmphasis">
    <w:name w:val="Subtle Emphasis"/>
    <w:uiPriority w:val="19"/>
    <w:qFormat/>
    <w:rsid w:val="00B02D89"/>
    <w:rPr>
      <w:i/>
      <w:iCs/>
      <w:color w:val="071A29" w:themeColor="accent1" w:themeShade="7F"/>
    </w:rPr>
  </w:style>
  <w:style w:type="character" w:styleId="IntenseEmphasis">
    <w:name w:val="Intense Emphasis"/>
    <w:uiPriority w:val="21"/>
    <w:qFormat/>
    <w:rsid w:val="00B02D89"/>
    <w:rPr>
      <w:b/>
      <w:bCs/>
      <w:caps/>
      <w:color w:val="071A29" w:themeColor="accent1" w:themeShade="7F"/>
      <w:spacing w:val="10"/>
    </w:rPr>
  </w:style>
  <w:style w:type="character" w:styleId="SubtleReference">
    <w:name w:val="Subtle Reference"/>
    <w:uiPriority w:val="31"/>
    <w:qFormat/>
    <w:rsid w:val="00B02D89"/>
    <w:rPr>
      <w:b/>
      <w:bCs/>
      <w:color w:val="0E3554" w:themeColor="accent1"/>
    </w:rPr>
  </w:style>
  <w:style w:type="character" w:styleId="IntenseReference">
    <w:name w:val="Intense Reference"/>
    <w:uiPriority w:val="32"/>
    <w:qFormat/>
    <w:rsid w:val="00B02D89"/>
    <w:rPr>
      <w:b/>
      <w:bCs/>
      <w:i/>
      <w:iCs/>
      <w:caps/>
      <w:color w:val="0E3554" w:themeColor="accent1"/>
    </w:rPr>
  </w:style>
  <w:style w:type="character" w:styleId="BookTitle">
    <w:name w:val="Book Title"/>
    <w:uiPriority w:val="33"/>
    <w:qFormat/>
    <w:rsid w:val="00B02D8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02D8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BF3CF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</w:rPr>
  </w:style>
  <w:style w:type="paragraph" w:styleId="Header">
    <w:name w:val="header"/>
    <w:basedOn w:val="Normal"/>
    <w:link w:val="HeaderChar"/>
    <w:uiPriority w:val="99"/>
    <w:unhideWhenUsed/>
    <w:rsid w:val="0021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C2"/>
  </w:style>
  <w:style w:type="paragraph" w:styleId="Footer">
    <w:name w:val="footer"/>
    <w:basedOn w:val="Normal"/>
    <w:link w:val="FooterChar"/>
    <w:uiPriority w:val="99"/>
    <w:unhideWhenUsed/>
    <w:rsid w:val="00213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C2"/>
  </w:style>
  <w:style w:type="table" w:styleId="TableGrid">
    <w:name w:val="Table Grid"/>
    <w:basedOn w:val="TableNormal"/>
    <w:uiPriority w:val="39"/>
    <w:rsid w:val="0027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link w:val="InstructionsChar"/>
    <w:qFormat/>
    <w:rsid w:val="00C02008"/>
    <w:pPr>
      <w:spacing w:after="0" w:line="240" w:lineRule="auto"/>
    </w:pPr>
    <w:rPr>
      <w:i/>
      <w:iCs/>
      <w:color w:val="1C6CAC" w:themeColor="accent1" w:themeTint="BF"/>
    </w:rPr>
  </w:style>
  <w:style w:type="character" w:styleId="Hyperlink">
    <w:name w:val="Hyperlink"/>
    <w:basedOn w:val="DefaultParagraphFont"/>
    <w:uiPriority w:val="99"/>
    <w:unhideWhenUsed/>
    <w:rsid w:val="009C06EA"/>
    <w:rPr>
      <w:color w:val="0000FF"/>
      <w:u w:val="single"/>
    </w:rPr>
  </w:style>
  <w:style w:type="character" w:customStyle="1" w:styleId="InstructionsChar">
    <w:name w:val="Instructions Char"/>
    <w:basedOn w:val="DefaultParagraphFont"/>
    <w:link w:val="Instructions"/>
    <w:rsid w:val="00C02008"/>
    <w:rPr>
      <w:rFonts w:ascii="Arial" w:hAnsi="Arial" w:cs="Arial"/>
      <w:i/>
      <w:iCs/>
      <w:color w:val="1C6CAC" w:themeColor="accen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2C41B4"/>
    <w:rPr>
      <w:color w:val="605E5C"/>
      <w:shd w:val="clear" w:color="auto" w:fill="E1DFDD"/>
    </w:rPr>
  </w:style>
  <w:style w:type="character" w:customStyle="1" w:styleId="Glossary-Bold">
    <w:name w:val="Glossary - Bold"/>
    <w:rsid w:val="00866E44"/>
    <w:rPr>
      <w:rFonts w:ascii="Arial" w:hAnsi="Arial"/>
      <w:b/>
      <w:bCs/>
      <w:sz w:val="18"/>
    </w:rPr>
  </w:style>
  <w:style w:type="paragraph" w:customStyle="1" w:styleId="SchedofEventsbody-Left">
    <w:name w:val="Sched of Events body- Left"/>
    <w:basedOn w:val="Normal"/>
    <w:rsid w:val="00866E44"/>
    <w:pPr>
      <w:spacing w:after="0" w:line="240" w:lineRule="auto"/>
    </w:pPr>
    <w:rPr>
      <w:rFonts w:eastAsia="Times New Roman" w:cs="Times New Roman"/>
    </w:rPr>
  </w:style>
  <w:style w:type="numbering" w:customStyle="1" w:styleId="SchedofEvents-Numbered">
    <w:name w:val="Sched of Events - Numbered"/>
    <w:basedOn w:val="NoList"/>
    <w:rsid w:val="00866E44"/>
    <w:pPr>
      <w:numPr>
        <w:numId w:val="16"/>
      </w:numPr>
    </w:pPr>
  </w:style>
  <w:style w:type="table" w:customStyle="1" w:styleId="RFAStyle">
    <w:name w:val="RFA Style"/>
    <w:basedOn w:val="TableNormal"/>
    <w:uiPriority w:val="99"/>
    <w:rsid w:val="00866E44"/>
    <w:pPr>
      <w:spacing w:after="0" w:line="240" w:lineRule="auto"/>
    </w:pPr>
    <w:rPr>
      <w:rFonts w:eastAsiaTheme="minorEastAs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B8D9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B61CFE"/>
    <w:rPr>
      <w:color w:val="808080"/>
    </w:rPr>
  </w:style>
  <w:style w:type="character" w:styleId="FollowedHyperlink">
    <w:name w:val="FollowedHyperlink"/>
    <w:basedOn w:val="DefaultParagraphFont"/>
    <w:uiPriority w:val="99"/>
    <w:unhideWhenUsed/>
    <w:rsid w:val="009C06EA"/>
    <w:rPr>
      <w:color w:val="0000FF"/>
      <w:u w:val="single"/>
    </w:rPr>
  </w:style>
  <w:style w:type="table" w:styleId="PlainTable3">
    <w:name w:val="Plain Table 3"/>
    <w:basedOn w:val="TableNormal"/>
    <w:uiPriority w:val="43"/>
    <w:rsid w:val="00192A5D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3A2F74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1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CE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81CE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EB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3A2E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%20of%20Procurement%20and%20Grants\Team%20-%20Subawards%20and%20Grants\2.a.%20COMPETITIVE%20AWARD\RFAs\2%20-%20Templates\RFA%20Formatting%20Fixed%201.2023\RFA%20Formatting%20Fixed%201.2023%20header%20updat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7FFDC-0D9E-4E47-ACA8-8442D5F24EE7}"/>
      </w:docPartPr>
      <w:docPartBody>
        <w:p w:rsidR="0014387C" w:rsidRDefault="00DB2D3C"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68886E2CB44529A834BEDDCFE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DF7C-6104-421B-B3DE-C48A39CAF924}"/>
      </w:docPartPr>
      <w:docPartBody>
        <w:p w:rsidR="0014387C" w:rsidRDefault="00DB2D3C" w:rsidP="00DB2D3C">
          <w:pPr>
            <w:pStyle w:val="C7268886E2CB44529A834BEDDCFE8FC4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837973B354435B38F728B0FD8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558C1-D1CE-4DFA-9D92-1634B0ABCBF5}"/>
      </w:docPartPr>
      <w:docPartBody>
        <w:p w:rsidR="0014387C" w:rsidRDefault="00DB2D3C" w:rsidP="00DB2D3C">
          <w:pPr>
            <w:pStyle w:val="852837973B354435B38F728B0FD8FE81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DF021F4C2454AB14AE49A3EA2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B7DF-384C-4489-BFBB-25B404096A85}"/>
      </w:docPartPr>
      <w:docPartBody>
        <w:p w:rsidR="0014387C" w:rsidRDefault="00DB2D3C" w:rsidP="00DB2D3C">
          <w:pPr>
            <w:pStyle w:val="94EDF021F4C2454AB14AE49A3EA2F510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42135B65544238DDF06F4E04B7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83860-2FB1-439A-9F2B-6F64ADD8A43B}"/>
      </w:docPartPr>
      <w:docPartBody>
        <w:p w:rsidR="0014387C" w:rsidRDefault="00DB2D3C" w:rsidP="00DB2D3C">
          <w:pPr>
            <w:pStyle w:val="E3942135B65544238DDF06F4E04B7DEE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5116CE9B04A13BC7997B9AF428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9360-7AB9-41BC-8484-4FD312BFE8FB}"/>
      </w:docPartPr>
      <w:docPartBody>
        <w:p w:rsidR="0014387C" w:rsidRDefault="00DB2D3C" w:rsidP="00DB2D3C">
          <w:pPr>
            <w:pStyle w:val="7815116CE9B04A13BC7997B9AF428F13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8BC481E96482EB65881E47AF2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DA52C-34B6-4316-9839-1C43E499D94F}"/>
      </w:docPartPr>
      <w:docPartBody>
        <w:p w:rsidR="0014387C" w:rsidRDefault="00DB2D3C" w:rsidP="00DB2D3C">
          <w:pPr>
            <w:pStyle w:val="4868BC481E96482EB65881E47AF23698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DCF7316DA4A3996BA305418916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33F1A-331F-4067-9754-6CC138AFD9F4}"/>
      </w:docPartPr>
      <w:docPartBody>
        <w:p w:rsidR="0014387C" w:rsidRDefault="00DB2D3C" w:rsidP="00DB2D3C">
          <w:pPr>
            <w:pStyle w:val="122DCF7316DA4A3996BA30541891653D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1AA23849A4997AED7A85B00E44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8820C-2719-4AE7-80B3-385FAB247B26}"/>
      </w:docPartPr>
      <w:docPartBody>
        <w:p w:rsidR="00000000" w:rsidRDefault="0014387C" w:rsidP="0014387C">
          <w:pPr>
            <w:pStyle w:val="3021AA23849A4997AED7A85B00E44E75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EED08E785401681FE1F57A0A0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5FB9-431D-4BDF-ADCE-36DD0A3D7FD5}"/>
      </w:docPartPr>
      <w:docPartBody>
        <w:p w:rsidR="00000000" w:rsidRDefault="0014387C" w:rsidP="0014387C">
          <w:pPr>
            <w:pStyle w:val="47AEED08E785401681FE1F57A0A02C20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9EF4436AA4ABAB20FC5D66FFDA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E652D-0914-47D2-8EFC-E828E4437E19}"/>
      </w:docPartPr>
      <w:docPartBody>
        <w:p w:rsidR="00000000" w:rsidRDefault="0014387C" w:rsidP="0014387C">
          <w:pPr>
            <w:pStyle w:val="77D9EF4436AA4ABAB20FC5D66FFDAB9A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197BA90D2400F88A9E34514C4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8268-F19A-4C08-9377-124A5361CF16}"/>
      </w:docPartPr>
      <w:docPartBody>
        <w:p w:rsidR="00000000" w:rsidRDefault="0014387C" w:rsidP="0014387C">
          <w:pPr>
            <w:pStyle w:val="A90197BA90D2400F88A9E34514C49AD3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653C86D564D9DB68F487D405D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FFBD6-9F3E-4B4B-919B-924E5178851E}"/>
      </w:docPartPr>
      <w:docPartBody>
        <w:p w:rsidR="00000000" w:rsidRDefault="0014387C" w:rsidP="0014387C">
          <w:pPr>
            <w:pStyle w:val="DD6653C86D564D9DB68F487D405DD3A5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94BB9093A4DF092DC258E9D60D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4566-B026-43CA-BB71-2DB1101D055C}"/>
      </w:docPartPr>
      <w:docPartBody>
        <w:p w:rsidR="00000000" w:rsidRDefault="0014387C" w:rsidP="0014387C">
          <w:pPr>
            <w:pStyle w:val="E0A94BB9093A4DF092DC258E9D60D1F2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BC0780BE2B446DAF37AB6364C2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C122-42A0-4F74-87F3-9D1B8A8E56A2}"/>
      </w:docPartPr>
      <w:docPartBody>
        <w:p w:rsidR="00000000" w:rsidRDefault="0014387C" w:rsidP="0014387C">
          <w:pPr>
            <w:pStyle w:val="0FBC0780BE2B446DAF37AB6364C2AC11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DCCDACBA747F78A691AC216A0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FDD0-75D9-481C-8009-FDBB9500BF3C}"/>
      </w:docPartPr>
      <w:docPartBody>
        <w:p w:rsidR="00000000" w:rsidRDefault="0014387C" w:rsidP="0014387C">
          <w:pPr>
            <w:pStyle w:val="16EDCCDACBA747F78A691AC216A030DF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7E810669B425194C4B385BBAE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9E69-96A0-496A-BA98-A7F6AD472B08}"/>
      </w:docPartPr>
      <w:docPartBody>
        <w:p w:rsidR="00000000" w:rsidRDefault="0014387C" w:rsidP="0014387C">
          <w:pPr>
            <w:pStyle w:val="E627E810669B425194C4B385BBAE19D2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CB49904A047AF89280000161B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9A476-C8B5-4F6E-9A65-0C0080C0DB19}"/>
      </w:docPartPr>
      <w:docPartBody>
        <w:p w:rsidR="00000000" w:rsidRDefault="0014387C" w:rsidP="0014387C">
          <w:pPr>
            <w:pStyle w:val="009CB49904A047AF89280000161B81F5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3C"/>
    <w:rsid w:val="0014387C"/>
    <w:rsid w:val="0046702A"/>
    <w:rsid w:val="00A26825"/>
    <w:rsid w:val="00D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87C"/>
    <w:rPr>
      <w:color w:val="808080"/>
    </w:rPr>
  </w:style>
  <w:style w:type="paragraph" w:customStyle="1" w:styleId="C7268886E2CB44529A834BEDDCFE8FC4">
    <w:name w:val="C7268886E2CB44529A834BEDDCFE8FC4"/>
    <w:rsid w:val="00DB2D3C"/>
  </w:style>
  <w:style w:type="paragraph" w:customStyle="1" w:styleId="852837973B354435B38F728B0FD8FE81">
    <w:name w:val="852837973B354435B38F728B0FD8FE81"/>
    <w:rsid w:val="00DB2D3C"/>
  </w:style>
  <w:style w:type="paragraph" w:customStyle="1" w:styleId="C9FC0DD991EB46A2BE2E4F0708B7A8A8">
    <w:name w:val="C9FC0DD991EB46A2BE2E4F0708B7A8A8"/>
    <w:rsid w:val="0014387C"/>
  </w:style>
  <w:style w:type="paragraph" w:customStyle="1" w:styleId="94EDF021F4C2454AB14AE49A3EA2F510">
    <w:name w:val="94EDF021F4C2454AB14AE49A3EA2F510"/>
    <w:rsid w:val="00DB2D3C"/>
  </w:style>
  <w:style w:type="paragraph" w:customStyle="1" w:styleId="E3942135B65544238DDF06F4E04B7DEE">
    <w:name w:val="E3942135B65544238DDF06F4E04B7DEE"/>
    <w:rsid w:val="00DB2D3C"/>
  </w:style>
  <w:style w:type="paragraph" w:customStyle="1" w:styleId="96B25977A1D14032B7C819EF1A0B5EB0">
    <w:name w:val="96B25977A1D14032B7C819EF1A0B5EB0"/>
    <w:rsid w:val="0014387C"/>
  </w:style>
  <w:style w:type="paragraph" w:customStyle="1" w:styleId="7815116CE9B04A13BC7997B9AF428F13">
    <w:name w:val="7815116CE9B04A13BC7997B9AF428F13"/>
    <w:rsid w:val="00DB2D3C"/>
  </w:style>
  <w:style w:type="paragraph" w:customStyle="1" w:styleId="4868BC481E96482EB65881E47AF23698">
    <w:name w:val="4868BC481E96482EB65881E47AF23698"/>
    <w:rsid w:val="00DB2D3C"/>
  </w:style>
  <w:style w:type="paragraph" w:customStyle="1" w:styleId="122DCF7316DA4A3996BA30541891653D">
    <w:name w:val="122DCF7316DA4A3996BA30541891653D"/>
    <w:rsid w:val="00DB2D3C"/>
  </w:style>
  <w:style w:type="paragraph" w:customStyle="1" w:styleId="4D5174B83F6B4F20B91A6217D749F7DA">
    <w:name w:val="4D5174B83F6B4F20B91A6217D749F7DA"/>
    <w:rsid w:val="00DB2D3C"/>
  </w:style>
  <w:style w:type="paragraph" w:customStyle="1" w:styleId="BE1F35F701024A8191463F98A2F32F86">
    <w:name w:val="BE1F35F701024A8191463F98A2F32F86"/>
    <w:rsid w:val="00DB2D3C"/>
  </w:style>
  <w:style w:type="paragraph" w:customStyle="1" w:styleId="6474DA1709EC492E996E59A2E69AFD75">
    <w:name w:val="6474DA1709EC492E996E59A2E69AFD75"/>
    <w:rsid w:val="00DB2D3C"/>
  </w:style>
  <w:style w:type="paragraph" w:customStyle="1" w:styleId="004B51815C984BE6BB31AEFAABE349F6">
    <w:name w:val="004B51815C984BE6BB31AEFAABE349F6"/>
    <w:rsid w:val="00DB2D3C"/>
  </w:style>
  <w:style w:type="paragraph" w:customStyle="1" w:styleId="9944CB8D7D6F49DD8E61034EFE5CAD82">
    <w:name w:val="9944CB8D7D6F49DD8E61034EFE5CAD82"/>
    <w:rsid w:val="00DB2D3C"/>
  </w:style>
  <w:style w:type="paragraph" w:customStyle="1" w:styleId="7962213049B5431B949A805BD2A4545C">
    <w:name w:val="7962213049B5431B949A805BD2A4545C"/>
    <w:rsid w:val="00DB2D3C"/>
  </w:style>
  <w:style w:type="paragraph" w:customStyle="1" w:styleId="FADEAB495335410C9E5993F00CC39A2C">
    <w:name w:val="FADEAB495335410C9E5993F00CC39A2C"/>
    <w:rsid w:val="00DB2D3C"/>
  </w:style>
  <w:style w:type="paragraph" w:customStyle="1" w:styleId="0715A09573B84F459E5C8B97FE1AEE80">
    <w:name w:val="0715A09573B84F459E5C8B97FE1AEE80"/>
    <w:rsid w:val="00DB2D3C"/>
  </w:style>
  <w:style w:type="paragraph" w:customStyle="1" w:styleId="B87A4859635C46C1965F59BB9B365019">
    <w:name w:val="B87A4859635C46C1965F59BB9B365019"/>
    <w:rsid w:val="00DB2D3C"/>
  </w:style>
  <w:style w:type="paragraph" w:customStyle="1" w:styleId="15AB10F0AEDF452C9813D30411885B6B">
    <w:name w:val="15AB10F0AEDF452C9813D30411885B6B"/>
    <w:rsid w:val="00DB2D3C"/>
  </w:style>
  <w:style w:type="paragraph" w:customStyle="1" w:styleId="10CA060F812F47BE8A4EC2785F241DEC">
    <w:name w:val="10CA060F812F47BE8A4EC2785F241DEC"/>
    <w:rsid w:val="0014387C"/>
  </w:style>
  <w:style w:type="paragraph" w:customStyle="1" w:styleId="6F202D8643CB4A8998A25D0445653040">
    <w:name w:val="6F202D8643CB4A8998A25D0445653040"/>
    <w:rsid w:val="0014387C"/>
  </w:style>
  <w:style w:type="paragraph" w:customStyle="1" w:styleId="FFE927AD745B491FB94156C91140D7B9">
    <w:name w:val="FFE927AD745B491FB94156C91140D7B9"/>
    <w:rsid w:val="0014387C"/>
  </w:style>
  <w:style w:type="paragraph" w:customStyle="1" w:styleId="6C6800E2863A40C3B8BEEFAD69D44BCD">
    <w:name w:val="6C6800E2863A40C3B8BEEFAD69D44BCD"/>
    <w:rsid w:val="0014387C"/>
  </w:style>
  <w:style w:type="paragraph" w:customStyle="1" w:styleId="B4F69A59EB7246309B4AA152EA544305">
    <w:name w:val="B4F69A59EB7246309B4AA152EA544305"/>
    <w:rsid w:val="0014387C"/>
  </w:style>
  <w:style w:type="paragraph" w:customStyle="1" w:styleId="844CE7CC50A24EFEA77A751E5AE94390">
    <w:name w:val="844CE7CC50A24EFEA77A751E5AE94390"/>
    <w:rsid w:val="0014387C"/>
  </w:style>
  <w:style w:type="paragraph" w:customStyle="1" w:styleId="B062134B0DD546CB8EA240B5B3CD36CE">
    <w:name w:val="B062134B0DD546CB8EA240B5B3CD36CE"/>
    <w:rsid w:val="0014387C"/>
  </w:style>
  <w:style w:type="paragraph" w:customStyle="1" w:styleId="6DDCB1A76CBC4ABC9C670EE580DDE28A">
    <w:name w:val="6DDCB1A76CBC4ABC9C670EE580DDE28A"/>
    <w:rsid w:val="0014387C"/>
  </w:style>
  <w:style w:type="paragraph" w:customStyle="1" w:styleId="3021AA23849A4997AED7A85B00E44E75">
    <w:name w:val="3021AA23849A4997AED7A85B00E44E75"/>
    <w:rsid w:val="0014387C"/>
  </w:style>
  <w:style w:type="paragraph" w:customStyle="1" w:styleId="47AEED08E785401681FE1F57A0A02C20">
    <w:name w:val="47AEED08E785401681FE1F57A0A02C20"/>
    <w:rsid w:val="0014387C"/>
  </w:style>
  <w:style w:type="paragraph" w:customStyle="1" w:styleId="77D9EF4436AA4ABAB20FC5D66FFDAB9A">
    <w:name w:val="77D9EF4436AA4ABAB20FC5D66FFDAB9A"/>
    <w:rsid w:val="0014387C"/>
  </w:style>
  <w:style w:type="paragraph" w:customStyle="1" w:styleId="A90197BA90D2400F88A9E34514C49AD3">
    <w:name w:val="A90197BA90D2400F88A9E34514C49AD3"/>
    <w:rsid w:val="0014387C"/>
  </w:style>
  <w:style w:type="paragraph" w:customStyle="1" w:styleId="DD6653C86D564D9DB68F487D405DD3A5">
    <w:name w:val="DD6653C86D564D9DB68F487D405DD3A5"/>
    <w:rsid w:val="0014387C"/>
  </w:style>
  <w:style w:type="paragraph" w:customStyle="1" w:styleId="E0A94BB9093A4DF092DC258E9D60D1F2">
    <w:name w:val="E0A94BB9093A4DF092DC258E9D60D1F2"/>
    <w:rsid w:val="0014387C"/>
  </w:style>
  <w:style w:type="paragraph" w:customStyle="1" w:styleId="0FBC0780BE2B446DAF37AB6364C2AC11">
    <w:name w:val="0FBC0780BE2B446DAF37AB6364C2AC11"/>
    <w:rsid w:val="0014387C"/>
  </w:style>
  <w:style w:type="paragraph" w:customStyle="1" w:styleId="16EDCCDACBA747F78A691AC216A030DF">
    <w:name w:val="16EDCCDACBA747F78A691AC216A030DF"/>
    <w:rsid w:val="0014387C"/>
  </w:style>
  <w:style w:type="paragraph" w:customStyle="1" w:styleId="E627E810669B425194C4B385BBAE19D2">
    <w:name w:val="E627E810669B425194C4B385BBAE19D2"/>
    <w:rsid w:val="0014387C"/>
  </w:style>
  <w:style w:type="paragraph" w:customStyle="1" w:styleId="009CB49904A047AF89280000161B81F5">
    <w:name w:val="009CB49904A047AF89280000161B81F5"/>
    <w:rsid w:val="00143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ustom 6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0E3554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E4DB6A"/>
      </a:accent6>
      <a:hlink>
        <a:srgbClr val="0E3554"/>
      </a:hlink>
      <a:folHlink>
        <a:srgbClr val="7AF8C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Refugee Health Promotion FY26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D335BF-FD92-43BD-9824-19033E539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850E3-0783-4B38-B312-F27C7B41F62D}"/>
</file>

<file path=customXml/itemProps3.xml><?xml version="1.0" encoding="utf-8"?>
<ds:datastoreItem xmlns:ds="http://schemas.openxmlformats.org/officeDocument/2006/customXml" ds:itemID="{9FFCEB63-DB3F-44DF-B76C-29D33336CD06}"/>
</file>

<file path=customXml/itemProps4.xml><?xml version="1.0" encoding="utf-8"?>
<ds:datastoreItem xmlns:ds="http://schemas.openxmlformats.org/officeDocument/2006/customXml" ds:itemID="{E0EF8404-380F-46F4-B9C1-D78C154E5BF2}"/>
</file>

<file path=docProps/app.xml><?xml version="1.0" encoding="utf-8"?>
<Properties xmlns="http://schemas.openxmlformats.org/officeDocument/2006/extended-properties" xmlns:vt="http://schemas.openxmlformats.org/officeDocument/2006/docPropsVTypes">
  <Template>RFA Formatting Fixed 1.2023 header updated</Template>
  <TotalTime>63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5</cp:revision>
  <dcterms:created xsi:type="dcterms:W3CDTF">2024-10-22T18:54:00Z</dcterms:created>
  <dcterms:modified xsi:type="dcterms:W3CDTF">2024-10-29T15:25:00Z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95700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